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D7146" w14:textId="3572BF01" w:rsidR="000C44DF" w:rsidRPr="005043A3" w:rsidRDefault="000C44DF" w:rsidP="00F340FA">
      <w:pPr>
        <w:pStyle w:val="EasyReadSentence"/>
        <w:ind w:left="0"/>
      </w:pPr>
    </w:p>
    <w:p w14:paraId="620656E7" w14:textId="331F1F94" w:rsidR="00F65207" w:rsidRDefault="00451188" w:rsidP="006512FD">
      <w:pPr>
        <w:pStyle w:val="Heading1"/>
      </w:pPr>
      <w:r>
        <w:t xml:space="preserve">Cuckooing </w:t>
      </w:r>
      <w:r w:rsidR="00E05296">
        <w:t>and County Lines</w:t>
      </w:r>
    </w:p>
    <w:p w14:paraId="3472CC96" w14:textId="2E572CC7" w:rsidR="00E05296" w:rsidRPr="00E05296" w:rsidRDefault="00E05296" w:rsidP="00E05296">
      <w:pPr>
        <w:pStyle w:val="EasyReadSentence"/>
      </w:pPr>
    </w:p>
    <w:p w14:paraId="7AC74988" w14:textId="615DA2CF" w:rsidR="00BE6ED2" w:rsidRDefault="006B2DA9" w:rsidP="00E05296">
      <w:pPr>
        <w:pStyle w:val="EasyReadSentence"/>
      </w:pPr>
      <w:r w:rsidRPr="006B2DA9">
        <w:rPr>
          <w:noProof/>
        </w:rPr>
        <w:drawing>
          <wp:anchor distT="0" distB="0" distL="114300" distR="114300" simplePos="0" relativeHeight="251707904" behindDoc="0" locked="0" layoutInCell="1" allowOverlap="1" wp14:anchorId="35E423FA" wp14:editId="741090F9">
            <wp:simplePos x="0" y="0"/>
            <wp:positionH relativeFrom="margin">
              <wp:posOffset>-635</wp:posOffset>
            </wp:positionH>
            <wp:positionV relativeFrom="paragraph">
              <wp:posOffset>7620</wp:posOffset>
            </wp:positionV>
            <wp:extent cx="1710390" cy="792480"/>
            <wp:effectExtent l="0" t="0" r="4445" b="7620"/>
            <wp:wrapNone/>
            <wp:docPr id="89061972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061972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039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6ED2">
        <w:t>This document tells you about Cuckooing an</w:t>
      </w:r>
      <w:r w:rsidR="00FE4DA2">
        <w:t xml:space="preserve">d </w:t>
      </w:r>
      <w:r w:rsidR="00F65207">
        <w:t>Co</w:t>
      </w:r>
      <w:r w:rsidR="00FE4DA2">
        <w:t xml:space="preserve">unty </w:t>
      </w:r>
      <w:r w:rsidR="00F65207">
        <w:t>Li</w:t>
      </w:r>
      <w:r w:rsidR="00FE4DA2">
        <w:t>nes</w:t>
      </w:r>
      <w:r w:rsidR="00CE3710">
        <w:t>.</w:t>
      </w:r>
    </w:p>
    <w:p w14:paraId="64CD7115" w14:textId="77777777" w:rsidR="00B06556" w:rsidRDefault="00B06556" w:rsidP="00E05296">
      <w:pPr>
        <w:pStyle w:val="EasyReadSentence"/>
      </w:pPr>
    </w:p>
    <w:p w14:paraId="107DBDD8" w14:textId="77777777" w:rsidR="00366B96" w:rsidRDefault="00366B96" w:rsidP="00E05296">
      <w:pPr>
        <w:pStyle w:val="EasyReadSentence"/>
      </w:pPr>
    </w:p>
    <w:p w14:paraId="7094687D" w14:textId="33EC6F7C" w:rsidR="00B06556" w:rsidRDefault="00DD2042" w:rsidP="00E05296">
      <w:pPr>
        <w:pStyle w:val="EasyReadSentence"/>
      </w:pPr>
      <w:r w:rsidRPr="00B06556">
        <w:rPr>
          <w:noProof/>
        </w:rPr>
        <w:drawing>
          <wp:anchor distT="0" distB="0" distL="114300" distR="114300" simplePos="0" relativeHeight="251697664" behindDoc="0" locked="0" layoutInCell="1" allowOverlap="1" wp14:anchorId="4DF6634C" wp14:editId="001F5949">
            <wp:simplePos x="0" y="0"/>
            <wp:positionH relativeFrom="margin">
              <wp:posOffset>-635</wp:posOffset>
            </wp:positionH>
            <wp:positionV relativeFrom="paragraph">
              <wp:posOffset>372745</wp:posOffset>
            </wp:positionV>
            <wp:extent cx="1706880" cy="580390"/>
            <wp:effectExtent l="0" t="0" r="7620" b="0"/>
            <wp:wrapNone/>
            <wp:docPr id="69455780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55780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B34243" w14:textId="5C03FD3B" w:rsidR="005F55AC" w:rsidRPr="00D26595" w:rsidRDefault="00B06556" w:rsidP="00D26595">
      <w:pPr>
        <w:pStyle w:val="EasyReadSentence"/>
      </w:pPr>
      <w:r w:rsidRPr="00B06556">
        <w:t xml:space="preserve">This information is from the </w:t>
      </w:r>
      <w:hyperlink r:id="rId13" w:history="1">
        <w:r w:rsidRPr="00064BBA">
          <w:rPr>
            <w:rStyle w:val="Hyperlink"/>
          </w:rPr>
          <w:t>Nottinghamshire Safeguarding Adults Board.</w:t>
        </w:r>
      </w:hyperlink>
    </w:p>
    <w:p w14:paraId="1E115F51" w14:textId="37D356CB" w:rsidR="006512FD" w:rsidRDefault="006512FD" w:rsidP="005F55AC">
      <w:pPr>
        <w:pStyle w:val="EasyReadSentence"/>
        <w:ind w:left="0"/>
        <w:rPr>
          <w:b/>
          <w:bCs/>
        </w:rPr>
      </w:pPr>
    </w:p>
    <w:p w14:paraId="7776A5B3" w14:textId="7CD3483C" w:rsidR="008B66C5" w:rsidRDefault="00F340FA" w:rsidP="00297E2D">
      <w:pPr>
        <w:pStyle w:val="Heading2"/>
      </w:pPr>
      <w:r w:rsidRPr="00414AD1">
        <w:t xml:space="preserve">What is </w:t>
      </w:r>
      <w:r w:rsidR="00D12A3F">
        <w:t>C</w:t>
      </w:r>
      <w:r w:rsidRPr="00414AD1">
        <w:t>uckooing?</w:t>
      </w:r>
    </w:p>
    <w:p w14:paraId="74F51478" w14:textId="2F4FA9E3" w:rsidR="00D9635B" w:rsidRPr="008B66C5" w:rsidRDefault="00D9635B" w:rsidP="005F55AC">
      <w:pPr>
        <w:pStyle w:val="EasyReadSentence"/>
        <w:ind w:left="0"/>
        <w:rPr>
          <w:b/>
          <w:bCs/>
        </w:rPr>
      </w:pPr>
    </w:p>
    <w:p w14:paraId="39423A86" w14:textId="4CF09819" w:rsidR="006E7BD2" w:rsidRDefault="000534DD" w:rsidP="00D12A3F">
      <w:pPr>
        <w:pStyle w:val="EasyReadSentence"/>
      </w:pPr>
      <w:r w:rsidRPr="000534DD">
        <w:rPr>
          <w:noProof/>
        </w:rPr>
        <w:drawing>
          <wp:anchor distT="0" distB="0" distL="114300" distR="114300" simplePos="0" relativeHeight="251701760" behindDoc="0" locked="0" layoutInCell="1" allowOverlap="1" wp14:anchorId="045336C3" wp14:editId="3A9693D9">
            <wp:simplePos x="0" y="0"/>
            <wp:positionH relativeFrom="margin">
              <wp:posOffset>-635</wp:posOffset>
            </wp:positionH>
            <wp:positionV relativeFrom="paragraph">
              <wp:posOffset>8890</wp:posOffset>
            </wp:positionV>
            <wp:extent cx="1226185" cy="1147365"/>
            <wp:effectExtent l="0" t="0" r="0" b="0"/>
            <wp:wrapNone/>
            <wp:docPr id="1807560972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7560972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7" t="13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114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40FA" w:rsidRPr="00F65207">
        <w:rPr>
          <w:b/>
          <w:bCs/>
        </w:rPr>
        <w:t>Cuckooing</w:t>
      </w:r>
      <w:r w:rsidR="00F340FA">
        <w:t xml:space="preserve"> is </w:t>
      </w:r>
      <w:r w:rsidR="00C61FE1">
        <w:t>when</w:t>
      </w:r>
      <w:r w:rsidR="006208BD">
        <w:t xml:space="preserve"> </w:t>
      </w:r>
      <w:r w:rsidR="00745264">
        <w:t>criminal</w:t>
      </w:r>
      <w:r w:rsidR="00356219">
        <w:t xml:space="preserve"> </w:t>
      </w:r>
      <w:r w:rsidR="00E7723D">
        <w:t xml:space="preserve">gangs </w:t>
      </w:r>
      <w:r w:rsidR="00C61FE1">
        <w:t xml:space="preserve">take over </w:t>
      </w:r>
      <w:r w:rsidR="00D12A3F">
        <w:t>someone</w:t>
      </w:r>
      <w:r w:rsidR="0010513F">
        <w:t>’s</w:t>
      </w:r>
      <w:r w:rsidR="00F65207">
        <w:t xml:space="preserve"> home to use as</w:t>
      </w:r>
      <w:r w:rsidR="001D08D2">
        <w:t xml:space="preserve"> </w:t>
      </w:r>
      <w:r w:rsidR="0010101C">
        <w:t>a base where</w:t>
      </w:r>
      <w:r w:rsidR="00356219">
        <w:t xml:space="preserve"> </w:t>
      </w:r>
      <w:r w:rsidR="00A62129">
        <w:t>t</w:t>
      </w:r>
      <w:r w:rsidR="0010513F">
        <w:t>hey can</w:t>
      </w:r>
      <w:r w:rsidR="00B82278">
        <w:t xml:space="preserve"> </w:t>
      </w:r>
      <w:r w:rsidR="00780F0A">
        <w:t>sell and us</w:t>
      </w:r>
      <w:r w:rsidR="00A62129">
        <w:t>e</w:t>
      </w:r>
      <w:r w:rsidR="00780F0A">
        <w:t xml:space="preserve"> drugs, </w:t>
      </w:r>
      <w:r w:rsidR="004D29D2">
        <w:t>as well as</w:t>
      </w:r>
      <w:r w:rsidR="00D26595">
        <w:t xml:space="preserve"> </w:t>
      </w:r>
      <w:r w:rsidR="00D36ECE">
        <w:t xml:space="preserve">for </w:t>
      </w:r>
      <w:r w:rsidR="00D12A3F">
        <w:t>doing</w:t>
      </w:r>
      <w:r w:rsidR="0040178D">
        <w:t xml:space="preserve"> other </w:t>
      </w:r>
      <w:r w:rsidR="00F65207">
        <w:t>things that are against the law,</w:t>
      </w:r>
      <w:r w:rsidR="00282DA4">
        <w:t xml:space="preserve"> like </w:t>
      </w:r>
      <w:r w:rsidR="00F65207">
        <w:t>Co</w:t>
      </w:r>
      <w:r w:rsidR="00282DA4">
        <w:t xml:space="preserve">unty </w:t>
      </w:r>
      <w:r w:rsidR="00F65207">
        <w:t>L</w:t>
      </w:r>
      <w:r w:rsidR="00282DA4">
        <w:t>ines.</w:t>
      </w:r>
    </w:p>
    <w:p w14:paraId="6C2620BC" w14:textId="3FA318F8" w:rsidR="00D12A3F" w:rsidRDefault="00D12A3F" w:rsidP="00D12A3F">
      <w:pPr>
        <w:pStyle w:val="EasyReadSentence"/>
      </w:pPr>
    </w:p>
    <w:p w14:paraId="28BCCDF3" w14:textId="77777777" w:rsidR="00366B96" w:rsidRDefault="00366B96" w:rsidP="00D12A3F">
      <w:pPr>
        <w:pStyle w:val="EasyReadSentence"/>
      </w:pPr>
    </w:p>
    <w:p w14:paraId="6BE13526" w14:textId="77777777" w:rsidR="00366B96" w:rsidRDefault="00366B96" w:rsidP="00D12A3F">
      <w:pPr>
        <w:pStyle w:val="EasyReadSentence"/>
      </w:pPr>
    </w:p>
    <w:p w14:paraId="37F87F57" w14:textId="77777777" w:rsidR="00366B96" w:rsidRDefault="00366B96" w:rsidP="00D12A3F">
      <w:pPr>
        <w:pStyle w:val="EasyReadSentence"/>
      </w:pPr>
    </w:p>
    <w:p w14:paraId="4F3D915A" w14:textId="27082F13" w:rsidR="00DC64E7" w:rsidRPr="00DC64E7" w:rsidRDefault="008F46F6" w:rsidP="00D12A3F">
      <w:pPr>
        <w:pStyle w:val="Heading2"/>
      </w:pPr>
      <w:r>
        <w:lastRenderedPageBreak/>
        <w:t xml:space="preserve">What </w:t>
      </w:r>
      <w:r w:rsidR="001D6420">
        <w:t xml:space="preserve">does </w:t>
      </w:r>
      <w:r>
        <w:t>County Lines</w:t>
      </w:r>
      <w:r w:rsidR="001D6420">
        <w:t xml:space="preserve"> mean</w:t>
      </w:r>
      <w:r>
        <w:t>?</w:t>
      </w:r>
    </w:p>
    <w:p w14:paraId="65B0ABE3" w14:textId="3C231BA8" w:rsidR="00F65207" w:rsidRDefault="00F65207" w:rsidP="006512FD">
      <w:pPr>
        <w:pStyle w:val="EasyReadSentence"/>
      </w:pPr>
    </w:p>
    <w:p w14:paraId="4915F6AA" w14:textId="18FB19BC" w:rsidR="00521DCA" w:rsidRDefault="00C57921" w:rsidP="00C02409">
      <w:pPr>
        <w:pStyle w:val="EasyReadSentence"/>
      </w:pPr>
      <w:r w:rsidRPr="00C57921">
        <w:rPr>
          <w:noProof/>
        </w:rPr>
        <w:drawing>
          <wp:anchor distT="0" distB="0" distL="114300" distR="114300" simplePos="0" relativeHeight="251705856" behindDoc="0" locked="0" layoutInCell="1" allowOverlap="1" wp14:anchorId="1F5AD80E" wp14:editId="3DB2BB2E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080000" cy="1015200"/>
            <wp:effectExtent l="0" t="0" r="6350" b="0"/>
            <wp:wrapNone/>
            <wp:docPr id="1355387174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87174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DF5">
        <w:t xml:space="preserve">‘County Lines’ </w:t>
      </w:r>
      <w:r w:rsidR="001D6420">
        <w:t>are</w:t>
      </w:r>
      <w:r w:rsidR="000D6DF5">
        <w:t xml:space="preserve"> the phone numbers</w:t>
      </w:r>
      <w:r w:rsidR="00065CC0">
        <w:t xml:space="preserve"> (</w:t>
      </w:r>
      <w:r w:rsidR="000D6DF5">
        <w:t>lines</w:t>
      </w:r>
      <w:r w:rsidR="00065CC0">
        <w:t>)</w:t>
      </w:r>
      <w:r w:rsidR="000D6DF5">
        <w:t xml:space="preserve"> that criminal gangs who </w:t>
      </w:r>
      <w:r w:rsidR="00BA11C9">
        <w:t>move</w:t>
      </w:r>
      <w:r w:rsidR="000D6DF5">
        <w:t xml:space="preserve"> drugs from </w:t>
      </w:r>
      <w:r w:rsidR="00BA11C9">
        <w:t>city</w:t>
      </w:r>
      <w:r w:rsidR="000D6DF5">
        <w:t xml:space="preserve"> to </w:t>
      </w:r>
      <w:r w:rsidR="00BA11C9">
        <w:t>countryside</w:t>
      </w:r>
      <w:r w:rsidR="000D6DF5">
        <w:t xml:space="preserve"> areas </w:t>
      </w:r>
      <w:r w:rsidR="00065CC0">
        <w:t>use</w:t>
      </w:r>
      <w:r w:rsidR="000D6DF5">
        <w:t xml:space="preserve"> to sell </w:t>
      </w:r>
      <w:r w:rsidR="00065CC0">
        <w:t>drugs</w:t>
      </w:r>
      <w:r w:rsidR="000D6DF5">
        <w:t xml:space="preserve">. </w:t>
      </w:r>
    </w:p>
    <w:p w14:paraId="48DCA7AC" w14:textId="6C208959" w:rsidR="00521DCA" w:rsidRDefault="00521DCA" w:rsidP="000D6DF5">
      <w:pPr>
        <w:pStyle w:val="EasyReadSentence"/>
      </w:pPr>
    </w:p>
    <w:p w14:paraId="0C5E4DA7" w14:textId="347AAB27" w:rsidR="001E384E" w:rsidRDefault="001E384E" w:rsidP="000D6DF5">
      <w:pPr>
        <w:pStyle w:val="EasyReadSentence"/>
      </w:pPr>
    </w:p>
    <w:p w14:paraId="65E3C87A" w14:textId="4A51B7DE" w:rsidR="000D6DF5" w:rsidRDefault="001E384E" w:rsidP="001647A8">
      <w:pPr>
        <w:pStyle w:val="EasyReadSentence"/>
      </w:pPr>
      <w:r w:rsidRPr="00F65207">
        <w:rPr>
          <w:b/>
          <w:bCs/>
          <w:noProof/>
        </w:rPr>
        <w:drawing>
          <wp:anchor distT="0" distB="0" distL="114300" distR="114300" simplePos="0" relativeHeight="251611648" behindDoc="0" locked="0" layoutInCell="1" allowOverlap="1" wp14:anchorId="28202CCD" wp14:editId="53D091F8">
            <wp:simplePos x="0" y="0"/>
            <wp:positionH relativeFrom="margin">
              <wp:align>left</wp:align>
            </wp:positionH>
            <wp:positionV relativeFrom="paragraph">
              <wp:posOffset>10795</wp:posOffset>
            </wp:positionV>
            <wp:extent cx="949960" cy="1005840"/>
            <wp:effectExtent l="0" t="0" r="2540" b="3810"/>
            <wp:wrapSquare wrapText="bothSides"/>
            <wp:docPr id="614120783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20783" name="Pictur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10058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6860">
        <w:t>Criminal gangs</w:t>
      </w:r>
      <w:r w:rsidR="000D6DF5">
        <w:t xml:space="preserve"> use violence to </w:t>
      </w:r>
      <w:r w:rsidR="003E0B52">
        <w:t>get rid of</w:t>
      </w:r>
      <w:r w:rsidR="000D6DF5">
        <w:t xml:space="preserve"> </w:t>
      </w:r>
    </w:p>
    <w:p w14:paraId="1A3F4CBF" w14:textId="1B11D057" w:rsidR="000D6DF5" w:rsidRDefault="000D6DF5" w:rsidP="00B5159D">
      <w:pPr>
        <w:pStyle w:val="EasyReadSentence"/>
      </w:pPr>
      <w:r>
        <w:t xml:space="preserve">local </w:t>
      </w:r>
      <w:r w:rsidR="003E0B52">
        <w:t xml:space="preserve">drug </w:t>
      </w:r>
      <w:r w:rsidR="00C02409">
        <w:t>dealers and</w:t>
      </w:r>
      <w:r>
        <w:t xml:space="preserve"> </w:t>
      </w:r>
      <w:r w:rsidR="0065648C">
        <w:t>use</w:t>
      </w:r>
      <w:r>
        <w:t xml:space="preserve"> children and vulnerable </w:t>
      </w:r>
      <w:r w:rsidR="00D36ECE">
        <w:t>adults</w:t>
      </w:r>
      <w:r>
        <w:t xml:space="preserve"> to </w:t>
      </w:r>
      <w:r w:rsidR="00B5159D">
        <w:t xml:space="preserve">move </w:t>
      </w:r>
      <w:r>
        <w:t xml:space="preserve">and sell drugs. </w:t>
      </w:r>
    </w:p>
    <w:p w14:paraId="16812E0A" w14:textId="77777777" w:rsidR="00C16860" w:rsidRDefault="00C16860" w:rsidP="00B5159D">
      <w:pPr>
        <w:pStyle w:val="EasyReadSentence"/>
      </w:pPr>
    </w:p>
    <w:p w14:paraId="12818273" w14:textId="4A910823" w:rsidR="00C35099" w:rsidRPr="006512FD" w:rsidRDefault="00A546A8" w:rsidP="006512FD">
      <w:pPr>
        <w:pStyle w:val="EasyReadSentence"/>
        <w:ind w:left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Who do </w:t>
      </w:r>
      <w:r w:rsidR="00D12A3F">
        <w:rPr>
          <w:b/>
          <w:bCs/>
          <w:sz w:val="40"/>
          <w:szCs w:val="40"/>
        </w:rPr>
        <w:t>C</w:t>
      </w:r>
      <w:r w:rsidR="0022262F">
        <w:rPr>
          <w:b/>
          <w:bCs/>
          <w:sz w:val="40"/>
          <w:szCs w:val="40"/>
        </w:rPr>
        <w:t>uckooing</w:t>
      </w:r>
      <w:r>
        <w:rPr>
          <w:b/>
          <w:bCs/>
          <w:sz w:val="40"/>
          <w:szCs w:val="40"/>
        </w:rPr>
        <w:t xml:space="preserve"> </w:t>
      </w:r>
      <w:r w:rsidR="00736383">
        <w:rPr>
          <w:b/>
          <w:bCs/>
          <w:sz w:val="40"/>
          <w:szCs w:val="40"/>
        </w:rPr>
        <w:t xml:space="preserve">and County Lines </w:t>
      </w:r>
      <w:r>
        <w:rPr>
          <w:b/>
          <w:bCs/>
          <w:sz w:val="40"/>
          <w:szCs w:val="40"/>
        </w:rPr>
        <w:t>affect</w:t>
      </w:r>
      <w:r w:rsidR="00390A6A" w:rsidRPr="008D7443">
        <w:rPr>
          <w:b/>
          <w:bCs/>
          <w:sz w:val="40"/>
          <w:szCs w:val="40"/>
        </w:rPr>
        <w:t>?</w:t>
      </w:r>
    </w:p>
    <w:p w14:paraId="572A3509" w14:textId="76C2CCB7" w:rsidR="007125EB" w:rsidRDefault="00B31AD3" w:rsidP="000F73EB">
      <w:pPr>
        <w:pStyle w:val="EasyReadSentence"/>
      </w:pPr>
      <w:r>
        <w:rPr>
          <w:noProof/>
        </w:rPr>
        <w:drawing>
          <wp:anchor distT="0" distB="0" distL="114300" distR="114300" simplePos="0" relativeHeight="251714048" behindDoc="0" locked="0" layoutInCell="1" allowOverlap="1" wp14:anchorId="19A6F9E0" wp14:editId="0CC3BB44">
            <wp:simplePos x="0" y="0"/>
            <wp:positionH relativeFrom="column">
              <wp:posOffset>-15240</wp:posOffset>
            </wp:positionH>
            <wp:positionV relativeFrom="paragraph">
              <wp:posOffset>360045</wp:posOffset>
            </wp:positionV>
            <wp:extent cx="1713230" cy="792480"/>
            <wp:effectExtent l="0" t="0" r="1270" b="7620"/>
            <wp:wrapNone/>
            <wp:docPr id="1369069536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69536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408E20" w14:textId="0A32FCE7" w:rsidR="004203BA" w:rsidRDefault="00F57CFD" w:rsidP="000F73EB">
      <w:pPr>
        <w:pStyle w:val="EasyReadSentence"/>
      </w:pPr>
      <w:r>
        <w:t>People</w:t>
      </w:r>
      <w:r w:rsidR="00C35099">
        <w:t xml:space="preserve"> </w:t>
      </w:r>
      <w:r w:rsidR="00D12A3F">
        <w:t>more likely</w:t>
      </w:r>
      <w:r w:rsidR="00C35099">
        <w:t xml:space="preserve"> to be affected </w:t>
      </w:r>
      <w:r w:rsidR="00245079">
        <w:t xml:space="preserve">by </w:t>
      </w:r>
      <w:r w:rsidR="00D12A3F">
        <w:t>Cu</w:t>
      </w:r>
      <w:r w:rsidR="00C35099">
        <w:t xml:space="preserve">ckooing </w:t>
      </w:r>
      <w:r w:rsidR="00B10E91">
        <w:t>or</w:t>
      </w:r>
      <w:r w:rsidR="00C35099">
        <w:t xml:space="preserve"> </w:t>
      </w:r>
      <w:r w:rsidR="00D12A3F">
        <w:t>C</w:t>
      </w:r>
      <w:r w:rsidR="00C35099">
        <w:t xml:space="preserve">ounty </w:t>
      </w:r>
      <w:r w:rsidR="00D12A3F">
        <w:t>L</w:t>
      </w:r>
      <w:r w:rsidR="00C35099">
        <w:t>ines</w:t>
      </w:r>
      <w:r>
        <w:t xml:space="preserve"> include</w:t>
      </w:r>
      <w:r w:rsidR="00B10E91">
        <w:t>:</w:t>
      </w:r>
    </w:p>
    <w:p w14:paraId="74F04E5A" w14:textId="4DCFE99B" w:rsidR="00BE1C9E" w:rsidRDefault="00BE1C9E" w:rsidP="000F73EB">
      <w:pPr>
        <w:pStyle w:val="EasyReadSentence"/>
      </w:pPr>
    </w:p>
    <w:p w14:paraId="3BC89AC5" w14:textId="0134A2BC" w:rsidR="00B31AD3" w:rsidRDefault="00BB5098" w:rsidP="000F73EB">
      <w:pPr>
        <w:pStyle w:val="EasyReadSentence"/>
      </w:pPr>
      <w:r w:rsidRPr="00BB5098">
        <w:rPr>
          <w:noProof/>
        </w:rPr>
        <w:drawing>
          <wp:anchor distT="0" distB="0" distL="114300" distR="114300" simplePos="0" relativeHeight="251749888" behindDoc="0" locked="0" layoutInCell="1" allowOverlap="1" wp14:anchorId="55F6DFE3" wp14:editId="4BF3D43A">
            <wp:simplePos x="0" y="0"/>
            <wp:positionH relativeFrom="column">
              <wp:posOffset>52705</wp:posOffset>
            </wp:positionH>
            <wp:positionV relativeFrom="paragraph">
              <wp:posOffset>230505</wp:posOffset>
            </wp:positionV>
            <wp:extent cx="1080000" cy="889200"/>
            <wp:effectExtent l="0" t="0" r="6350" b="6350"/>
            <wp:wrapNone/>
            <wp:docPr id="961302394" name="Picture 3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302394" name="Picture 3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8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4532AD" w14:textId="7E0AD905" w:rsidR="00F57CFD" w:rsidRDefault="00AB2E01" w:rsidP="00C54B42">
      <w:pPr>
        <w:pStyle w:val="Bulletstyle"/>
      </w:pPr>
      <w:r>
        <w:t>People living alone</w:t>
      </w:r>
      <w:r w:rsidR="0074268E">
        <w:t xml:space="preserve"> or </w:t>
      </w:r>
      <w:r w:rsidR="004D3505">
        <w:t xml:space="preserve">who </w:t>
      </w:r>
      <w:r w:rsidR="0074268E">
        <w:t>are lonely</w:t>
      </w:r>
      <w:r w:rsidR="005475EA">
        <w:t>.</w:t>
      </w:r>
    </w:p>
    <w:p w14:paraId="4F42534E" w14:textId="6A2220C1" w:rsidR="005F5418" w:rsidRDefault="005F5418" w:rsidP="005F5418">
      <w:pPr>
        <w:pStyle w:val="EasyReadSentence"/>
        <w:ind w:left="4235"/>
      </w:pPr>
    </w:p>
    <w:p w14:paraId="581E3F37" w14:textId="5BBE15DA" w:rsidR="00B31AD3" w:rsidRDefault="00413FD5" w:rsidP="005F5418">
      <w:pPr>
        <w:pStyle w:val="EasyReadSentence"/>
        <w:ind w:left="4235"/>
      </w:pPr>
      <w:r w:rsidRPr="00413FD5">
        <w:rPr>
          <w:noProof/>
        </w:rPr>
        <w:drawing>
          <wp:anchor distT="0" distB="0" distL="114300" distR="114300" simplePos="0" relativeHeight="251751936" behindDoc="0" locked="0" layoutInCell="1" allowOverlap="1" wp14:anchorId="46575155" wp14:editId="64219B92">
            <wp:simplePos x="0" y="0"/>
            <wp:positionH relativeFrom="column">
              <wp:posOffset>232410</wp:posOffset>
            </wp:positionH>
            <wp:positionV relativeFrom="page">
              <wp:posOffset>8337550</wp:posOffset>
            </wp:positionV>
            <wp:extent cx="900000" cy="867600"/>
            <wp:effectExtent l="0" t="0" r="0" b="8890"/>
            <wp:wrapNone/>
            <wp:docPr id="332954445" name="Pictur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954445" name="Picture 3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6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22366" w14:textId="1F13F581" w:rsidR="0074268E" w:rsidRDefault="0074268E" w:rsidP="00C54B42">
      <w:pPr>
        <w:pStyle w:val="Bulletstyle"/>
      </w:pPr>
      <w:r>
        <w:t>Single parents</w:t>
      </w:r>
      <w:r w:rsidR="00C16860">
        <w:t>.</w:t>
      </w:r>
    </w:p>
    <w:p w14:paraId="3840EC99" w14:textId="0344FDF1" w:rsidR="005F5418" w:rsidRDefault="005F5418" w:rsidP="005F5418">
      <w:pPr>
        <w:pStyle w:val="EasyReadSentence"/>
        <w:ind w:left="0"/>
      </w:pPr>
    </w:p>
    <w:p w14:paraId="182BDFD8" w14:textId="77777777" w:rsidR="00B31AD3" w:rsidRDefault="00B31AD3" w:rsidP="005F5418">
      <w:pPr>
        <w:pStyle w:val="EasyReadSentence"/>
        <w:ind w:left="0"/>
      </w:pPr>
    </w:p>
    <w:p w14:paraId="196AA9BF" w14:textId="491A81B8" w:rsidR="0074268E" w:rsidRDefault="0054202F" w:rsidP="00C54B42">
      <w:pPr>
        <w:pStyle w:val="Bulletstyle"/>
      </w:pPr>
      <w:r w:rsidRPr="0054202F">
        <w:rPr>
          <w:noProof/>
        </w:rPr>
        <w:lastRenderedPageBreak/>
        <w:drawing>
          <wp:anchor distT="0" distB="0" distL="114300" distR="114300" simplePos="0" relativeHeight="251753984" behindDoc="0" locked="0" layoutInCell="1" allowOverlap="1" wp14:anchorId="3BC53529" wp14:editId="785A1C75">
            <wp:simplePos x="0" y="0"/>
            <wp:positionH relativeFrom="column">
              <wp:posOffset>259080</wp:posOffset>
            </wp:positionH>
            <wp:positionV relativeFrom="page">
              <wp:posOffset>563880</wp:posOffset>
            </wp:positionV>
            <wp:extent cx="626400" cy="1080000"/>
            <wp:effectExtent l="0" t="0" r="2540" b="6350"/>
            <wp:wrapNone/>
            <wp:docPr id="432538154" name="Picture 3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538154" name="Picture 3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268E">
        <w:t>Sex workers</w:t>
      </w:r>
      <w:r w:rsidR="00C16860">
        <w:t>.</w:t>
      </w:r>
    </w:p>
    <w:p w14:paraId="7C3AE74C" w14:textId="42DEE652" w:rsidR="005F5418" w:rsidRDefault="005F5418" w:rsidP="005F5418">
      <w:pPr>
        <w:pStyle w:val="EasyReadSentence"/>
        <w:ind w:left="4235"/>
      </w:pPr>
    </w:p>
    <w:p w14:paraId="29078B18" w14:textId="74398214" w:rsidR="001674A5" w:rsidRDefault="001674A5" w:rsidP="005F5418">
      <w:pPr>
        <w:pStyle w:val="EasyReadSentence"/>
        <w:ind w:left="4235"/>
      </w:pPr>
    </w:p>
    <w:p w14:paraId="6B61CB9E" w14:textId="13318495" w:rsidR="00B31AD3" w:rsidRDefault="001674A5" w:rsidP="005F5418">
      <w:pPr>
        <w:pStyle w:val="EasyReadSentence"/>
        <w:ind w:left="4235"/>
      </w:pPr>
      <w:r w:rsidRPr="001674A5">
        <w:rPr>
          <w:noProof/>
        </w:rPr>
        <w:drawing>
          <wp:anchor distT="0" distB="0" distL="114300" distR="114300" simplePos="0" relativeHeight="251756032" behindDoc="0" locked="0" layoutInCell="1" allowOverlap="1" wp14:anchorId="04C26AA4" wp14:editId="3402AE57">
            <wp:simplePos x="0" y="0"/>
            <wp:positionH relativeFrom="column">
              <wp:posOffset>227330</wp:posOffset>
            </wp:positionH>
            <wp:positionV relativeFrom="paragraph">
              <wp:posOffset>103505</wp:posOffset>
            </wp:positionV>
            <wp:extent cx="900000" cy="864000"/>
            <wp:effectExtent l="0" t="0" r="0" b="0"/>
            <wp:wrapNone/>
            <wp:docPr id="1115460508" name="Picture 3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460508" name="Picture 3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96" t="17596" r="15752" b="176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C68EA" w14:textId="6802084C" w:rsidR="0074268E" w:rsidRDefault="0074268E" w:rsidP="00C54B42">
      <w:pPr>
        <w:pStyle w:val="Bulletstyle"/>
      </w:pPr>
      <w:r>
        <w:t>Children</w:t>
      </w:r>
      <w:r w:rsidR="00C16860">
        <w:t>.</w:t>
      </w:r>
    </w:p>
    <w:p w14:paraId="1A57144B" w14:textId="5D52505B" w:rsidR="005F5418" w:rsidRDefault="005F5418" w:rsidP="005F5418">
      <w:pPr>
        <w:pStyle w:val="EasyReadSentence"/>
        <w:ind w:left="0"/>
      </w:pPr>
    </w:p>
    <w:p w14:paraId="5D458A4D" w14:textId="2CC9C1D7" w:rsidR="00B31AD3" w:rsidRDefault="00595919" w:rsidP="005F5418">
      <w:pPr>
        <w:pStyle w:val="EasyReadSentence"/>
        <w:ind w:left="0"/>
      </w:pPr>
      <w:r w:rsidRPr="00595919">
        <w:rPr>
          <w:noProof/>
        </w:rPr>
        <w:drawing>
          <wp:anchor distT="0" distB="0" distL="114300" distR="114300" simplePos="0" relativeHeight="251758080" behindDoc="0" locked="0" layoutInCell="1" allowOverlap="1" wp14:anchorId="35C06D9E" wp14:editId="65E70091">
            <wp:simplePos x="0" y="0"/>
            <wp:positionH relativeFrom="column">
              <wp:posOffset>311785</wp:posOffset>
            </wp:positionH>
            <wp:positionV relativeFrom="paragraph">
              <wp:posOffset>288925</wp:posOffset>
            </wp:positionV>
            <wp:extent cx="752400" cy="900000"/>
            <wp:effectExtent l="0" t="0" r="0" b="0"/>
            <wp:wrapNone/>
            <wp:docPr id="1848694766" name="Pictur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94766" name="Pictur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722B7" w14:textId="395D25C8" w:rsidR="00050AD0" w:rsidRDefault="0074268E" w:rsidP="00C54B42">
      <w:pPr>
        <w:pStyle w:val="Bulletstyle"/>
      </w:pPr>
      <w:r>
        <w:t>Vulnerable adults</w:t>
      </w:r>
      <w:r w:rsidR="00B67039">
        <w:t xml:space="preserve"> </w:t>
      </w:r>
      <w:r w:rsidR="001674A5">
        <w:t>(</w:t>
      </w:r>
      <w:r w:rsidR="00B67039">
        <w:t>who might not see themselves as vulnerable</w:t>
      </w:r>
      <w:r w:rsidR="001674A5">
        <w:t>)</w:t>
      </w:r>
      <w:r w:rsidR="00B67039">
        <w:t>.</w:t>
      </w:r>
    </w:p>
    <w:p w14:paraId="03686842" w14:textId="374A2B55" w:rsidR="005F5418" w:rsidRDefault="005F5418" w:rsidP="005F5418">
      <w:pPr>
        <w:pStyle w:val="EasyReadSentence"/>
        <w:ind w:left="0"/>
      </w:pPr>
    </w:p>
    <w:p w14:paraId="19A2B4D5" w14:textId="57A9EAB5" w:rsidR="00B31AD3" w:rsidRDefault="008404E4" w:rsidP="005F5418">
      <w:pPr>
        <w:pStyle w:val="EasyReadSentence"/>
        <w:ind w:left="0"/>
      </w:pPr>
      <w:r w:rsidRPr="008404E4">
        <w:rPr>
          <w:noProof/>
        </w:rPr>
        <w:drawing>
          <wp:anchor distT="0" distB="0" distL="114300" distR="114300" simplePos="0" relativeHeight="251760128" behindDoc="0" locked="0" layoutInCell="1" allowOverlap="1" wp14:anchorId="30BE57CF" wp14:editId="6A0DA705">
            <wp:simplePos x="0" y="0"/>
            <wp:positionH relativeFrom="column">
              <wp:posOffset>191135</wp:posOffset>
            </wp:positionH>
            <wp:positionV relativeFrom="paragraph">
              <wp:posOffset>67945</wp:posOffset>
            </wp:positionV>
            <wp:extent cx="900000" cy="849600"/>
            <wp:effectExtent l="0" t="0" r="0" b="8255"/>
            <wp:wrapNone/>
            <wp:docPr id="16404652" name="Pictur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4652" name="Pictur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2C5A5A" w14:textId="410ACE51" w:rsidR="005F5418" w:rsidRDefault="00D77999" w:rsidP="00C54B42">
      <w:pPr>
        <w:pStyle w:val="Bulletstyle"/>
      </w:pPr>
      <w:r>
        <w:t>People with physical health problems.</w:t>
      </w:r>
    </w:p>
    <w:p w14:paraId="6F612DF1" w14:textId="4BE616F7" w:rsidR="005F5418" w:rsidRDefault="005F5418" w:rsidP="005F5418">
      <w:pPr>
        <w:pStyle w:val="EasyReadSentence"/>
        <w:ind w:left="4235"/>
      </w:pPr>
    </w:p>
    <w:p w14:paraId="28295E53" w14:textId="0C8CA33C" w:rsidR="00B31AD3" w:rsidRDefault="004B1FFF" w:rsidP="005F5418">
      <w:pPr>
        <w:pStyle w:val="EasyReadSentence"/>
        <w:ind w:left="4235"/>
      </w:pPr>
      <w:r w:rsidRPr="004B1FFF">
        <w:rPr>
          <w:noProof/>
        </w:rPr>
        <w:drawing>
          <wp:anchor distT="0" distB="0" distL="114300" distR="114300" simplePos="0" relativeHeight="251762176" behindDoc="0" locked="0" layoutInCell="1" allowOverlap="1" wp14:anchorId="4ABBBC0F" wp14:editId="28CD5DAF">
            <wp:simplePos x="0" y="0"/>
            <wp:positionH relativeFrom="column">
              <wp:posOffset>175260</wp:posOffset>
            </wp:positionH>
            <wp:positionV relativeFrom="paragraph">
              <wp:posOffset>177165</wp:posOffset>
            </wp:positionV>
            <wp:extent cx="900000" cy="709200"/>
            <wp:effectExtent l="0" t="0" r="0" b="0"/>
            <wp:wrapNone/>
            <wp:docPr id="476338308" name="Pictur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38308" name="Pictur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7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CA883B" w14:textId="51064834" w:rsidR="00D77999" w:rsidRDefault="00D77999" w:rsidP="00C54B42">
      <w:pPr>
        <w:pStyle w:val="Bulletstyle"/>
      </w:pPr>
      <w:r>
        <w:t>People with mental health problems.</w:t>
      </w:r>
    </w:p>
    <w:p w14:paraId="572A82EC" w14:textId="77777777" w:rsidR="005F5418" w:rsidRDefault="005F5418" w:rsidP="005F5418">
      <w:pPr>
        <w:pStyle w:val="EasyReadSentence"/>
        <w:ind w:left="4235"/>
      </w:pPr>
    </w:p>
    <w:p w14:paraId="65284256" w14:textId="4C074F52" w:rsidR="00B31AD3" w:rsidRDefault="004B1FFF" w:rsidP="005F5418">
      <w:pPr>
        <w:pStyle w:val="EasyReadSentence"/>
        <w:ind w:left="4235"/>
      </w:pPr>
      <w:r>
        <w:rPr>
          <w:noProof/>
        </w:rPr>
        <w:drawing>
          <wp:anchor distT="0" distB="0" distL="114300" distR="114300" simplePos="0" relativeHeight="251763200" behindDoc="0" locked="0" layoutInCell="1" allowOverlap="1" wp14:anchorId="702A6559" wp14:editId="698FC782">
            <wp:simplePos x="0" y="0"/>
            <wp:positionH relativeFrom="column">
              <wp:posOffset>30480</wp:posOffset>
            </wp:positionH>
            <wp:positionV relativeFrom="page">
              <wp:posOffset>7429500</wp:posOffset>
            </wp:positionV>
            <wp:extent cx="902970" cy="781050"/>
            <wp:effectExtent l="0" t="0" r="0" b="0"/>
            <wp:wrapNone/>
            <wp:docPr id="932111817" name="Picture 4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11817" name="Picture 4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5DB541" w14:textId="4DAE467A" w:rsidR="00D77999" w:rsidRDefault="00D77999" w:rsidP="00B31AD3">
      <w:pPr>
        <w:pStyle w:val="Bulletstyle"/>
      </w:pPr>
      <w:r>
        <w:t>People who misuse drugs and alcohol.</w:t>
      </w:r>
    </w:p>
    <w:p w14:paraId="75307A4D" w14:textId="09F568B2" w:rsidR="005F5418" w:rsidRDefault="005F5418" w:rsidP="005F5418">
      <w:pPr>
        <w:pStyle w:val="EasyReadSentence"/>
        <w:ind w:left="0"/>
      </w:pPr>
    </w:p>
    <w:p w14:paraId="52279CD7" w14:textId="2C9E058F" w:rsidR="00B31AD3" w:rsidRDefault="001850B9" w:rsidP="005F5418">
      <w:pPr>
        <w:pStyle w:val="EasyReadSentence"/>
        <w:ind w:left="0"/>
      </w:pPr>
      <w:r w:rsidRPr="001850B9">
        <w:rPr>
          <w:noProof/>
        </w:rPr>
        <w:drawing>
          <wp:anchor distT="0" distB="0" distL="114300" distR="114300" simplePos="0" relativeHeight="251765248" behindDoc="0" locked="0" layoutInCell="1" allowOverlap="1" wp14:anchorId="57CF95B8" wp14:editId="4BE5A443">
            <wp:simplePos x="0" y="0"/>
            <wp:positionH relativeFrom="margin">
              <wp:align>left</wp:align>
            </wp:positionH>
            <wp:positionV relativeFrom="page">
              <wp:posOffset>8571230</wp:posOffset>
            </wp:positionV>
            <wp:extent cx="1080000" cy="910800"/>
            <wp:effectExtent l="0" t="0" r="6350" b="3810"/>
            <wp:wrapNone/>
            <wp:docPr id="1234534829" name="Picture 4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4534829" name="Picture 4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88" t="15530" r="8235" b="16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9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FE56A4" w14:textId="7281F0E1" w:rsidR="00875CBA" w:rsidRDefault="005147A7" w:rsidP="00C54B42">
      <w:pPr>
        <w:pStyle w:val="Bulletstyle"/>
      </w:pPr>
      <w:r>
        <w:t>People with learning disabilities.</w:t>
      </w:r>
    </w:p>
    <w:p w14:paraId="567D761D" w14:textId="77777777" w:rsidR="00C16860" w:rsidRDefault="00C16860" w:rsidP="00050AD0">
      <w:pPr>
        <w:pStyle w:val="EasyReadSentence"/>
        <w:ind w:left="0"/>
      </w:pPr>
    </w:p>
    <w:p w14:paraId="69599689" w14:textId="04919C33" w:rsidR="00050AD0" w:rsidRDefault="005475EA" w:rsidP="00050AD0">
      <w:pPr>
        <w:pStyle w:val="EasyReadSentence"/>
        <w:ind w:left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lastRenderedPageBreak/>
        <w:t>How do criminals get people involved?</w:t>
      </w:r>
    </w:p>
    <w:p w14:paraId="57790103" w14:textId="6EBC149A" w:rsidR="00050AD0" w:rsidRDefault="00050AD0" w:rsidP="00050AD0">
      <w:pPr>
        <w:pStyle w:val="EasyReadSentence"/>
        <w:ind w:left="0"/>
        <w:rPr>
          <w:b/>
          <w:bCs/>
          <w:sz w:val="40"/>
          <w:szCs w:val="40"/>
        </w:rPr>
      </w:pPr>
    </w:p>
    <w:p w14:paraId="04E6F0C5" w14:textId="3EEEFB3F" w:rsidR="006512FD" w:rsidRDefault="000B0D88" w:rsidP="006512FD">
      <w:pPr>
        <w:pStyle w:val="EasyReadSentence"/>
      </w:pPr>
      <w:r w:rsidRPr="000B0D88">
        <w:rPr>
          <w:noProof/>
        </w:rPr>
        <w:drawing>
          <wp:anchor distT="0" distB="0" distL="114300" distR="114300" simplePos="0" relativeHeight="251767296" behindDoc="0" locked="0" layoutInCell="1" allowOverlap="1" wp14:anchorId="15763657" wp14:editId="43DB769B">
            <wp:simplePos x="0" y="0"/>
            <wp:positionH relativeFrom="column">
              <wp:posOffset>350520</wp:posOffset>
            </wp:positionH>
            <wp:positionV relativeFrom="paragraph">
              <wp:posOffset>191770</wp:posOffset>
            </wp:positionV>
            <wp:extent cx="637200" cy="1080000"/>
            <wp:effectExtent l="0" t="0" r="0" b="6350"/>
            <wp:wrapNone/>
            <wp:docPr id="1770707425" name="Picture 4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707425" name="Picture 4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2FD">
        <w:t xml:space="preserve">There are </w:t>
      </w:r>
      <w:r w:rsidR="00B67039">
        <w:t>lots of ways</w:t>
      </w:r>
      <w:r w:rsidR="006512FD">
        <w:t xml:space="preserve"> </w:t>
      </w:r>
      <w:r w:rsidR="00B67039">
        <w:t xml:space="preserve">someone </w:t>
      </w:r>
      <w:r w:rsidR="006512FD">
        <w:t>can become involved in drug trafficking</w:t>
      </w:r>
      <w:r w:rsidR="00B67039">
        <w:t>,</w:t>
      </w:r>
      <w:r w:rsidR="006512FD">
        <w:t xml:space="preserve"> and sometimes </w:t>
      </w:r>
      <w:r w:rsidR="00B419DD">
        <w:t>victims</w:t>
      </w:r>
      <w:r w:rsidR="006512FD">
        <w:t xml:space="preserve"> might not know they are</w:t>
      </w:r>
      <w:r w:rsidR="00B419DD">
        <w:t xml:space="preserve"> doing things that are against the law</w:t>
      </w:r>
      <w:r w:rsidR="006512FD">
        <w:t>.</w:t>
      </w:r>
    </w:p>
    <w:p w14:paraId="5D7FFA4D" w14:textId="77777777" w:rsidR="005F0010" w:rsidRDefault="005F0010" w:rsidP="009B23BE">
      <w:pPr>
        <w:pStyle w:val="EasyReadSentence"/>
        <w:ind w:left="0"/>
      </w:pPr>
    </w:p>
    <w:p w14:paraId="28B381C5" w14:textId="0C81755C" w:rsidR="006512FD" w:rsidRDefault="005F0010" w:rsidP="009B23BE">
      <w:pPr>
        <w:pStyle w:val="EasyReadSentence"/>
        <w:ind w:left="0"/>
      </w:pPr>
      <w:r w:rsidRPr="005F0010">
        <w:rPr>
          <w:noProof/>
        </w:rPr>
        <w:drawing>
          <wp:anchor distT="0" distB="0" distL="114300" distR="114300" simplePos="0" relativeHeight="251769344" behindDoc="0" locked="0" layoutInCell="1" allowOverlap="1" wp14:anchorId="1FFC561A" wp14:editId="5561F119">
            <wp:simplePos x="0" y="0"/>
            <wp:positionH relativeFrom="column">
              <wp:posOffset>357505</wp:posOffset>
            </wp:positionH>
            <wp:positionV relativeFrom="page">
              <wp:posOffset>3924300</wp:posOffset>
            </wp:positionV>
            <wp:extent cx="874800" cy="1080000"/>
            <wp:effectExtent l="0" t="0" r="1905" b="6350"/>
            <wp:wrapNone/>
            <wp:docPr id="1547503408" name="Picture 4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503408" name="Picture 4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5B7AE4" w14:textId="1CF0955A" w:rsidR="006512FD" w:rsidRDefault="009B23BE" w:rsidP="006512FD">
      <w:pPr>
        <w:pStyle w:val="EasyReadSentence"/>
      </w:pPr>
      <w:r>
        <w:t>People</w:t>
      </w:r>
      <w:r w:rsidR="006512FD">
        <w:t xml:space="preserve"> can be tricked into helping criminals do things that are against the law.</w:t>
      </w:r>
    </w:p>
    <w:p w14:paraId="22DDE7AA" w14:textId="63DB486D" w:rsidR="006512FD" w:rsidRDefault="006512FD" w:rsidP="00050AD0">
      <w:pPr>
        <w:pStyle w:val="EasyReadSentence"/>
      </w:pPr>
    </w:p>
    <w:p w14:paraId="2567D63B" w14:textId="77777777" w:rsidR="005F0010" w:rsidRDefault="005F0010" w:rsidP="00050AD0">
      <w:pPr>
        <w:pStyle w:val="EasyReadSentence"/>
      </w:pPr>
    </w:p>
    <w:p w14:paraId="6841C68C" w14:textId="77777777" w:rsidR="005F0010" w:rsidRDefault="005F0010" w:rsidP="00050AD0">
      <w:pPr>
        <w:pStyle w:val="EasyReadSentence"/>
      </w:pPr>
    </w:p>
    <w:p w14:paraId="3363D5C1" w14:textId="53946CE8" w:rsidR="009F3C34" w:rsidRDefault="00C77240" w:rsidP="00050AD0">
      <w:pPr>
        <w:pStyle w:val="EasyReadSentence"/>
      </w:pPr>
      <w:r>
        <w:rPr>
          <w:noProof/>
        </w:rPr>
        <w:drawing>
          <wp:anchor distT="0" distB="0" distL="114300" distR="114300" simplePos="0" relativeHeight="251638272" behindDoc="0" locked="0" layoutInCell="1" allowOverlap="1" wp14:anchorId="59DFB591" wp14:editId="296B2F4A">
            <wp:simplePos x="0" y="0"/>
            <wp:positionH relativeFrom="margin">
              <wp:posOffset>258445</wp:posOffset>
            </wp:positionH>
            <wp:positionV relativeFrom="paragraph">
              <wp:posOffset>221615</wp:posOffset>
            </wp:positionV>
            <wp:extent cx="1079500" cy="737870"/>
            <wp:effectExtent l="0" t="0" r="6350" b="5080"/>
            <wp:wrapNone/>
            <wp:docPr id="671686616" name="Pictur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686616" name="Pictur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737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6D6F">
        <w:t>Criminals</w:t>
      </w:r>
      <w:r w:rsidR="009F3C34">
        <w:t xml:space="preserve"> </w:t>
      </w:r>
      <w:r w:rsidR="009B23BE">
        <w:t>can</w:t>
      </w:r>
      <w:r w:rsidR="00876290">
        <w:t xml:space="preserve"> </w:t>
      </w:r>
      <w:r w:rsidR="005475EA">
        <w:t>pretend to make friends with</w:t>
      </w:r>
      <w:r w:rsidR="00C14668">
        <w:t xml:space="preserve"> </w:t>
      </w:r>
      <w:r w:rsidR="00926A35">
        <w:t xml:space="preserve">their </w:t>
      </w:r>
      <w:r w:rsidR="00DA0A24">
        <w:t>victims</w:t>
      </w:r>
      <w:r w:rsidR="00876290">
        <w:t xml:space="preserve"> </w:t>
      </w:r>
      <w:r w:rsidR="005475EA">
        <w:t>by using</w:t>
      </w:r>
      <w:r w:rsidR="00716D50">
        <w:t xml:space="preserve"> social </w:t>
      </w:r>
      <w:proofErr w:type="gramStart"/>
      <w:r w:rsidR="00CD47C1">
        <w:t>media</w:t>
      </w:r>
      <w:r w:rsidR="00782ECB">
        <w:t>,</w:t>
      </w:r>
      <w:r w:rsidR="00CD47C1">
        <w:t xml:space="preserve"> and</w:t>
      </w:r>
      <w:proofErr w:type="gramEnd"/>
      <w:r w:rsidR="005475EA">
        <w:t xml:space="preserve"> then</w:t>
      </w:r>
      <w:r w:rsidR="00D3252A">
        <w:t xml:space="preserve"> </w:t>
      </w:r>
      <w:r w:rsidR="00915545">
        <w:t xml:space="preserve">blackmail </w:t>
      </w:r>
      <w:r w:rsidR="00B67039">
        <w:t>them</w:t>
      </w:r>
      <w:r w:rsidR="00915545">
        <w:t xml:space="preserve">. </w:t>
      </w:r>
    </w:p>
    <w:p w14:paraId="54EE3F3C" w14:textId="77777777" w:rsidR="00782ECB" w:rsidRDefault="00782ECB" w:rsidP="00050AD0">
      <w:pPr>
        <w:pStyle w:val="EasyReadSentence"/>
      </w:pPr>
    </w:p>
    <w:p w14:paraId="7A680B3B" w14:textId="05E99018" w:rsidR="00B13189" w:rsidRDefault="00B13189" w:rsidP="00CE3710">
      <w:pPr>
        <w:pStyle w:val="EasyReadSentence"/>
        <w:ind w:left="0"/>
      </w:pPr>
    </w:p>
    <w:p w14:paraId="2EA9777E" w14:textId="1F991EE7" w:rsidR="00050AD0" w:rsidRDefault="00D43091" w:rsidP="00050AD0">
      <w:pPr>
        <w:pStyle w:val="EasyReadSentence"/>
      </w:pPr>
      <w:r>
        <w:rPr>
          <w:noProof/>
        </w:rPr>
        <w:drawing>
          <wp:anchor distT="0" distB="0" distL="114300" distR="114300" simplePos="0" relativeHeight="251649536" behindDoc="0" locked="0" layoutInCell="1" allowOverlap="1" wp14:anchorId="503CFFC7" wp14:editId="1001F03E">
            <wp:simplePos x="0" y="0"/>
            <wp:positionH relativeFrom="column">
              <wp:posOffset>97155</wp:posOffset>
            </wp:positionH>
            <wp:positionV relativeFrom="paragraph">
              <wp:posOffset>7620</wp:posOffset>
            </wp:positionV>
            <wp:extent cx="1225550" cy="1189990"/>
            <wp:effectExtent l="0" t="0" r="0" b="0"/>
            <wp:wrapSquare wrapText="bothSides"/>
            <wp:docPr id="1535808510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808510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834" t="63963" r="50346" b="57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5550" cy="11899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5545">
        <w:t>S</w:t>
      </w:r>
      <w:r w:rsidR="00071471">
        <w:t>ome</w:t>
      </w:r>
      <w:r w:rsidR="00E730C9">
        <w:t xml:space="preserve"> </w:t>
      </w:r>
      <w:r w:rsidR="00B67039">
        <w:t xml:space="preserve">criminals </w:t>
      </w:r>
      <w:r w:rsidR="00071471">
        <w:t>may</w:t>
      </w:r>
      <w:r w:rsidR="007F4704">
        <w:t xml:space="preserve"> </w:t>
      </w:r>
      <w:r w:rsidR="00D5307A">
        <w:t>start</w:t>
      </w:r>
      <w:r w:rsidR="00071471">
        <w:t xml:space="preserve"> </w:t>
      </w:r>
      <w:r w:rsidR="00716D50">
        <w:t>a</w:t>
      </w:r>
      <w:r w:rsidR="001714CA">
        <w:t xml:space="preserve"> relationship</w:t>
      </w:r>
      <w:r w:rsidR="007F4704">
        <w:t xml:space="preserve"> with</w:t>
      </w:r>
      <w:r w:rsidR="001714CA">
        <w:t xml:space="preserve"> their victim</w:t>
      </w:r>
      <w:r w:rsidR="00071471">
        <w:t xml:space="preserve"> </w:t>
      </w:r>
      <w:r w:rsidR="002A405C">
        <w:t xml:space="preserve">to </w:t>
      </w:r>
      <w:r w:rsidR="00F359C7">
        <w:t>control</w:t>
      </w:r>
      <w:r w:rsidR="002A405C">
        <w:t xml:space="preserve"> </w:t>
      </w:r>
      <w:r w:rsidR="00F359C7">
        <w:t>them</w:t>
      </w:r>
      <w:r w:rsidR="00242F8A">
        <w:t xml:space="preserve">, </w:t>
      </w:r>
      <w:r w:rsidR="00E730C9">
        <w:t xml:space="preserve">their </w:t>
      </w:r>
      <w:r w:rsidR="006A0B5F">
        <w:t>money</w:t>
      </w:r>
      <w:r w:rsidR="001A03A7">
        <w:t xml:space="preserve"> and home</w:t>
      </w:r>
      <w:r w:rsidR="003C775A">
        <w:t xml:space="preserve">, </w:t>
      </w:r>
      <w:r w:rsidR="0033033B">
        <w:t>and even make</w:t>
      </w:r>
      <w:r w:rsidR="00B43D6E">
        <w:t xml:space="preserve"> the victim </w:t>
      </w:r>
      <w:r w:rsidR="003C775A">
        <w:t>mov</w:t>
      </w:r>
      <w:r w:rsidR="00B43D6E">
        <w:t>e</w:t>
      </w:r>
      <w:r w:rsidR="003C775A">
        <w:t xml:space="preserve"> and sell drugs</w:t>
      </w:r>
      <w:r w:rsidR="00B43D6E">
        <w:t>.</w:t>
      </w:r>
    </w:p>
    <w:p w14:paraId="3139F663" w14:textId="32DCA99D" w:rsidR="00A419AB" w:rsidRDefault="00A419AB" w:rsidP="00050AD0">
      <w:pPr>
        <w:pStyle w:val="EasyReadSentence"/>
      </w:pPr>
    </w:p>
    <w:p w14:paraId="0C0C613C" w14:textId="2BA828DB" w:rsidR="00A419AB" w:rsidRDefault="00782ECB" w:rsidP="00050AD0">
      <w:pPr>
        <w:pStyle w:val="EasyReadSentence"/>
      </w:pPr>
      <w:r w:rsidRPr="00B761EC">
        <w:rPr>
          <w:noProof/>
        </w:rPr>
        <w:lastRenderedPageBreak/>
        <w:drawing>
          <wp:anchor distT="0" distB="0" distL="114300" distR="114300" simplePos="0" relativeHeight="251710976" behindDoc="0" locked="0" layoutInCell="1" allowOverlap="1" wp14:anchorId="407ABCFA" wp14:editId="356A4381">
            <wp:simplePos x="0" y="0"/>
            <wp:positionH relativeFrom="margin">
              <wp:posOffset>137160</wp:posOffset>
            </wp:positionH>
            <wp:positionV relativeFrom="page">
              <wp:posOffset>975360</wp:posOffset>
            </wp:positionV>
            <wp:extent cx="1348740" cy="1414763"/>
            <wp:effectExtent l="0" t="0" r="3810" b="0"/>
            <wp:wrapNone/>
            <wp:docPr id="674603041" name="Pictur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603041" name="Pictur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740" cy="1414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F7414">
        <w:t>A criminal</w:t>
      </w:r>
      <w:r w:rsidR="00A419AB">
        <w:t xml:space="preserve"> might pretend to be </w:t>
      </w:r>
      <w:r w:rsidR="00BC3612">
        <w:t>someone’s</w:t>
      </w:r>
      <w:r w:rsidR="00A419AB">
        <w:t xml:space="preserve"> friend, </w:t>
      </w:r>
      <w:r w:rsidR="00BC3612">
        <w:t>romantic partner</w:t>
      </w:r>
      <w:r w:rsidR="00B5762E">
        <w:t>, or</w:t>
      </w:r>
      <w:r w:rsidR="007902C1">
        <w:t xml:space="preserve"> just</w:t>
      </w:r>
      <w:r w:rsidR="00B5762E">
        <w:t xml:space="preserve"> a kind person</w:t>
      </w:r>
      <w:r w:rsidR="00BC3612">
        <w:t xml:space="preserve"> before </w:t>
      </w:r>
      <w:r w:rsidR="00CE3710">
        <w:t>hurting</w:t>
      </w:r>
      <w:r w:rsidR="007902C1">
        <w:t xml:space="preserve"> or abusing</w:t>
      </w:r>
      <w:r w:rsidR="00CE3710">
        <w:t xml:space="preserve"> their victim</w:t>
      </w:r>
      <w:r w:rsidR="00D15289">
        <w:t xml:space="preserve">, </w:t>
      </w:r>
      <w:r w:rsidR="000A2819">
        <w:t>scaring</w:t>
      </w:r>
      <w:r w:rsidR="00D15289">
        <w:t xml:space="preserve"> them or making them give them money, including money for drugs they first said were free.</w:t>
      </w:r>
    </w:p>
    <w:p w14:paraId="762F1AA5" w14:textId="18FC8C89" w:rsidR="00D15289" w:rsidRDefault="00B761EC" w:rsidP="00050AD0">
      <w:pPr>
        <w:pStyle w:val="EasyReadSentence"/>
      </w:pPr>
      <w:r>
        <w:rPr>
          <w:noProof/>
        </w:rPr>
        <w:drawing>
          <wp:anchor distT="0" distB="0" distL="114300" distR="114300" simplePos="0" relativeHeight="251708928" behindDoc="0" locked="0" layoutInCell="1" allowOverlap="1" wp14:anchorId="515A9E23" wp14:editId="48AC828E">
            <wp:simplePos x="0" y="0"/>
            <wp:positionH relativeFrom="margin">
              <wp:posOffset>160020</wp:posOffset>
            </wp:positionH>
            <wp:positionV relativeFrom="paragraph">
              <wp:posOffset>237490</wp:posOffset>
            </wp:positionV>
            <wp:extent cx="1080000" cy="1011600"/>
            <wp:effectExtent l="0" t="0" r="6350" b="0"/>
            <wp:wrapNone/>
            <wp:docPr id="1914313434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313434" name="Pictur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1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750B378" w14:textId="47BDFC01" w:rsidR="00D12A3F" w:rsidRDefault="00D15289" w:rsidP="007902C1">
      <w:pPr>
        <w:pStyle w:val="EasyReadSentence"/>
      </w:pPr>
      <w:r>
        <w:t>The criminals do these things so they can take control of the person’s home.</w:t>
      </w:r>
    </w:p>
    <w:p w14:paraId="059B4C96" w14:textId="7E6E8B6F" w:rsidR="00CA50BA" w:rsidRDefault="00CA50BA" w:rsidP="007902C1">
      <w:pPr>
        <w:pStyle w:val="EasyReadSentence"/>
      </w:pPr>
    </w:p>
    <w:p w14:paraId="70FA090A" w14:textId="5C5DC4CA" w:rsidR="00CA50BA" w:rsidRDefault="00CA50BA" w:rsidP="007902C1">
      <w:pPr>
        <w:pStyle w:val="EasyReadSentence"/>
      </w:pPr>
    </w:p>
    <w:p w14:paraId="7EAA2688" w14:textId="77777777" w:rsidR="00B761EC" w:rsidRPr="00297E2D" w:rsidRDefault="00B761EC" w:rsidP="00A61D2D">
      <w:pPr>
        <w:pStyle w:val="EasyReadSentence"/>
        <w:ind w:left="0"/>
      </w:pPr>
    </w:p>
    <w:p w14:paraId="76AF7BC7" w14:textId="037C7995" w:rsidR="00952D4F" w:rsidRDefault="00A61D2D" w:rsidP="00D12A3F">
      <w:pPr>
        <w:pStyle w:val="Heading2"/>
      </w:pPr>
      <w:r>
        <w:t>What happens because of this?</w:t>
      </w:r>
    </w:p>
    <w:p w14:paraId="38FFDB49" w14:textId="0A19026F" w:rsidR="00FB6CC5" w:rsidRPr="00952D4F" w:rsidRDefault="00FB6CC5" w:rsidP="00952D4F">
      <w:pPr>
        <w:pStyle w:val="EasyReadSentence"/>
      </w:pPr>
    </w:p>
    <w:p w14:paraId="229DC422" w14:textId="316EBE76" w:rsidR="00041AC8" w:rsidRDefault="006B109F" w:rsidP="00A23734">
      <w:pPr>
        <w:pStyle w:val="EasyReadSentence"/>
      </w:pPr>
      <w:r>
        <w:rPr>
          <w:noProof/>
        </w:rPr>
        <w:drawing>
          <wp:anchor distT="0" distB="0" distL="114300" distR="114300" simplePos="0" relativeHeight="251672064" behindDoc="0" locked="0" layoutInCell="1" allowOverlap="1" wp14:anchorId="06388418" wp14:editId="1D19617F">
            <wp:simplePos x="0" y="0"/>
            <wp:positionH relativeFrom="column">
              <wp:posOffset>1114158</wp:posOffset>
            </wp:positionH>
            <wp:positionV relativeFrom="paragraph">
              <wp:posOffset>206142</wp:posOffset>
            </wp:positionV>
            <wp:extent cx="446405" cy="445135"/>
            <wp:effectExtent l="0" t="0" r="0" b="0"/>
            <wp:wrapSquare wrapText="bothSides"/>
            <wp:docPr id="1400389481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389481" name="Pictur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405" cy="445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2D4F">
        <w:rPr>
          <w:noProof/>
        </w:rPr>
        <w:drawing>
          <wp:anchor distT="0" distB="0" distL="114300" distR="114300" simplePos="0" relativeHeight="251670016" behindDoc="0" locked="0" layoutInCell="1" allowOverlap="1" wp14:anchorId="103682E7" wp14:editId="71BE0BCB">
            <wp:simplePos x="0" y="0"/>
            <wp:positionH relativeFrom="column">
              <wp:posOffset>85424</wp:posOffset>
            </wp:positionH>
            <wp:positionV relativeFrom="paragraph">
              <wp:posOffset>206040</wp:posOffset>
            </wp:positionV>
            <wp:extent cx="1683385" cy="781685"/>
            <wp:effectExtent l="0" t="0" r="0" b="0"/>
            <wp:wrapSquare wrapText="bothSides"/>
            <wp:docPr id="666795936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795936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683385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1AC8">
        <w:t xml:space="preserve">Gangs </w:t>
      </w:r>
      <w:r w:rsidR="0010266F">
        <w:t>can use</w:t>
      </w:r>
      <w:r w:rsidR="00041AC8">
        <w:t xml:space="preserve"> </w:t>
      </w:r>
      <w:r w:rsidR="00A23734">
        <w:t>lots of</w:t>
      </w:r>
      <w:r w:rsidR="00041AC8">
        <w:t xml:space="preserve"> addresses</w:t>
      </w:r>
      <w:r w:rsidR="00A23734">
        <w:t xml:space="preserve"> and </w:t>
      </w:r>
      <w:r w:rsidR="00041AC8">
        <w:t>can move quickly between people’s</w:t>
      </w:r>
      <w:r w:rsidR="00A23734">
        <w:t xml:space="preserve"> </w:t>
      </w:r>
      <w:r w:rsidR="00041AC8">
        <w:t xml:space="preserve">homes for a few hours, days or longer. </w:t>
      </w:r>
    </w:p>
    <w:p w14:paraId="01D717BF" w14:textId="1D686307" w:rsidR="00A23734" w:rsidRDefault="00A23734" w:rsidP="00041AC8">
      <w:pPr>
        <w:pStyle w:val="EasyReadSentence"/>
      </w:pPr>
    </w:p>
    <w:p w14:paraId="5588BBE1" w14:textId="641E9E78" w:rsidR="00FB6CC5" w:rsidRDefault="00804ADA" w:rsidP="00D12A3F">
      <w:pPr>
        <w:pStyle w:val="EasyReadSentence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45C4742" wp14:editId="22D74F9A">
                <wp:simplePos x="0" y="0"/>
                <wp:positionH relativeFrom="column">
                  <wp:posOffset>151197</wp:posOffset>
                </wp:positionH>
                <wp:positionV relativeFrom="paragraph">
                  <wp:posOffset>144079</wp:posOffset>
                </wp:positionV>
                <wp:extent cx="1539875" cy="1413510"/>
                <wp:effectExtent l="0" t="0" r="3175" b="0"/>
                <wp:wrapSquare wrapText="bothSides"/>
                <wp:docPr id="678921400" name="Group 2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9875" cy="1413510"/>
                          <a:chOff x="0" y="0"/>
                          <a:chExt cx="1798521" cy="1654208"/>
                        </a:xfrm>
                      </wpg:grpSpPr>
                      <pic:pic xmlns:pic="http://schemas.openxmlformats.org/drawingml/2006/picture">
                        <pic:nvPicPr>
                          <pic:cNvPr id="1197489172" name="Picture 23"/>
                          <pic:cNvPicPr>
                            <a:picLocks noChangeAspect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6411" y="0"/>
                            <a:ext cx="1642110" cy="16421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8001729" name="Picture 24"/>
                          <pic:cNvPicPr>
                            <a:picLocks noChangeAspect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788068"/>
                            <a:ext cx="702945" cy="8661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7D930" id="Group 25" o:spid="_x0000_s1026" alt="&quot;&quot;" style="position:absolute;margin-left:11.9pt;margin-top:11.35pt;width:121.25pt;height:111.3pt;z-index:251681792;mso-width-relative:margin;mso-height-relative:margin" coordsize="17985,165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7" type="#_x0000_t75" style="position:absolute;left:1564;width:16421;height:164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">
                  <v:imagedata r:id="rId37" o:title=""/>
                </v:shape>
                <v:shape id="Picture 24" o:spid="_x0000_s1028" type="#_x0000_t75" style="position:absolute;top:7880;width:7029;height:86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">
                  <v:imagedata r:id="rId38" o:title=""/>
                </v:shape>
                <w10:wrap type="square"/>
              </v:group>
            </w:pict>
          </mc:Fallback>
        </mc:AlternateContent>
      </w:r>
    </w:p>
    <w:p w14:paraId="3D7B6BEB" w14:textId="3DB56157" w:rsidR="00CD6BD1" w:rsidRDefault="00F623F8" w:rsidP="00D12A3F">
      <w:pPr>
        <w:pStyle w:val="EasyReadSentence"/>
      </w:pPr>
      <w:r>
        <w:t>Criminals</w:t>
      </w:r>
      <w:r w:rsidR="00A23734">
        <w:t xml:space="preserve"> </w:t>
      </w:r>
      <w:r w:rsidR="0010266F">
        <w:t>work</w:t>
      </w:r>
      <w:r w:rsidR="00041AC8">
        <w:t xml:space="preserve"> from a property </w:t>
      </w:r>
      <w:r w:rsidR="00D12A3F">
        <w:t>and not the</w:t>
      </w:r>
      <w:r w:rsidR="00041AC8">
        <w:t xml:space="preserve"> </w:t>
      </w:r>
      <w:r>
        <w:t xml:space="preserve">street, so </w:t>
      </w:r>
      <w:r w:rsidR="001D4C9B">
        <w:t>it</w:t>
      </w:r>
      <w:r w:rsidR="0010266F">
        <w:t xml:space="preserve"> is </w:t>
      </w:r>
      <w:r w:rsidR="001D4C9B">
        <w:t>harder for</w:t>
      </w:r>
      <w:r w:rsidR="00D12A3F">
        <w:t xml:space="preserve"> the</w:t>
      </w:r>
      <w:r w:rsidR="001D4C9B">
        <w:t xml:space="preserve"> police to find them.</w:t>
      </w:r>
    </w:p>
    <w:p w14:paraId="79F06E30" w14:textId="66BACD00" w:rsidR="00804ADA" w:rsidRDefault="00804ADA" w:rsidP="00A77EBF">
      <w:pPr>
        <w:pStyle w:val="EasyReadSentence"/>
        <w:ind w:left="0"/>
      </w:pPr>
    </w:p>
    <w:p w14:paraId="3DEF4A3A" w14:textId="05AB4DCB" w:rsidR="00586EE4" w:rsidRDefault="00014531" w:rsidP="00297E2D">
      <w:pPr>
        <w:pStyle w:val="EasyReadSentence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95616" behindDoc="0" locked="0" layoutInCell="1" allowOverlap="1" wp14:anchorId="48242723" wp14:editId="39158D4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1413510" cy="1413510"/>
                <wp:effectExtent l="0" t="0" r="0" b="0"/>
                <wp:wrapSquare wrapText="bothSides"/>
                <wp:docPr id="1390369674" name="Group 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3510" cy="1413510"/>
                          <a:chOff x="0" y="0"/>
                          <a:chExt cx="1647692" cy="1731912"/>
                        </a:xfrm>
                      </wpg:grpSpPr>
                      <pic:pic xmlns:pic="http://schemas.openxmlformats.org/drawingml/2006/picture">
                        <pic:nvPicPr>
                          <pic:cNvPr id="1520465895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275" cy="120523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88407060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733927" y="818147"/>
                            <a:ext cx="913765" cy="9137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C91C36" id="Group 28" o:spid="_x0000_s1026" alt="&quot;&quot;" style="position:absolute;margin-left:0;margin-top:0;width:111.3pt;height:111.3pt;z-index:251695616;mso-position-horizontal:left;mso-position-horizontal-relative:margin;mso-width-relative:margin;mso-height-relative:margin" coordsize="16476,173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">
                <v:shape id="Picture 27" o:spid="_x0000_s1027" type="#_x0000_t75" style="position:absolute;width:13112;height:1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">
                  <v:imagedata r:id="rId41" o:title=""/>
                </v:shape>
                <v:shape id="Picture 26" o:spid="_x0000_s1028" type="#_x0000_t75" style="position:absolute;left:7339;top:8181;width:9137;height:91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">
                  <v:imagedata r:id="rId42" o:title=""/>
                </v:shape>
                <w10:wrap type="square" anchorx="margin"/>
              </v:group>
            </w:pict>
          </mc:Fallback>
        </mc:AlternateContent>
      </w:r>
      <w:r w:rsidR="00D12A3F">
        <w:rPr>
          <w:noProof/>
        </w:rPr>
        <w:t>Victims</w:t>
      </w:r>
      <w:r w:rsidR="00041AC8">
        <w:t xml:space="preserve"> may be forced </w:t>
      </w:r>
      <w:r w:rsidR="001D6EFE">
        <w:t>out of</w:t>
      </w:r>
      <w:r w:rsidR="00041AC8">
        <w:t xml:space="preserve"> their </w:t>
      </w:r>
      <w:r>
        <w:t>homes</w:t>
      </w:r>
      <w:r w:rsidR="00041AC8">
        <w:t xml:space="preserve"> or decide </w:t>
      </w:r>
      <w:r w:rsidR="00CD730A">
        <w:t xml:space="preserve">they </w:t>
      </w:r>
      <w:r w:rsidR="00D5307A">
        <w:t>must</w:t>
      </w:r>
      <w:r w:rsidR="00041AC8">
        <w:t xml:space="preserve"> </w:t>
      </w:r>
      <w:r w:rsidR="00D12A3F">
        <w:t>leave</w:t>
      </w:r>
      <w:r w:rsidR="00586EE4">
        <w:t>.</w:t>
      </w:r>
    </w:p>
    <w:p w14:paraId="228F5483" w14:textId="144E320D" w:rsidR="00586EE4" w:rsidRDefault="00586EE4" w:rsidP="00297E2D">
      <w:pPr>
        <w:pStyle w:val="EasyReadSentence"/>
      </w:pPr>
    </w:p>
    <w:p w14:paraId="741408CC" w14:textId="6B4BC2A2" w:rsidR="00D33A62" w:rsidRDefault="00D33A62" w:rsidP="00A77EBF">
      <w:pPr>
        <w:pStyle w:val="EasyReadSentence"/>
        <w:ind w:left="0"/>
      </w:pPr>
    </w:p>
    <w:p w14:paraId="7EA2D814" w14:textId="314A1CBC" w:rsidR="002443E3" w:rsidRDefault="002443E3" w:rsidP="00A77EBF">
      <w:pPr>
        <w:pStyle w:val="EasyReadSentence"/>
        <w:ind w:left="0"/>
      </w:pPr>
      <w:r w:rsidRPr="00A9537F">
        <w:rPr>
          <w:noProof/>
        </w:rPr>
        <w:drawing>
          <wp:anchor distT="0" distB="0" distL="114300" distR="114300" simplePos="0" relativeHeight="251713024" behindDoc="0" locked="0" layoutInCell="1" allowOverlap="1" wp14:anchorId="73FBA192" wp14:editId="0ADAB252">
            <wp:simplePos x="0" y="0"/>
            <wp:positionH relativeFrom="margin">
              <wp:posOffset>243840</wp:posOffset>
            </wp:positionH>
            <wp:positionV relativeFrom="page">
              <wp:posOffset>2651760</wp:posOffset>
            </wp:positionV>
            <wp:extent cx="820420" cy="1079500"/>
            <wp:effectExtent l="0" t="0" r="0" b="6350"/>
            <wp:wrapNone/>
            <wp:docPr id="953043233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043233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42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ADD35E" w14:textId="4E55708C" w:rsidR="00297E2D" w:rsidRDefault="00586EE4" w:rsidP="00297E2D">
      <w:pPr>
        <w:pStyle w:val="EasyReadSentence"/>
      </w:pPr>
      <w:r>
        <w:t xml:space="preserve">This means victims </w:t>
      </w:r>
      <w:r w:rsidR="002443E3">
        <w:t xml:space="preserve">can </w:t>
      </w:r>
      <w:r w:rsidR="00F623F8">
        <w:t xml:space="preserve">become homeless </w:t>
      </w:r>
      <w:r w:rsidR="00F26B5F">
        <w:t xml:space="preserve">and </w:t>
      </w:r>
      <w:r w:rsidR="00713C4E">
        <w:t xml:space="preserve">the </w:t>
      </w:r>
      <w:r w:rsidR="00F26B5F">
        <w:t xml:space="preserve">gangs </w:t>
      </w:r>
      <w:r w:rsidR="00D33A62">
        <w:t>can do</w:t>
      </w:r>
      <w:r w:rsidR="00041AC8">
        <w:t xml:space="preserve"> more crime</w:t>
      </w:r>
      <w:r w:rsidR="00713C4E">
        <w:t>s</w:t>
      </w:r>
      <w:r w:rsidR="00BF0D04">
        <w:t>.</w:t>
      </w:r>
    </w:p>
    <w:p w14:paraId="21A1DA93" w14:textId="5E33D27C" w:rsidR="00297E2D" w:rsidRDefault="00297E2D" w:rsidP="0080062A"/>
    <w:p w14:paraId="3A0F784F" w14:textId="132C85FC" w:rsidR="00297E2D" w:rsidRPr="00297E2D" w:rsidRDefault="00297E2D" w:rsidP="00297E2D">
      <w:pPr>
        <w:pStyle w:val="EasyReadSentence"/>
      </w:pPr>
    </w:p>
    <w:p w14:paraId="5B118CA2" w14:textId="3B84A44E" w:rsidR="005C394C" w:rsidRDefault="0080062A" w:rsidP="00297E2D">
      <w:pPr>
        <w:pStyle w:val="Heading2"/>
      </w:pPr>
      <w:r>
        <w:t>Signs of Cuckooing</w:t>
      </w:r>
    </w:p>
    <w:p w14:paraId="0B9F5F14" w14:textId="2554C840" w:rsidR="0080062A" w:rsidRDefault="0080062A" w:rsidP="0080062A">
      <w:pPr>
        <w:pStyle w:val="EasyReadSentence"/>
      </w:pPr>
    </w:p>
    <w:p w14:paraId="7133ED2C" w14:textId="1EE45D0D" w:rsidR="0080062A" w:rsidRPr="0080062A" w:rsidRDefault="007413B4" w:rsidP="0080062A">
      <w:pPr>
        <w:pStyle w:val="EasyReadSentence"/>
      </w:pPr>
      <w:r>
        <w:rPr>
          <w:noProof/>
        </w:rPr>
        <w:drawing>
          <wp:anchor distT="0" distB="0" distL="114300" distR="114300" simplePos="0" relativeHeight="251715072" behindDoc="0" locked="0" layoutInCell="1" allowOverlap="1" wp14:anchorId="1844DD03" wp14:editId="02F7A41F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899795" cy="842010"/>
            <wp:effectExtent l="0" t="0" r="0" b="0"/>
            <wp:wrapNone/>
            <wp:docPr id="944928056" name="Pictur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4928056" name="Pictur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42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062A">
        <w:t>Things that show Cuckooing might be happening are:</w:t>
      </w:r>
    </w:p>
    <w:p w14:paraId="71C369F0" w14:textId="2A3AC49A" w:rsidR="00B976A5" w:rsidRDefault="00B976A5" w:rsidP="00AD59C9">
      <w:pPr>
        <w:pStyle w:val="EasyReadSentence"/>
        <w:ind w:left="0"/>
      </w:pPr>
    </w:p>
    <w:p w14:paraId="18AA68A4" w14:textId="5430DDB5" w:rsidR="00A820C0" w:rsidRDefault="00872824" w:rsidP="00A820C0">
      <w:pPr>
        <w:pStyle w:val="Bulletstyle"/>
      </w:pPr>
      <w:r w:rsidRPr="00872824">
        <w:rPr>
          <w:noProof/>
        </w:rPr>
        <w:drawing>
          <wp:anchor distT="0" distB="0" distL="114300" distR="114300" simplePos="0" relativeHeight="251717120" behindDoc="0" locked="0" layoutInCell="1" allowOverlap="1" wp14:anchorId="257F70CB" wp14:editId="715FF2CE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900000" cy="849600"/>
            <wp:effectExtent l="0" t="0" r="0" b="8255"/>
            <wp:wrapNone/>
            <wp:docPr id="532295902" name="Pictur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95902" name="Pictur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31" t="11999" r="8288" b="9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9C9">
        <w:t xml:space="preserve">  Extra people at the house</w:t>
      </w:r>
      <w:r w:rsidR="0080062A">
        <w:t>.</w:t>
      </w:r>
    </w:p>
    <w:p w14:paraId="0DDCF678" w14:textId="541AD670" w:rsidR="00E415B4" w:rsidRDefault="00E415B4" w:rsidP="00E415B4">
      <w:pPr>
        <w:pStyle w:val="EasyReadSentence"/>
      </w:pPr>
    </w:p>
    <w:p w14:paraId="6F918C21" w14:textId="203B9074" w:rsidR="00872824" w:rsidRPr="00E415B4" w:rsidRDefault="002F075E" w:rsidP="00E415B4">
      <w:pPr>
        <w:pStyle w:val="EasyReadSentence"/>
      </w:pPr>
      <w:r w:rsidRPr="002F075E">
        <w:rPr>
          <w:noProof/>
        </w:rPr>
        <w:drawing>
          <wp:anchor distT="0" distB="0" distL="114300" distR="114300" simplePos="0" relativeHeight="251719168" behindDoc="0" locked="0" layoutInCell="1" allowOverlap="1" wp14:anchorId="64DDC7C0" wp14:editId="08F2B5DD">
            <wp:simplePos x="0" y="0"/>
            <wp:positionH relativeFrom="margin">
              <wp:align>left</wp:align>
            </wp:positionH>
            <wp:positionV relativeFrom="page">
              <wp:posOffset>7429500</wp:posOffset>
            </wp:positionV>
            <wp:extent cx="1304192" cy="678180"/>
            <wp:effectExtent l="0" t="0" r="0" b="7620"/>
            <wp:wrapNone/>
            <wp:docPr id="1729243817" name="Pictur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43817" name="Pictur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569" cy="680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08C55" w14:textId="76AE5861" w:rsidR="00A820C0" w:rsidRDefault="00AD59C9" w:rsidP="00BF0D04">
      <w:pPr>
        <w:pStyle w:val="Bulletstyle"/>
      </w:pPr>
      <w:r>
        <w:t xml:space="preserve"> </w:t>
      </w:r>
      <w:r w:rsidR="00297E2D">
        <w:t xml:space="preserve"> More </w:t>
      </w:r>
      <w:r>
        <w:t>traffic outside</w:t>
      </w:r>
      <w:r w:rsidR="005B7B7C">
        <w:t xml:space="preserve"> the house</w:t>
      </w:r>
      <w:r w:rsidR="0080062A">
        <w:t>.</w:t>
      </w:r>
    </w:p>
    <w:p w14:paraId="111C3F49" w14:textId="73AD53AC" w:rsidR="00E415B4" w:rsidRDefault="00E415B4" w:rsidP="00E415B4">
      <w:pPr>
        <w:pStyle w:val="EasyReadSentence"/>
      </w:pPr>
    </w:p>
    <w:p w14:paraId="67D9F9D3" w14:textId="722B1EB7" w:rsidR="00E82257" w:rsidRPr="00E415B4" w:rsidRDefault="00E82257" w:rsidP="00E415B4">
      <w:pPr>
        <w:pStyle w:val="EasyReadSentence"/>
      </w:pPr>
    </w:p>
    <w:p w14:paraId="72EE222A" w14:textId="7B463BE7" w:rsidR="00A820C0" w:rsidRDefault="0020150D" w:rsidP="00BF0D04">
      <w:pPr>
        <w:pStyle w:val="Bulletstyle"/>
      </w:pPr>
      <w:r>
        <w:rPr>
          <w:noProof/>
        </w:rPr>
        <w:drawing>
          <wp:anchor distT="0" distB="0" distL="114300" distR="114300" simplePos="0" relativeHeight="251722240" behindDoc="0" locked="0" layoutInCell="1" allowOverlap="1" wp14:anchorId="293039A8" wp14:editId="62378E6A">
            <wp:simplePos x="0" y="0"/>
            <wp:positionH relativeFrom="margin">
              <wp:posOffset>175260</wp:posOffset>
            </wp:positionH>
            <wp:positionV relativeFrom="margin">
              <wp:posOffset>7716520</wp:posOffset>
            </wp:positionV>
            <wp:extent cx="849600" cy="900000"/>
            <wp:effectExtent l="0" t="0" r="8255" b="0"/>
            <wp:wrapNone/>
            <wp:docPr id="567732357" name="Pictur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732357" name="Pictur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00" cy="9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9C9">
        <w:t xml:space="preserve">  More litter &amp; </w:t>
      </w:r>
      <w:r w:rsidR="003F36E8">
        <w:t>a</w:t>
      </w:r>
      <w:r w:rsidR="00AD59C9">
        <w:t xml:space="preserve">nti-social </w:t>
      </w:r>
      <w:r w:rsidR="0080062A">
        <w:t>behaviour.</w:t>
      </w:r>
    </w:p>
    <w:p w14:paraId="54B44E0E" w14:textId="31221FAA" w:rsidR="00E82257" w:rsidRDefault="00E82257" w:rsidP="00E82257">
      <w:pPr>
        <w:pStyle w:val="EasyReadSentence"/>
      </w:pPr>
    </w:p>
    <w:p w14:paraId="11AC7B2B" w14:textId="0CED36BB" w:rsidR="005606EA" w:rsidRPr="00E82257" w:rsidRDefault="005606EA" w:rsidP="00E82257">
      <w:pPr>
        <w:pStyle w:val="EasyReadSentence"/>
      </w:pPr>
    </w:p>
    <w:p w14:paraId="33F386CB" w14:textId="26C09F83" w:rsidR="00A820C0" w:rsidRDefault="002A6C65" w:rsidP="00BF0D04">
      <w:pPr>
        <w:pStyle w:val="Bulletstyle"/>
      </w:pPr>
      <w:r>
        <w:rPr>
          <w:noProof/>
        </w:rPr>
        <w:lastRenderedPageBreak/>
        <w:drawing>
          <wp:anchor distT="0" distB="0" distL="114300" distR="114300" simplePos="0" relativeHeight="251723264" behindDoc="0" locked="0" layoutInCell="1" allowOverlap="1" wp14:anchorId="52CEE5C3" wp14:editId="085F5C0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0000" cy="777600"/>
            <wp:effectExtent l="0" t="0" r="0" b="3810"/>
            <wp:wrapNone/>
            <wp:docPr id="869458582" name="Picture 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9458582" name="Picture 1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77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9C9">
        <w:t xml:space="preserve">  Signs of drug</w:t>
      </w:r>
      <w:r w:rsidR="00A820C0">
        <w:t xml:space="preserve"> </w:t>
      </w:r>
      <w:r w:rsidR="00AD59C9">
        <w:t>use</w:t>
      </w:r>
      <w:r w:rsidR="00A820C0">
        <w:t>.</w:t>
      </w:r>
    </w:p>
    <w:p w14:paraId="3E024973" w14:textId="7FAD7DE5" w:rsidR="00E415B4" w:rsidRDefault="00E415B4" w:rsidP="00E415B4">
      <w:pPr>
        <w:pStyle w:val="EasyReadSentence"/>
      </w:pPr>
    </w:p>
    <w:p w14:paraId="48258D91" w14:textId="796A8B88" w:rsidR="005606EA" w:rsidRPr="00E415B4" w:rsidRDefault="005606EA" w:rsidP="00E415B4">
      <w:pPr>
        <w:pStyle w:val="EasyReadSentence"/>
      </w:pPr>
    </w:p>
    <w:p w14:paraId="02929BAC" w14:textId="74393014" w:rsidR="00AD59C9" w:rsidRDefault="002A6C65" w:rsidP="00BF0D04">
      <w:pPr>
        <w:pStyle w:val="Bulletstyle"/>
      </w:pPr>
      <w:r w:rsidRPr="005606EA">
        <w:rPr>
          <w:noProof/>
        </w:rPr>
        <w:drawing>
          <wp:anchor distT="0" distB="0" distL="114300" distR="114300" simplePos="0" relativeHeight="251721216" behindDoc="0" locked="0" layoutInCell="1" allowOverlap="1" wp14:anchorId="0AE5B4C2" wp14:editId="4D59C152">
            <wp:simplePos x="0" y="0"/>
            <wp:positionH relativeFrom="margin">
              <wp:align>left</wp:align>
            </wp:positionH>
            <wp:positionV relativeFrom="page">
              <wp:posOffset>2127885</wp:posOffset>
            </wp:positionV>
            <wp:extent cx="1080000" cy="561600"/>
            <wp:effectExtent l="0" t="0" r="6350" b="0"/>
            <wp:wrapNone/>
            <wp:docPr id="429583844" name="Pictur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583844" name="Pictur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19" t="16856" b="11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56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9C9">
        <w:t>Changes in</w:t>
      </w:r>
      <w:r w:rsidR="005B7B7C">
        <w:t xml:space="preserve"> someone’s</w:t>
      </w:r>
      <w:r w:rsidR="00AD59C9">
        <w:t xml:space="preserve"> behaviour</w:t>
      </w:r>
      <w:r w:rsidR="00A820C0">
        <w:t>.</w:t>
      </w:r>
    </w:p>
    <w:p w14:paraId="4239B892" w14:textId="2AE31456" w:rsidR="00E415B4" w:rsidRDefault="00E415B4" w:rsidP="00E415B4">
      <w:pPr>
        <w:pStyle w:val="EasyReadSentence"/>
      </w:pPr>
    </w:p>
    <w:p w14:paraId="2CC3D587" w14:textId="406F974B" w:rsidR="005606EA" w:rsidRPr="00E415B4" w:rsidRDefault="00C02099" w:rsidP="00E415B4">
      <w:pPr>
        <w:pStyle w:val="EasyReadSentence"/>
      </w:pPr>
      <w:r w:rsidRPr="00C02099">
        <w:rPr>
          <w:noProof/>
        </w:rPr>
        <w:drawing>
          <wp:anchor distT="0" distB="0" distL="114300" distR="114300" simplePos="0" relativeHeight="251725312" behindDoc="0" locked="0" layoutInCell="1" allowOverlap="1" wp14:anchorId="772A58EA" wp14:editId="075A45A7">
            <wp:simplePos x="0" y="0"/>
            <wp:positionH relativeFrom="margin">
              <wp:align>left</wp:align>
            </wp:positionH>
            <wp:positionV relativeFrom="page">
              <wp:posOffset>3261995</wp:posOffset>
            </wp:positionV>
            <wp:extent cx="899795" cy="878205"/>
            <wp:effectExtent l="0" t="0" r="0" b="0"/>
            <wp:wrapNone/>
            <wp:docPr id="1372503121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503121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795" cy="87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FADC35" w14:textId="728DAE96" w:rsidR="004E5D62" w:rsidRDefault="00D52036" w:rsidP="004E5D62">
      <w:pPr>
        <w:pStyle w:val="Bulletstyle"/>
      </w:pPr>
      <w:r>
        <w:t>Someone</w:t>
      </w:r>
      <w:r w:rsidR="001D5276">
        <w:t xml:space="preserve"> missing</w:t>
      </w:r>
      <w:r w:rsidR="0080062A">
        <w:t xml:space="preserve"> </w:t>
      </w:r>
      <w:r w:rsidR="00AD59C9">
        <w:t>appointments</w:t>
      </w:r>
      <w:r w:rsidR="001D5276">
        <w:t xml:space="preserve"> and not </w:t>
      </w:r>
      <w:r w:rsidR="00E415B4">
        <w:t>saying</w:t>
      </w:r>
      <w:r w:rsidR="001D5276">
        <w:t xml:space="preserve"> why.</w:t>
      </w:r>
    </w:p>
    <w:p w14:paraId="03D384EE" w14:textId="77777777" w:rsidR="00E415B4" w:rsidRDefault="00E415B4" w:rsidP="00E415B4">
      <w:pPr>
        <w:pStyle w:val="EasyReadSentence"/>
      </w:pPr>
    </w:p>
    <w:p w14:paraId="0322DCCE" w14:textId="304900B0" w:rsidR="005606EA" w:rsidRPr="00E415B4" w:rsidRDefault="005606EA" w:rsidP="00E415B4">
      <w:pPr>
        <w:pStyle w:val="EasyReadSentence"/>
      </w:pPr>
    </w:p>
    <w:p w14:paraId="314B7B82" w14:textId="7BAC2551" w:rsidR="00A820C0" w:rsidRDefault="00D04AF1" w:rsidP="00BF0D04">
      <w:pPr>
        <w:pStyle w:val="Bulletstyle"/>
      </w:pPr>
      <w:r>
        <w:rPr>
          <w:noProof/>
        </w:rPr>
        <w:drawing>
          <wp:anchor distT="0" distB="0" distL="114300" distR="114300" simplePos="0" relativeHeight="251726336" behindDoc="0" locked="0" layoutInCell="1" allowOverlap="1" wp14:anchorId="6647EB58" wp14:editId="2D2EC97F">
            <wp:simplePos x="0" y="0"/>
            <wp:positionH relativeFrom="column">
              <wp:posOffset>30480</wp:posOffset>
            </wp:positionH>
            <wp:positionV relativeFrom="paragraph">
              <wp:posOffset>13970</wp:posOffset>
            </wp:positionV>
            <wp:extent cx="1080000" cy="640800"/>
            <wp:effectExtent l="0" t="0" r="6350" b="6985"/>
            <wp:wrapNone/>
            <wp:docPr id="1462730202" name="Picture 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730202" name="Picture 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0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64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D62">
        <w:t>Someone having n</w:t>
      </w:r>
      <w:r w:rsidR="00AD59C9">
        <w:t>ew ‘</w:t>
      </w:r>
      <w:proofErr w:type="gramStart"/>
      <w:r w:rsidR="00AD59C9">
        <w:t>friends’</w:t>
      </w:r>
      <w:proofErr w:type="gramEnd"/>
      <w:r w:rsidR="000B1896">
        <w:t>.</w:t>
      </w:r>
    </w:p>
    <w:p w14:paraId="2273814E" w14:textId="2E88BB63" w:rsidR="00E415B4" w:rsidRDefault="00E415B4" w:rsidP="00E415B4">
      <w:pPr>
        <w:pStyle w:val="EasyReadSentence"/>
      </w:pPr>
    </w:p>
    <w:p w14:paraId="38B9694E" w14:textId="56D9BCA9" w:rsidR="005606EA" w:rsidRPr="00E415B4" w:rsidRDefault="00097155" w:rsidP="00E415B4">
      <w:pPr>
        <w:pStyle w:val="EasyReadSentence"/>
      </w:pPr>
      <w:r w:rsidRPr="003C1981">
        <w:rPr>
          <w:noProof/>
        </w:rPr>
        <w:drawing>
          <wp:anchor distT="0" distB="0" distL="114300" distR="114300" simplePos="0" relativeHeight="251728384" behindDoc="0" locked="0" layoutInCell="1" allowOverlap="1" wp14:anchorId="5B0E10FA" wp14:editId="76F4DEF5">
            <wp:simplePos x="0" y="0"/>
            <wp:positionH relativeFrom="margin">
              <wp:posOffset>76200</wp:posOffset>
            </wp:positionH>
            <wp:positionV relativeFrom="paragraph">
              <wp:posOffset>302260</wp:posOffset>
            </wp:positionV>
            <wp:extent cx="759600" cy="900000"/>
            <wp:effectExtent l="0" t="0" r="2540" b="0"/>
            <wp:wrapNone/>
            <wp:docPr id="652097948" name="Picture 2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097948" name="Picture 2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722" t="17864" r="3754" b="24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2C8F6" w14:textId="3CA31141" w:rsidR="00A820C0" w:rsidRDefault="00AD59C9" w:rsidP="00BF0D04">
      <w:pPr>
        <w:pStyle w:val="Bulletstyle"/>
      </w:pPr>
      <w:r>
        <w:t>More parties</w:t>
      </w:r>
      <w:r w:rsidR="00A820C0">
        <w:t xml:space="preserve"> at a house.</w:t>
      </w:r>
    </w:p>
    <w:p w14:paraId="25B82571" w14:textId="77777777" w:rsidR="00E415B4" w:rsidRDefault="00E415B4" w:rsidP="00E415B4">
      <w:pPr>
        <w:pStyle w:val="EasyReadSentence"/>
      </w:pPr>
    </w:p>
    <w:p w14:paraId="577E8674" w14:textId="3E1E64BA" w:rsidR="005606EA" w:rsidRPr="00E415B4" w:rsidRDefault="005606EA" w:rsidP="00E415B4">
      <w:pPr>
        <w:pStyle w:val="EasyReadSentence"/>
      </w:pPr>
    </w:p>
    <w:p w14:paraId="057548C5" w14:textId="2F0AFF53" w:rsidR="00AD59C9" w:rsidRDefault="0085310B" w:rsidP="0080062A">
      <w:pPr>
        <w:pStyle w:val="Bulletstyle"/>
      </w:pPr>
      <w:r w:rsidRPr="0085310B">
        <w:rPr>
          <w:noProof/>
        </w:rPr>
        <w:drawing>
          <wp:anchor distT="0" distB="0" distL="114300" distR="114300" simplePos="0" relativeHeight="251730432" behindDoc="0" locked="0" layoutInCell="1" allowOverlap="1" wp14:anchorId="3236FB5D" wp14:editId="2B1A4455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80000" cy="720000"/>
            <wp:effectExtent l="0" t="0" r="6350" b="4445"/>
            <wp:wrapNone/>
            <wp:docPr id="373079390" name="Picture 2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079390" name="Picture 2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59C9">
        <w:t>Changes in</w:t>
      </w:r>
      <w:r w:rsidR="00A820C0">
        <w:t xml:space="preserve"> the amount of</w:t>
      </w:r>
      <w:r w:rsidR="00AD59C9">
        <w:t xml:space="preserve"> </w:t>
      </w:r>
      <w:r w:rsidR="004802DE">
        <w:t>money</w:t>
      </w:r>
      <w:r w:rsidR="00A820C0">
        <w:t xml:space="preserve"> someone has.</w:t>
      </w:r>
    </w:p>
    <w:p w14:paraId="081EA4FA" w14:textId="77777777" w:rsidR="00E415B4" w:rsidRDefault="00E415B4" w:rsidP="00E415B4">
      <w:pPr>
        <w:pStyle w:val="EasyReadSentence"/>
      </w:pPr>
    </w:p>
    <w:p w14:paraId="09A1F7ED" w14:textId="04C27ADF" w:rsidR="005606EA" w:rsidRPr="00E415B4" w:rsidRDefault="004F326D" w:rsidP="00E415B4">
      <w:pPr>
        <w:pStyle w:val="EasyReadSentence"/>
      </w:pPr>
      <w:r>
        <w:rPr>
          <w:noProof/>
        </w:rPr>
        <w:drawing>
          <wp:anchor distT="0" distB="0" distL="114300" distR="114300" simplePos="0" relativeHeight="251731456" behindDoc="0" locked="0" layoutInCell="1" allowOverlap="1" wp14:anchorId="0B7D50B4" wp14:editId="29BC36F0">
            <wp:simplePos x="0" y="0"/>
            <wp:positionH relativeFrom="column">
              <wp:posOffset>121920</wp:posOffset>
            </wp:positionH>
            <wp:positionV relativeFrom="paragraph">
              <wp:posOffset>167640</wp:posOffset>
            </wp:positionV>
            <wp:extent cx="902335" cy="780415"/>
            <wp:effectExtent l="0" t="0" r="0" b="635"/>
            <wp:wrapNone/>
            <wp:docPr id="1163878563" name="Picture 2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878563" name="Picture 2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756921" w14:textId="2BE99681" w:rsidR="00AD59C9" w:rsidRDefault="00AD59C9" w:rsidP="0080062A">
      <w:pPr>
        <w:pStyle w:val="Bulletstyle"/>
      </w:pPr>
      <w:r>
        <w:t xml:space="preserve"> </w:t>
      </w:r>
      <w:r w:rsidR="00CD6E9E">
        <w:t>Someone using more</w:t>
      </w:r>
      <w:r w:rsidR="002443E3">
        <w:t xml:space="preserve"> drugs</w:t>
      </w:r>
      <w:r w:rsidR="00CD6E9E">
        <w:t>.</w:t>
      </w:r>
      <w:r>
        <w:t xml:space="preserve"> </w:t>
      </w:r>
    </w:p>
    <w:p w14:paraId="4834CC5A" w14:textId="77777777" w:rsidR="00E415B4" w:rsidRPr="00E415B4" w:rsidRDefault="00E415B4" w:rsidP="00E415B4">
      <w:pPr>
        <w:pStyle w:val="EasyReadSentence"/>
      </w:pPr>
    </w:p>
    <w:p w14:paraId="564F26B3" w14:textId="70F1E5C6" w:rsidR="00AD59C9" w:rsidRDefault="007644E7" w:rsidP="0080062A">
      <w:pPr>
        <w:pStyle w:val="Bulletstyle"/>
      </w:pPr>
      <w:r w:rsidRPr="007644E7">
        <w:rPr>
          <w:noProof/>
        </w:rPr>
        <w:lastRenderedPageBreak/>
        <w:drawing>
          <wp:anchor distT="0" distB="0" distL="114300" distR="114300" simplePos="0" relativeHeight="251733504" behindDoc="0" locked="0" layoutInCell="1" allowOverlap="1" wp14:anchorId="7467EE79" wp14:editId="349468A9">
            <wp:simplePos x="0" y="0"/>
            <wp:positionH relativeFrom="column">
              <wp:posOffset>274320</wp:posOffset>
            </wp:positionH>
            <wp:positionV relativeFrom="paragraph">
              <wp:posOffset>-251460</wp:posOffset>
            </wp:positionV>
            <wp:extent cx="576000" cy="1080000"/>
            <wp:effectExtent l="0" t="0" r="0" b="6350"/>
            <wp:wrapNone/>
            <wp:docPr id="2133213009" name="Pictur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213009" name="Pictur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6E9E">
        <w:t>Someone being p</w:t>
      </w:r>
      <w:r w:rsidR="00AD59C9">
        <w:t>hysical</w:t>
      </w:r>
      <w:r w:rsidR="00CD6E9E">
        <w:t>ly</w:t>
      </w:r>
      <w:r w:rsidR="00AD59C9">
        <w:t xml:space="preserve"> </w:t>
      </w:r>
      <w:r w:rsidR="00CD6E9E">
        <w:t>hurt.</w:t>
      </w:r>
      <w:r w:rsidR="00AD59C9">
        <w:t xml:space="preserve">  </w:t>
      </w:r>
    </w:p>
    <w:p w14:paraId="3D7DF852" w14:textId="287C045F" w:rsidR="00E415B4" w:rsidRDefault="00E415B4" w:rsidP="00E415B4">
      <w:pPr>
        <w:pStyle w:val="EasyReadSentence"/>
      </w:pPr>
    </w:p>
    <w:p w14:paraId="0F1A914E" w14:textId="6D5C6903" w:rsidR="005606EA" w:rsidRPr="00E415B4" w:rsidRDefault="00CD0E2C" w:rsidP="00E415B4">
      <w:pPr>
        <w:pStyle w:val="EasyReadSentence"/>
      </w:pPr>
      <w:r w:rsidRPr="00CD0E2C">
        <w:rPr>
          <w:noProof/>
        </w:rPr>
        <w:drawing>
          <wp:anchor distT="0" distB="0" distL="114300" distR="114300" simplePos="0" relativeHeight="251735552" behindDoc="0" locked="0" layoutInCell="1" allowOverlap="1" wp14:anchorId="3A3CB9D5" wp14:editId="3C7FDC35">
            <wp:simplePos x="0" y="0"/>
            <wp:positionH relativeFrom="column">
              <wp:posOffset>148590</wp:posOffset>
            </wp:positionH>
            <wp:positionV relativeFrom="paragraph">
              <wp:posOffset>257810</wp:posOffset>
            </wp:positionV>
            <wp:extent cx="900000" cy="896400"/>
            <wp:effectExtent l="0" t="0" r="0" b="0"/>
            <wp:wrapNone/>
            <wp:docPr id="1197078389" name="Pictur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7078389" name="Pictur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29" t="15996" r="13886" b="178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89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3BAF3C" w14:textId="0AFA0158" w:rsidR="00735D93" w:rsidRDefault="00CD6E9E" w:rsidP="0080062A">
      <w:pPr>
        <w:pStyle w:val="Bulletstyle"/>
      </w:pPr>
      <w:r>
        <w:t>Someone seeming dazed or checked out.</w:t>
      </w:r>
    </w:p>
    <w:p w14:paraId="3F1F33CA" w14:textId="0D50F6A7" w:rsidR="003F44C9" w:rsidRDefault="003F44C9" w:rsidP="00A83348">
      <w:pPr>
        <w:pStyle w:val="EasyReadSentence"/>
        <w:ind w:left="0"/>
      </w:pPr>
    </w:p>
    <w:p w14:paraId="03BB22D0" w14:textId="77777777" w:rsidR="007A73D8" w:rsidRDefault="007A73D8" w:rsidP="00A83348">
      <w:pPr>
        <w:pStyle w:val="EasyReadSentence"/>
        <w:ind w:left="0"/>
      </w:pPr>
    </w:p>
    <w:p w14:paraId="3CED62D1" w14:textId="799A3646" w:rsidR="00DA0A24" w:rsidRDefault="00C13D1C" w:rsidP="00297E2D">
      <w:pPr>
        <w:pStyle w:val="Heading2"/>
      </w:pPr>
      <w:r>
        <w:t>Who can help?</w:t>
      </w:r>
    </w:p>
    <w:p w14:paraId="2CF1BBB9" w14:textId="308ADC9C" w:rsidR="00735D93" w:rsidRDefault="00364B3B" w:rsidP="00735D93">
      <w:pPr>
        <w:pStyle w:val="EasyReadSentence"/>
      </w:pPr>
      <w:r w:rsidRPr="00364B3B">
        <w:rPr>
          <w:noProof/>
        </w:rPr>
        <w:drawing>
          <wp:anchor distT="0" distB="0" distL="114300" distR="114300" simplePos="0" relativeHeight="251737600" behindDoc="0" locked="0" layoutInCell="1" allowOverlap="1" wp14:anchorId="1E1150F8" wp14:editId="102FBBAB">
            <wp:simplePos x="0" y="0"/>
            <wp:positionH relativeFrom="column">
              <wp:posOffset>152400</wp:posOffset>
            </wp:positionH>
            <wp:positionV relativeFrom="paragraph">
              <wp:posOffset>307975</wp:posOffset>
            </wp:positionV>
            <wp:extent cx="928800" cy="1080000"/>
            <wp:effectExtent l="0" t="0" r="5080" b="6350"/>
            <wp:wrapNone/>
            <wp:docPr id="246791922" name="Pictur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791922" name="Pictur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C24D39" w14:textId="310272C3" w:rsidR="00A02C9B" w:rsidRDefault="00C13D1C" w:rsidP="001A52A2">
      <w:pPr>
        <w:pStyle w:val="EasyReadSentence"/>
      </w:pPr>
      <w:r>
        <w:t>Phone</w:t>
      </w:r>
      <w:r w:rsidR="0031687D">
        <w:t xml:space="preserve"> the police on</w:t>
      </w:r>
      <w:r w:rsidR="00735D93" w:rsidRPr="00735D93">
        <w:t xml:space="preserve"> </w:t>
      </w:r>
      <w:r w:rsidR="00735D93" w:rsidRPr="00364B3B">
        <w:rPr>
          <w:b/>
          <w:bCs/>
        </w:rPr>
        <w:t>999</w:t>
      </w:r>
      <w:r w:rsidR="00735D93" w:rsidRPr="00735D93">
        <w:t xml:space="preserve"> </w:t>
      </w:r>
      <w:r>
        <w:t>if it is</w:t>
      </w:r>
      <w:r w:rsidR="00735D93" w:rsidRPr="00735D93">
        <w:t xml:space="preserve"> an emergency</w:t>
      </w:r>
      <w:r w:rsidR="00F42C7E">
        <w:t>.</w:t>
      </w:r>
    </w:p>
    <w:p w14:paraId="4A1D86E2" w14:textId="425507C2" w:rsidR="001A52A2" w:rsidRDefault="001A52A2" w:rsidP="001A52A2">
      <w:pPr>
        <w:pStyle w:val="EasyReadSentence"/>
      </w:pPr>
    </w:p>
    <w:p w14:paraId="62F68EA2" w14:textId="6ED1A036" w:rsidR="001A52A2" w:rsidRDefault="001A52A2" w:rsidP="001A52A2">
      <w:pPr>
        <w:pStyle w:val="EasyReadSentence"/>
      </w:pPr>
    </w:p>
    <w:p w14:paraId="3F80616D" w14:textId="566A7811" w:rsidR="007A73D8" w:rsidRDefault="007A73D8" w:rsidP="001A52A2">
      <w:pPr>
        <w:pStyle w:val="EasyReadSentence"/>
      </w:pPr>
      <w:r w:rsidRPr="003F681A">
        <w:rPr>
          <w:noProof/>
        </w:rPr>
        <w:drawing>
          <wp:anchor distT="0" distB="0" distL="114300" distR="114300" simplePos="0" relativeHeight="251739648" behindDoc="0" locked="0" layoutInCell="1" allowOverlap="1" wp14:anchorId="57D5E3B9" wp14:editId="123F3D81">
            <wp:simplePos x="0" y="0"/>
            <wp:positionH relativeFrom="column">
              <wp:posOffset>251773</wp:posOffset>
            </wp:positionH>
            <wp:positionV relativeFrom="page">
              <wp:posOffset>5899150</wp:posOffset>
            </wp:positionV>
            <wp:extent cx="1080000" cy="730800"/>
            <wp:effectExtent l="0" t="0" r="6350" b="0"/>
            <wp:wrapNone/>
            <wp:docPr id="545632508" name="Picture 2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632508" name="Picture 2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3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5A11C1" w14:textId="1FFD6077" w:rsidR="00735D93" w:rsidRDefault="0031687D" w:rsidP="001A52A2">
      <w:pPr>
        <w:pStyle w:val="EasyReadSentence"/>
      </w:pPr>
      <w:r>
        <w:t>Phone</w:t>
      </w:r>
      <w:r w:rsidR="00C13D1C" w:rsidRPr="00735D93">
        <w:t xml:space="preserve"> Nott</w:t>
      </w:r>
      <w:r w:rsidR="00C13D1C">
        <w:t>ingham</w:t>
      </w:r>
      <w:r>
        <w:t>shire</w:t>
      </w:r>
      <w:r w:rsidR="00C13D1C" w:rsidRPr="00735D93">
        <w:t xml:space="preserve"> Police on </w:t>
      </w:r>
      <w:r w:rsidR="00C13D1C" w:rsidRPr="00364B3B">
        <w:rPr>
          <w:b/>
          <w:bCs/>
        </w:rPr>
        <w:t>101</w:t>
      </w:r>
      <w:r>
        <w:t xml:space="preserve"> if it is not an emergency.</w:t>
      </w:r>
    </w:p>
    <w:p w14:paraId="5602EC5E" w14:textId="78BC3AE5" w:rsidR="00CC2F7D" w:rsidRDefault="00CC2F7D" w:rsidP="00735D93">
      <w:pPr>
        <w:pStyle w:val="EasyReadSentence"/>
      </w:pPr>
    </w:p>
    <w:p w14:paraId="4FD66C8B" w14:textId="734BFA4A" w:rsidR="00E415B4" w:rsidRDefault="00E415B4" w:rsidP="003F681A">
      <w:pPr>
        <w:pStyle w:val="EasyReadSentence"/>
        <w:ind w:left="0"/>
      </w:pPr>
    </w:p>
    <w:p w14:paraId="3FF33279" w14:textId="1B7DD295" w:rsidR="0031687D" w:rsidRDefault="003718FD" w:rsidP="00CC2F7D">
      <w:pPr>
        <w:pStyle w:val="EasyReadSentence"/>
      </w:pPr>
      <w:r w:rsidRPr="003718FD">
        <w:rPr>
          <w:noProof/>
        </w:rPr>
        <w:drawing>
          <wp:anchor distT="0" distB="0" distL="114300" distR="114300" simplePos="0" relativeHeight="251741696" behindDoc="0" locked="0" layoutInCell="1" allowOverlap="1" wp14:anchorId="4FF205AD" wp14:editId="1F27420D">
            <wp:simplePos x="0" y="0"/>
            <wp:positionH relativeFrom="column">
              <wp:posOffset>312420</wp:posOffset>
            </wp:positionH>
            <wp:positionV relativeFrom="paragraph">
              <wp:posOffset>8890</wp:posOffset>
            </wp:positionV>
            <wp:extent cx="1080000" cy="784800"/>
            <wp:effectExtent l="0" t="0" r="6350" b="0"/>
            <wp:wrapNone/>
            <wp:docPr id="711683508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683508" name="Picture 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78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87D">
        <w:t>Phone</w:t>
      </w:r>
      <w:r w:rsidR="00735D93" w:rsidRPr="00735D93">
        <w:t xml:space="preserve"> the Modern Slavery Helpline on 0800 0121 700</w:t>
      </w:r>
      <w:r w:rsidR="0031687D">
        <w:t>.</w:t>
      </w:r>
    </w:p>
    <w:p w14:paraId="39F6C3D2" w14:textId="0C6EC2E1" w:rsidR="00CC2F7D" w:rsidRDefault="00CC2F7D" w:rsidP="00CC2F7D">
      <w:pPr>
        <w:pStyle w:val="EasyReadSentence"/>
      </w:pPr>
    </w:p>
    <w:p w14:paraId="0BEF5A5D" w14:textId="20BDB8D9" w:rsidR="003718FD" w:rsidRDefault="003718FD" w:rsidP="00CC2F7D">
      <w:pPr>
        <w:pStyle w:val="EasyReadSentence"/>
      </w:pPr>
    </w:p>
    <w:p w14:paraId="27A9C467" w14:textId="296921EB" w:rsidR="003D5962" w:rsidRDefault="002443E3" w:rsidP="00CC2F7D">
      <w:pPr>
        <w:pStyle w:val="EasyReadSentence"/>
      </w:pPr>
      <w:r w:rsidRPr="00B61393">
        <w:rPr>
          <w:noProof/>
        </w:rPr>
        <w:drawing>
          <wp:anchor distT="0" distB="0" distL="114300" distR="114300" simplePos="0" relativeHeight="251743744" behindDoc="0" locked="0" layoutInCell="1" allowOverlap="1" wp14:anchorId="2B1192B1" wp14:editId="401DAB70">
            <wp:simplePos x="0" y="0"/>
            <wp:positionH relativeFrom="column">
              <wp:posOffset>304800</wp:posOffset>
            </wp:positionH>
            <wp:positionV relativeFrom="page">
              <wp:posOffset>9110345</wp:posOffset>
            </wp:positionV>
            <wp:extent cx="1080000" cy="1069200"/>
            <wp:effectExtent l="0" t="0" r="6350" b="0"/>
            <wp:wrapNone/>
            <wp:docPr id="1933676745" name="Picture 2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676745" name="Picture 2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6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4CE2A" w14:textId="19889551" w:rsidR="0010101C" w:rsidRDefault="0031687D" w:rsidP="002443E3">
      <w:pPr>
        <w:pStyle w:val="EasyReadSentence"/>
      </w:pPr>
      <w:r>
        <w:t xml:space="preserve">You can also </w:t>
      </w:r>
      <w:hyperlink r:id="rId59" w:history="1">
        <w:r w:rsidR="00735D93" w:rsidRPr="003B12F3">
          <w:rPr>
            <w:rStyle w:val="Hyperlink"/>
          </w:rPr>
          <w:t xml:space="preserve">report </w:t>
        </w:r>
        <w:r w:rsidR="003B12F3" w:rsidRPr="003B12F3">
          <w:rPr>
            <w:rStyle w:val="Hyperlink"/>
          </w:rPr>
          <w:t>Modern Slavery</w:t>
        </w:r>
        <w:r w:rsidR="00735D93" w:rsidRPr="003B12F3">
          <w:rPr>
            <w:rStyle w:val="Hyperlink"/>
          </w:rPr>
          <w:t xml:space="preserve"> online</w:t>
        </w:r>
      </w:hyperlink>
      <w:r w:rsidR="00735D93" w:rsidRPr="00735D93">
        <w:t xml:space="preserve">. </w:t>
      </w:r>
    </w:p>
    <w:p w14:paraId="44C9FFFF" w14:textId="338F89F1" w:rsidR="003D5962" w:rsidRDefault="003D5962" w:rsidP="003D5962">
      <w:pPr>
        <w:pStyle w:val="EasyReadSentence"/>
      </w:pPr>
      <w:r>
        <w:rPr>
          <w:noProof/>
        </w:rPr>
        <w:lastRenderedPageBreak/>
        <w:drawing>
          <wp:anchor distT="0" distB="0" distL="114300" distR="114300" simplePos="0" relativeHeight="251744768" behindDoc="0" locked="0" layoutInCell="1" allowOverlap="1" wp14:anchorId="1B844A87" wp14:editId="4D46C2CD">
            <wp:simplePos x="0" y="0"/>
            <wp:positionH relativeFrom="column">
              <wp:posOffset>235585</wp:posOffset>
            </wp:positionH>
            <wp:positionV relativeFrom="paragraph">
              <wp:posOffset>0</wp:posOffset>
            </wp:positionV>
            <wp:extent cx="1078865" cy="786765"/>
            <wp:effectExtent l="0" t="0" r="6985" b="0"/>
            <wp:wrapNone/>
            <wp:docPr id="2043117430" name="Pictur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17430" name="Pictur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D93" w:rsidRPr="00735D93">
        <w:t xml:space="preserve">If you are </w:t>
      </w:r>
      <w:r w:rsidR="00A61D2D">
        <w:t>worried</w:t>
      </w:r>
      <w:r w:rsidR="00735D93" w:rsidRPr="00735D93">
        <w:t xml:space="preserve"> about an adult at risk, </w:t>
      </w:r>
      <w:r w:rsidR="00CC2F7D">
        <w:t>phone</w:t>
      </w:r>
      <w:r w:rsidR="00735D93" w:rsidRPr="00735D93">
        <w:t xml:space="preserve"> MASH on 0300 500 80 90</w:t>
      </w:r>
      <w:r>
        <w:t>.</w:t>
      </w:r>
    </w:p>
    <w:p w14:paraId="78242741" w14:textId="56EEC02C" w:rsidR="003D5962" w:rsidRDefault="003D5962" w:rsidP="003D5962">
      <w:pPr>
        <w:pStyle w:val="EasyReadSentence"/>
      </w:pPr>
    </w:p>
    <w:p w14:paraId="61E92329" w14:textId="1A4A84D5" w:rsidR="000A2819" w:rsidRDefault="000A2819" w:rsidP="003D5962">
      <w:pPr>
        <w:pStyle w:val="EasyReadSentence"/>
      </w:pPr>
    </w:p>
    <w:p w14:paraId="5590D650" w14:textId="5E19F45A" w:rsidR="00735D93" w:rsidRDefault="007A73D8" w:rsidP="003D5962">
      <w:pPr>
        <w:pStyle w:val="EasyReadSentence"/>
      </w:pPr>
      <w:r>
        <w:rPr>
          <w:noProof/>
        </w:rPr>
        <w:drawing>
          <wp:anchor distT="0" distB="0" distL="114300" distR="114300" simplePos="0" relativeHeight="251745792" behindDoc="0" locked="0" layoutInCell="1" allowOverlap="1" wp14:anchorId="465922C9" wp14:editId="2EAC0785">
            <wp:simplePos x="0" y="0"/>
            <wp:positionH relativeFrom="column">
              <wp:posOffset>198120</wp:posOffset>
            </wp:positionH>
            <wp:positionV relativeFrom="paragraph">
              <wp:posOffset>6985</wp:posOffset>
            </wp:positionV>
            <wp:extent cx="1078865" cy="1066800"/>
            <wp:effectExtent l="0" t="0" r="6985" b="0"/>
            <wp:wrapNone/>
            <wp:docPr id="897326866" name="Pictur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326866" name="Pictur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62" w:history="1">
        <w:r w:rsidR="003D5962" w:rsidRPr="00A46911">
          <w:rPr>
            <w:rStyle w:val="Hyperlink"/>
          </w:rPr>
          <w:t xml:space="preserve">You can </w:t>
        </w:r>
        <w:r w:rsidR="00F42C7E" w:rsidRPr="00A46911">
          <w:rPr>
            <w:rStyle w:val="Hyperlink"/>
          </w:rPr>
          <w:t>r</w:t>
        </w:r>
        <w:r w:rsidR="00735D93" w:rsidRPr="00A46911">
          <w:rPr>
            <w:rStyle w:val="Hyperlink"/>
          </w:rPr>
          <w:t>eport abuse or neglect of an adult</w:t>
        </w:r>
        <w:r w:rsidR="00CC2F7D" w:rsidRPr="00A46911">
          <w:rPr>
            <w:rStyle w:val="Hyperlink"/>
          </w:rPr>
          <w:t xml:space="preserve"> online.</w:t>
        </w:r>
      </w:hyperlink>
      <w:r w:rsidR="00735D93" w:rsidRPr="00735D93">
        <w:t xml:space="preserve"> </w:t>
      </w:r>
    </w:p>
    <w:p w14:paraId="6FFEDFE5" w14:textId="03AEBC8F" w:rsidR="003D5962" w:rsidRDefault="003D5962" w:rsidP="00A46911">
      <w:pPr>
        <w:pStyle w:val="EasyReadSentence"/>
        <w:ind w:left="0"/>
      </w:pPr>
    </w:p>
    <w:p w14:paraId="67EBDE35" w14:textId="4938973F" w:rsidR="007A73D8" w:rsidRDefault="007A73D8" w:rsidP="00A46911">
      <w:pPr>
        <w:pStyle w:val="EasyReadSentence"/>
        <w:ind w:left="0"/>
      </w:pPr>
    </w:p>
    <w:p w14:paraId="288997B7" w14:textId="1B0F3936" w:rsidR="007A73D8" w:rsidRDefault="002443E3" w:rsidP="00A46911">
      <w:pPr>
        <w:pStyle w:val="EasyReadSentence"/>
        <w:ind w:left="0"/>
      </w:pPr>
      <w:r w:rsidRPr="00AA248B">
        <w:rPr>
          <w:noProof/>
        </w:rPr>
        <w:drawing>
          <wp:anchor distT="0" distB="0" distL="114300" distR="114300" simplePos="0" relativeHeight="251747840" behindDoc="0" locked="0" layoutInCell="1" allowOverlap="1" wp14:anchorId="027821EB" wp14:editId="18A93304">
            <wp:simplePos x="0" y="0"/>
            <wp:positionH relativeFrom="column">
              <wp:posOffset>221615</wp:posOffset>
            </wp:positionH>
            <wp:positionV relativeFrom="page">
              <wp:posOffset>4229100</wp:posOffset>
            </wp:positionV>
            <wp:extent cx="971550" cy="1079500"/>
            <wp:effectExtent l="0" t="0" r="0" b="6350"/>
            <wp:wrapNone/>
            <wp:docPr id="1714753943" name="Pictur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53943" name="Pictur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474BF" w14:textId="1F2F29AC" w:rsidR="003024EA" w:rsidRDefault="00257ED6" w:rsidP="00735D93">
      <w:pPr>
        <w:pStyle w:val="EasyReadSentence"/>
      </w:pPr>
      <w:r>
        <w:t xml:space="preserve">You can email the </w:t>
      </w:r>
      <w:r w:rsidR="00DA50C6" w:rsidRPr="00DA50C6">
        <w:t>Slavery Exploitation Team</w:t>
      </w:r>
      <w:r>
        <w:t xml:space="preserve"> at </w:t>
      </w:r>
      <w:hyperlink r:id="rId64" w:history="1">
        <w:r w:rsidRPr="00BF6AB5">
          <w:rPr>
            <w:rStyle w:val="Hyperlink"/>
          </w:rPr>
          <w:t>msvp@nottinghamcity.gov.uk</w:t>
        </w:r>
      </w:hyperlink>
    </w:p>
    <w:p w14:paraId="6A68190B" w14:textId="77777777" w:rsidR="00257ED6" w:rsidRDefault="00257ED6" w:rsidP="00735D93">
      <w:pPr>
        <w:pStyle w:val="EasyReadSentence"/>
      </w:pPr>
    </w:p>
    <w:p w14:paraId="09C7FEF8" w14:textId="1347A24D" w:rsidR="00A83348" w:rsidRDefault="00A83348" w:rsidP="00A83348">
      <w:pPr>
        <w:pStyle w:val="EasyReadSentence"/>
        <w:ind w:left="0"/>
      </w:pPr>
    </w:p>
    <w:p w14:paraId="3AFBF9CE" w14:textId="77777777" w:rsidR="00A83348" w:rsidRPr="00050AD0" w:rsidRDefault="00A83348" w:rsidP="00A83348">
      <w:pPr>
        <w:pStyle w:val="EasyReadSentence"/>
        <w:ind w:left="0"/>
      </w:pPr>
    </w:p>
    <w:p w14:paraId="50315007" w14:textId="0B534B18" w:rsidR="000C44DF" w:rsidRDefault="000C44DF" w:rsidP="00297E2D">
      <w:pPr>
        <w:pStyle w:val="Heading2"/>
      </w:pPr>
      <w:r w:rsidRPr="00235675">
        <w:t>Links in this document</w:t>
      </w:r>
      <w:r w:rsidR="00720F8B" w:rsidRPr="00235675">
        <w:t xml:space="preserve"> </w:t>
      </w:r>
    </w:p>
    <w:p w14:paraId="67BAFFF5" w14:textId="77777777" w:rsidR="00064BBA" w:rsidRDefault="00064BBA" w:rsidP="00064BBA">
      <w:pPr>
        <w:pStyle w:val="EasyReadSentence"/>
      </w:pPr>
    </w:p>
    <w:p w14:paraId="60F1ED78" w14:textId="319AD1D4" w:rsidR="00064BBA" w:rsidRDefault="00064BBA" w:rsidP="00064BBA">
      <w:pPr>
        <w:rPr>
          <w:b/>
          <w:bCs/>
        </w:rPr>
      </w:pPr>
      <w:r>
        <w:rPr>
          <w:b/>
          <w:bCs/>
        </w:rPr>
        <w:t>Nottinghamshire Safeguarding Adults Board</w:t>
      </w:r>
    </w:p>
    <w:p w14:paraId="46B80D7B" w14:textId="4D075E68" w:rsidR="00064BBA" w:rsidRPr="00064BBA" w:rsidRDefault="00064BBA" w:rsidP="00064BBA">
      <w:hyperlink r:id="rId65" w:history="1">
        <w:r w:rsidRPr="00064BBA">
          <w:rPr>
            <w:rStyle w:val="Hyperlink"/>
            <w:color w:val="auto"/>
            <w:u w:val="none"/>
          </w:rPr>
          <w:t>nsab.nottinghamshire.gov.uk/</w:t>
        </w:r>
      </w:hyperlink>
    </w:p>
    <w:p w14:paraId="28501C36" w14:textId="77777777" w:rsidR="003B12F3" w:rsidRDefault="003B12F3" w:rsidP="00257ED6">
      <w:pPr>
        <w:rPr>
          <w:b/>
          <w:bCs/>
        </w:rPr>
      </w:pPr>
    </w:p>
    <w:p w14:paraId="36828E35" w14:textId="77777777" w:rsidR="003B12F3" w:rsidRDefault="003B12F3" w:rsidP="00257ED6">
      <w:pPr>
        <w:rPr>
          <w:b/>
          <w:bCs/>
        </w:rPr>
      </w:pPr>
      <w:r>
        <w:rPr>
          <w:b/>
          <w:bCs/>
        </w:rPr>
        <w:t>Report Modern Slavery online</w:t>
      </w:r>
    </w:p>
    <w:p w14:paraId="20EEC348" w14:textId="48615152" w:rsidR="003B12F3" w:rsidRPr="003B12F3" w:rsidRDefault="003B12F3" w:rsidP="00257ED6">
      <w:hyperlink r:id="rId66" w:history="1">
        <w:r w:rsidRPr="003B12F3">
          <w:rPr>
            <w:rStyle w:val="Hyperlink"/>
            <w:color w:val="auto"/>
            <w:u w:val="none"/>
          </w:rPr>
          <w:t>modernslaveryhelpline.org/report</w:t>
        </w:r>
      </w:hyperlink>
    </w:p>
    <w:p w14:paraId="7BBBA8E2" w14:textId="77777777" w:rsidR="00A46911" w:rsidRDefault="00A46911" w:rsidP="00257ED6">
      <w:pPr>
        <w:rPr>
          <w:b/>
          <w:bCs/>
        </w:rPr>
      </w:pPr>
    </w:p>
    <w:p w14:paraId="56375785" w14:textId="77777777" w:rsidR="00A46911" w:rsidRDefault="00A46911" w:rsidP="00257ED6">
      <w:pPr>
        <w:rPr>
          <w:b/>
          <w:bCs/>
        </w:rPr>
      </w:pPr>
      <w:r>
        <w:rPr>
          <w:b/>
          <w:bCs/>
        </w:rPr>
        <w:lastRenderedPageBreak/>
        <w:t>Report abuse or neglect of an adult online</w:t>
      </w:r>
    </w:p>
    <w:p w14:paraId="6FAE5B1C" w14:textId="3042219F" w:rsidR="00DA50C6" w:rsidRPr="001D0DD2" w:rsidRDefault="00A46911" w:rsidP="00944FBD">
      <w:hyperlink r:id="rId67" w:history="1">
        <w:r w:rsidRPr="00A46911">
          <w:rPr>
            <w:rStyle w:val="Hyperlink"/>
            <w:color w:val="auto"/>
            <w:u w:val="none"/>
          </w:rPr>
          <w:t>nottinghamshire.gov.uk/care/safeguarding/adult-safeguarding-hub/professionals-report-abuse</w:t>
        </w:r>
      </w:hyperlink>
    </w:p>
    <w:p w14:paraId="4D33DC30" w14:textId="3BD529AA" w:rsidR="00B05F35" w:rsidRPr="005043A3" w:rsidRDefault="00B05F35" w:rsidP="000C44DF">
      <w:pPr>
        <w:pBdr>
          <w:bottom w:val="single" w:sz="6" w:space="1" w:color="auto"/>
        </w:pBdr>
        <w:rPr>
          <w:rFonts w:cs="Arial"/>
        </w:rPr>
      </w:pPr>
    </w:p>
    <w:p w14:paraId="09BB1D74" w14:textId="77777777" w:rsidR="00324D62" w:rsidRPr="005043A3" w:rsidRDefault="00324D62" w:rsidP="00324D62">
      <w:pPr>
        <w:pStyle w:val="NoSpacing"/>
        <w:rPr>
          <w:rFonts w:cs="Arial"/>
        </w:rPr>
      </w:pPr>
    </w:p>
    <w:p w14:paraId="6A659E04" w14:textId="0305441D" w:rsidR="00324D62" w:rsidRPr="005043A3" w:rsidRDefault="00324D62" w:rsidP="00324D62">
      <w:pPr>
        <w:pStyle w:val="NoSpacing"/>
        <w:rPr>
          <w:rFonts w:cs="Arial"/>
        </w:rPr>
      </w:pPr>
      <w:r w:rsidRPr="005043A3">
        <w:rPr>
          <w:rFonts w:cs="Arial"/>
        </w:rPr>
        <w:t xml:space="preserve">This easy read was first published </w:t>
      </w:r>
      <w:r w:rsidR="00F41281">
        <w:rPr>
          <w:rFonts w:cs="Arial"/>
        </w:rPr>
        <w:t>28 April</w:t>
      </w:r>
      <w:r w:rsidRPr="005043A3">
        <w:rPr>
          <w:rFonts w:cs="Arial"/>
        </w:rPr>
        <w:t xml:space="preserve"> 202</w:t>
      </w:r>
      <w:r w:rsidR="008843C1">
        <w:rPr>
          <w:rFonts w:cs="Arial"/>
        </w:rPr>
        <w:t>6</w:t>
      </w:r>
      <w:r w:rsidRPr="005043A3">
        <w:rPr>
          <w:rFonts w:cs="Arial"/>
        </w:rPr>
        <w:t>.</w:t>
      </w:r>
    </w:p>
    <w:p w14:paraId="576BE61B" w14:textId="4443232C" w:rsidR="000C44DF" w:rsidRPr="005043A3" w:rsidRDefault="00324D62" w:rsidP="00324D62">
      <w:pPr>
        <w:pStyle w:val="NoSpacing"/>
        <w:rPr>
          <w:rFonts w:cs="Arial"/>
        </w:rPr>
      </w:pPr>
      <w:r w:rsidRPr="005043A3">
        <w:rPr>
          <w:rFonts w:cs="Arial"/>
        </w:rPr>
        <w:t>This information was last updated</w:t>
      </w:r>
      <w:r w:rsidR="00122C4F">
        <w:rPr>
          <w:rFonts w:cs="Arial"/>
        </w:rPr>
        <w:t xml:space="preserve"> </w:t>
      </w:r>
      <w:r w:rsidR="00F41281">
        <w:rPr>
          <w:rFonts w:cs="Arial"/>
        </w:rPr>
        <w:t xml:space="preserve">28 April </w:t>
      </w:r>
      <w:r w:rsidRPr="005043A3">
        <w:rPr>
          <w:rFonts w:cs="Arial"/>
        </w:rPr>
        <w:t>202</w:t>
      </w:r>
      <w:r w:rsidR="008843C1">
        <w:rPr>
          <w:rFonts w:cs="Arial"/>
        </w:rPr>
        <w:t>6</w:t>
      </w:r>
      <w:r w:rsidRPr="005043A3">
        <w:rPr>
          <w:rFonts w:cs="Arial"/>
        </w:rPr>
        <w:t>.</w:t>
      </w:r>
    </w:p>
    <w:sectPr w:rsidR="000C44DF" w:rsidRPr="005043A3" w:rsidSect="008E32C2">
      <w:headerReference w:type="default" r:id="rId68"/>
      <w:footerReference w:type="default" r:id="rId69"/>
      <w:headerReference w:type="first" r:id="rId70"/>
      <w:footerReference w:type="first" r:id="rId71"/>
      <w:pgSz w:w="11906" w:h="16838"/>
      <w:pgMar w:top="1440" w:right="1021" w:bottom="1440" w:left="1021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0F3D5" w14:textId="77777777" w:rsidR="00BC00F0" w:rsidRDefault="00BC00F0" w:rsidP="00BF474B">
      <w:pPr>
        <w:spacing w:after="0" w:line="240" w:lineRule="auto"/>
      </w:pPr>
      <w:r>
        <w:separator/>
      </w:r>
    </w:p>
  </w:endnote>
  <w:endnote w:type="continuationSeparator" w:id="0">
    <w:p w14:paraId="0CEB10A8" w14:textId="77777777" w:rsidR="00BC00F0" w:rsidRDefault="00BC00F0" w:rsidP="00BF474B">
      <w:pPr>
        <w:spacing w:after="0" w:line="240" w:lineRule="auto"/>
      </w:pPr>
      <w:r>
        <w:continuationSeparator/>
      </w:r>
    </w:p>
  </w:endnote>
  <w:endnote w:type="continuationNotice" w:id="1">
    <w:p w14:paraId="3571292F" w14:textId="77777777" w:rsidR="00BC00F0" w:rsidRDefault="00BC00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76788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3680DF8" w14:textId="77777777" w:rsidR="003F7BCC" w:rsidRDefault="003F7BC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9ECAFBF" w14:textId="77777777" w:rsidR="00BF474B" w:rsidRDefault="00BF47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7432911"/>
      <w:docPartObj>
        <w:docPartGallery w:val="Page Numbers (Bottom of Page)"/>
        <w:docPartUnique/>
      </w:docPartObj>
    </w:sdtPr>
    <w:sdtContent>
      <w:sdt>
        <w:sdtPr>
          <w:id w:val="1307359904"/>
          <w:docPartObj>
            <w:docPartGallery w:val="Page Numbers (Top of Page)"/>
            <w:docPartUnique/>
          </w:docPartObj>
        </w:sdtPr>
        <w:sdtContent>
          <w:p w14:paraId="796AA5DF" w14:textId="77777777" w:rsidR="000C44DF" w:rsidRDefault="000C44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6A62D0" w14:textId="77777777" w:rsidR="000C44DF" w:rsidRDefault="000C4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D090B" w14:textId="77777777" w:rsidR="00BC00F0" w:rsidRDefault="00BC00F0" w:rsidP="00BF474B">
      <w:pPr>
        <w:spacing w:after="0" w:line="240" w:lineRule="auto"/>
      </w:pPr>
      <w:r>
        <w:separator/>
      </w:r>
    </w:p>
  </w:footnote>
  <w:footnote w:type="continuationSeparator" w:id="0">
    <w:p w14:paraId="00653EE9" w14:textId="77777777" w:rsidR="00BC00F0" w:rsidRDefault="00BC00F0" w:rsidP="00BF474B">
      <w:pPr>
        <w:spacing w:after="0" w:line="240" w:lineRule="auto"/>
      </w:pPr>
      <w:r>
        <w:continuationSeparator/>
      </w:r>
    </w:p>
  </w:footnote>
  <w:footnote w:type="continuationNotice" w:id="1">
    <w:p w14:paraId="5D54C817" w14:textId="77777777" w:rsidR="00BC00F0" w:rsidRDefault="00BC00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F89A5" w14:textId="77777777" w:rsidR="00B34E41" w:rsidRDefault="00356536" w:rsidP="00356536">
    <w:pPr>
      <w:pStyle w:val="Header"/>
      <w:tabs>
        <w:tab w:val="clear" w:pos="4513"/>
        <w:tab w:val="clear" w:pos="9026"/>
        <w:tab w:val="left" w:pos="37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8AC5" w14:textId="77777777" w:rsidR="00182336" w:rsidRPr="00182336" w:rsidRDefault="008E15B2" w:rsidP="000C44DF">
    <w:pPr>
      <w:pStyle w:val="NoSpacing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D22FC68" wp14:editId="523A1146">
          <wp:simplePos x="0" y="0"/>
          <wp:positionH relativeFrom="column">
            <wp:posOffset>5669915</wp:posOffset>
          </wp:positionH>
          <wp:positionV relativeFrom="paragraph">
            <wp:posOffset>-352957</wp:posOffset>
          </wp:positionV>
          <wp:extent cx="812800" cy="804479"/>
          <wp:effectExtent l="0" t="0" r="6350" b="0"/>
          <wp:wrapNone/>
          <wp:docPr id="1855285986" name="Picture 4" descr="Easy Rea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5285986" name="Picture 4" descr="Easy Rea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800" cy="8044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1" layoutInCell="1" allowOverlap="1" wp14:anchorId="18B58F10" wp14:editId="083E0A1E">
          <wp:simplePos x="0" y="0"/>
          <wp:positionH relativeFrom="page">
            <wp:posOffset>-5715</wp:posOffset>
          </wp:positionH>
          <wp:positionV relativeFrom="page">
            <wp:posOffset>-71120</wp:posOffset>
          </wp:positionV>
          <wp:extent cx="7572375" cy="1053465"/>
          <wp:effectExtent l="0" t="0" r="9525" b="1905"/>
          <wp:wrapNone/>
          <wp:docPr id="205333698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333698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76"/>
                  <a:stretch/>
                </pic:blipFill>
                <pic:spPr bwMode="auto">
                  <a:xfrm>
                    <a:off x="0" y="0"/>
                    <a:ext cx="7572375" cy="1053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1" layoutInCell="1" allowOverlap="1" wp14:anchorId="4F16E84E" wp14:editId="3CDAD626">
          <wp:simplePos x="0" y="0"/>
          <wp:positionH relativeFrom="page">
            <wp:posOffset>114300</wp:posOffset>
          </wp:positionH>
          <wp:positionV relativeFrom="page">
            <wp:posOffset>19050</wp:posOffset>
          </wp:positionV>
          <wp:extent cx="3609975" cy="964565"/>
          <wp:effectExtent l="0" t="0" r="9525" b="0"/>
          <wp:wrapNone/>
          <wp:docPr id="238264255" name="Picture 1" descr="Nottinghamshire County Council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8264255" name="Picture 1" descr="Nottinghamshire County Council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306"/>
                  <a:stretch/>
                </pic:blipFill>
                <pic:spPr bwMode="auto">
                  <a:xfrm>
                    <a:off x="0" y="0"/>
                    <a:ext cx="3609975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129"/>
    <w:multiLevelType w:val="hybridMultilevel"/>
    <w:tmpl w:val="7BD40406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1" w15:restartNumberingAfterBreak="0">
    <w:nsid w:val="09FA6D37"/>
    <w:multiLevelType w:val="hybridMultilevel"/>
    <w:tmpl w:val="5016F1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646EF"/>
    <w:multiLevelType w:val="hybridMultilevel"/>
    <w:tmpl w:val="166EDB7A"/>
    <w:lvl w:ilvl="0" w:tplc="FA8EBFE4">
      <w:numFmt w:val="bullet"/>
      <w:lvlText w:val="•"/>
      <w:lvlJc w:val="left"/>
      <w:pPr>
        <w:ind w:left="31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94A23"/>
    <w:multiLevelType w:val="hybridMultilevel"/>
    <w:tmpl w:val="081453C2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A1857"/>
    <w:multiLevelType w:val="hybridMultilevel"/>
    <w:tmpl w:val="E59290B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5" w15:restartNumberingAfterBreak="0">
    <w:nsid w:val="260708F6"/>
    <w:multiLevelType w:val="multilevel"/>
    <w:tmpl w:val="D710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304BEF"/>
    <w:multiLevelType w:val="hybridMultilevel"/>
    <w:tmpl w:val="A3907F20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D145B"/>
    <w:multiLevelType w:val="multilevel"/>
    <w:tmpl w:val="345E4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773762E"/>
    <w:multiLevelType w:val="hybridMultilevel"/>
    <w:tmpl w:val="3BE6686A"/>
    <w:lvl w:ilvl="0" w:tplc="0809000F">
      <w:start w:val="1"/>
      <w:numFmt w:val="decimal"/>
      <w:lvlText w:val="%1."/>
      <w:lvlJc w:val="left"/>
      <w:pPr>
        <w:ind w:left="3839" w:hanging="360"/>
      </w:pPr>
    </w:lvl>
    <w:lvl w:ilvl="1" w:tplc="08090019" w:tentative="1">
      <w:start w:val="1"/>
      <w:numFmt w:val="lowerLetter"/>
      <w:lvlText w:val="%2."/>
      <w:lvlJc w:val="left"/>
      <w:pPr>
        <w:ind w:left="4559" w:hanging="360"/>
      </w:pPr>
    </w:lvl>
    <w:lvl w:ilvl="2" w:tplc="0809001B" w:tentative="1">
      <w:start w:val="1"/>
      <w:numFmt w:val="lowerRoman"/>
      <w:lvlText w:val="%3."/>
      <w:lvlJc w:val="right"/>
      <w:pPr>
        <w:ind w:left="5279" w:hanging="180"/>
      </w:pPr>
    </w:lvl>
    <w:lvl w:ilvl="3" w:tplc="0809000F" w:tentative="1">
      <w:start w:val="1"/>
      <w:numFmt w:val="decimal"/>
      <w:lvlText w:val="%4."/>
      <w:lvlJc w:val="left"/>
      <w:pPr>
        <w:ind w:left="5999" w:hanging="360"/>
      </w:pPr>
    </w:lvl>
    <w:lvl w:ilvl="4" w:tplc="08090019" w:tentative="1">
      <w:start w:val="1"/>
      <w:numFmt w:val="lowerLetter"/>
      <w:lvlText w:val="%5."/>
      <w:lvlJc w:val="left"/>
      <w:pPr>
        <w:ind w:left="6719" w:hanging="360"/>
      </w:pPr>
    </w:lvl>
    <w:lvl w:ilvl="5" w:tplc="0809001B" w:tentative="1">
      <w:start w:val="1"/>
      <w:numFmt w:val="lowerRoman"/>
      <w:lvlText w:val="%6."/>
      <w:lvlJc w:val="right"/>
      <w:pPr>
        <w:ind w:left="7439" w:hanging="180"/>
      </w:pPr>
    </w:lvl>
    <w:lvl w:ilvl="6" w:tplc="0809000F" w:tentative="1">
      <w:start w:val="1"/>
      <w:numFmt w:val="decimal"/>
      <w:lvlText w:val="%7."/>
      <w:lvlJc w:val="left"/>
      <w:pPr>
        <w:ind w:left="8159" w:hanging="360"/>
      </w:pPr>
    </w:lvl>
    <w:lvl w:ilvl="7" w:tplc="08090019" w:tentative="1">
      <w:start w:val="1"/>
      <w:numFmt w:val="lowerLetter"/>
      <w:lvlText w:val="%8."/>
      <w:lvlJc w:val="left"/>
      <w:pPr>
        <w:ind w:left="8879" w:hanging="360"/>
      </w:pPr>
    </w:lvl>
    <w:lvl w:ilvl="8" w:tplc="080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9" w15:restartNumberingAfterBreak="0">
    <w:nsid w:val="3F445D3B"/>
    <w:multiLevelType w:val="hybridMultilevel"/>
    <w:tmpl w:val="FADEA09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0" w15:restartNumberingAfterBreak="0">
    <w:nsid w:val="4CE82B45"/>
    <w:multiLevelType w:val="hybridMultilevel"/>
    <w:tmpl w:val="3C82B58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1" w15:restartNumberingAfterBreak="0">
    <w:nsid w:val="4E246DB6"/>
    <w:multiLevelType w:val="hybridMultilevel"/>
    <w:tmpl w:val="7A4A09AE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12" w15:restartNumberingAfterBreak="0">
    <w:nsid w:val="501161FF"/>
    <w:multiLevelType w:val="hybridMultilevel"/>
    <w:tmpl w:val="780A7FA4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13" w15:restartNumberingAfterBreak="0">
    <w:nsid w:val="521C4F3A"/>
    <w:multiLevelType w:val="hybridMultilevel"/>
    <w:tmpl w:val="6BDC4A8E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14" w15:restartNumberingAfterBreak="0">
    <w:nsid w:val="5B383ED2"/>
    <w:multiLevelType w:val="hybridMultilevel"/>
    <w:tmpl w:val="805A98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CB4837"/>
    <w:multiLevelType w:val="hybridMultilevel"/>
    <w:tmpl w:val="729669FE"/>
    <w:lvl w:ilvl="0" w:tplc="B04249C2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E4CD1"/>
    <w:multiLevelType w:val="hybridMultilevel"/>
    <w:tmpl w:val="7C44D2F2"/>
    <w:lvl w:ilvl="0" w:tplc="487AF5CA">
      <w:start w:val="1"/>
      <w:numFmt w:val="bullet"/>
      <w:pStyle w:val="Bulletstyl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A63BAD"/>
    <w:multiLevelType w:val="hybridMultilevel"/>
    <w:tmpl w:val="1C26315A"/>
    <w:lvl w:ilvl="0" w:tplc="FA8EBFE4">
      <w:numFmt w:val="bullet"/>
      <w:lvlText w:val="•"/>
      <w:lvlJc w:val="left"/>
      <w:pPr>
        <w:ind w:left="311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8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5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2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9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7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4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1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879" w:hanging="360"/>
      </w:pPr>
      <w:rPr>
        <w:rFonts w:ascii="Wingdings" w:hAnsi="Wingdings" w:hint="default"/>
      </w:rPr>
    </w:lvl>
  </w:abstractNum>
  <w:abstractNum w:abstractNumId="18" w15:restartNumberingAfterBreak="0">
    <w:nsid w:val="6F665E33"/>
    <w:multiLevelType w:val="hybridMultilevel"/>
    <w:tmpl w:val="4952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C3C9A"/>
    <w:multiLevelType w:val="hybridMultilevel"/>
    <w:tmpl w:val="3E849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716AF"/>
    <w:multiLevelType w:val="hybridMultilevel"/>
    <w:tmpl w:val="BE30E410"/>
    <w:lvl w:ilvl="0" w:tplc="08090001">
      <w:start w:val="1"/>
      <w:numFmt w:val="bullet"/>
      <w:lvlText w:val=""/>
      <w:lvlJc w:val="left"/>
      <w:pPr>
        <w:ind w:left="42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9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6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3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1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8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5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2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995" w:hanging="360"/>
      </w:pPr>
      <w:rPr>
        <w:rFonts w:ascii="Wingdings" w:hAnsi="Wingdings" w:hint="default"/>
      </w:rPr>
    </w:lvl>
  </w:abstractNum>
  <w:abstractNum w:abstractNumId="21" w15:restartNumberingAfterBreak="0">
    <w:nsid w:val="76EA3A09"/>
    <w:multiLevelType w:val="hybridMultilevel"/>
    <w:tmpl w:val="3D9E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0F0D1E"/>
    <w:multiLevelType w:val="hybridMultilevel"/>
    <w:tmpl w:val="F4529990"/>
    <w:lvl w:ilvl="0" w:tplc="08090001">
      <w:start w:val="1"/>
      <w:numFmt w:val="bullet"/>
      <w:lvlText w:val=""/>
      <w:lvlJc w:val="left"/>
      <w:pPr>
        <w:ind w:left="383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5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7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4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1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99" w:hanging="360"/>
      </w:pPr>
      <w:rPr>
        <w:rFonts w:ascii="Wingdings" w:hAnsi="Wingdings" w:hint="default"/>
      </w:rPr>
    </w:lvl>
  </w:abstractNum>
  <w:abstractNum w:abstractNumId="23" w15:restartNumberingAfterBreak="0">
    <w:nsid w:val="7D5735E0"/>
    <w:multiLevelType w:val="hybridMultilevel"/>
    <w:tmpl w:val="33687828"/>
    <w:lvl w:ilvl="0" w:tplc="B6E2A228">
      <w:start w:val="1"/>
      <w:numFmt w:val="bullet"/>
      <w:pStyle w:val="BulletStyle0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num w:numId="1" w16cid:durableId="1933467169">
    <w:abstractNumId w:val="16"/>
  </w:num>
  <w:num w:numId="2" w16cid:durableId="822047614">
    <w:abstractNumId w:val="17"/>
  </w:num>
  <w:num w:numId="3" w16cid:durableId="141582646">
    <w:abstractNumId w:val="2"/>
  </w:num>
  <w:num w:numId="4" w16cid:durableId="1507669821">
    <w:abstractNumId w:val="10"/>
  </w:num>
  <w:num w:numId="5" w16cid:durableId="210195475">
    <w:abstractNumId w:val="8"/>
  </w:num>
  <w:num w:numId="6" w16cid:durableId="139619510">
    <w:abstractNumId w:val="13"/>
  </w:num>
  <w:num w:numId="7" w16cid:durableId="1653556254">
    <w:abstractNumId w:val="23"/>
  </w:num>
  <w:num w:numId="8" w16cid:durableId="1645231498">
    <w:abstractNumId w:val="4"/>
  </w:num>
  <w:num w:numId="9" w16cid:durableId="1415054155">
    <w:abstractNumId w:val="21"/>
  </w:num>
  <w:num w:numId="10" w16cid:durableId="723873994">
    <w:abstractNumId w:val="3"/>
  </w:num>
  <w:num w:numId="11" w16cid:durableId="839738960">
    <w:abstractNumId w:val="15"/>
  </w:num>
  <w:num w:numId="12" w16cid:durableId="2114590799">
    <w:abstractNumId w:val="6"/>
  </w:num>
  <w:num w:numId="13" w16cid:durableId="901448238">
    <w:abstractNumId w:val="9"/>
  </w:num>
  <w:num w:numId="14" w16cid:durableId="998576201">
    <w:abstractNumId w:val="22"/>
  </w:num>
  <w:num w:numId="15" w16cid:durableId="1130322712">
    <w:abstractNumId w:val="19"/>
  </w:num>
  <w:num w:numId="16" w16cid:durableId="1808235831">
    <w:abstractNumId w:val="18"/>
  </w:num>
  <w:num w:numId="17" w16cid:durableId="2006277535">
    <w:abstractNumId w:val="14"/>
  </w:num>
  <w:num w:numId="18" w16cid:durableId="152836971">
    <w:abstractNumId w:val="1"/>
  </w:num>
  <w:num w:numId="19" w16cid:durableId="38475216">
    <w:abstractNumId w:val="16"/>
  </w:num>
  <w:num w:numId="20" w16cid:durableId="896739468">
    <w:abstractNumId w:val="5"/>
  </w:num>
  <w:num w:numId="21" w16cid:durableId="174881041">
    <w:abstractNumId w:val="7"/>
  </w:num>
  <w:num w:numId="22" w16cid:durableId="986858822">
    <w:abstractNumId w:val="12"/>
  </w:num>
  <w:num w:numId="23" w16cid:durableId="1280524981">
    <w:abstractNumId w:val="11"/>
  </w:num>
  <w:num w:numId="24" w16cid:durableId="2144808498">
    <w:abstractNumId w:val="20"/>
  </w:num>
  <w:num w:numId="25" w16cid:durableId="1395667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F77"/>
    <w:rsid w:val="000006B3"/>
    <w:rsid w:val="00004714"/>
    <w:rsid w:val="00005B15"/>
    <w:rsid w:val="00007B20"/>
    <w:rsid w:val="000104F6"/>
    <w:rsid w:val="00010577"/>
    <w:rsid w:val="0001179E"/>
    <w:rsid w:val="00012580"/>
    <w:rsid w:val="00014461"/>
    <w:rsid w:val="00014531"/>
    <w:rsid w:val="00015260"/>
    <w:rsid w:val="00017163"/>
    <w:rsid w:val="00020D68"/>
    <w:rsid w:val="000211A3"/>
    <w:rsid w:val="00022196"/>
    <w:rsid w:val="0002322E"/>
    <w:rsid w:val="0002446D"/>
    <w:rsid w:val="00026E3C"/>
    <w:rsid w:val="00032A72"/>
    <w:rsid w:val="00033DEF"/>
    <w:rsid w:val="00035F5A"/>
    <w:rsid w:val="00037CB5"/>
    <w:rsid w:val="00041AC8"/>
    <w:rsid w:val="00047A92"/>
    <w:rsid w:val="0005065B"/>
    <w:rsid w:val="00050AD0"/>
    <w:rsid w:val="00051BB0"/>
    <w:rsid w:val="00052282"/>
    <w:rsid w:val="00052479"/>
    <w:rsid w:val="000534DD"/>
    <w:rsid w:val="00057AAA"/>
    <w:rsid w:val="00061080"/>
    <w:rsid w:val="000617D0"/>
    <w:rsid w:val="00061865"/>
    <w:rsid w:val="000630B1"/>
    <w:rsid w:val="00064BBA"/>
    <w:rsid w:val="00065CC0"/>
    <w:rsid w:val="000660ED"/>
    <w:rsid w:val="00071471"/>
    <w:rsid w:val="000754D9"/>
    <w:rsid w:val="000772C4"/>
    <w:rsid w:val="00084A6F"/>
    <w:rsid w:val="000858D9"/>
    <w:rsid w:val="00085B31"/>
    <w:rsid w:val="0009063A"/>
    <w:rsid w:val="000915B6"/>
    <w:rsid w:val="0009327E"/>
    <w:rsid w:val="00093E00"/>
    <w:rsid w:val="00096CE2"/>
    <w:rsid w:val="00097155"/>
    <w:rsid w:val="000A10FB"/>
    <w:rsid w:val="000A1D66"/>
    <w:rsid w:val="000A2819"/>
    <w:rsid w:val="000A2B96"/>
    <w:rsid w:val="000A2D88"/>
    <w:rsid w:val="000A5872"/>
    <w:rsid w:val="000A5C1B"/>
    <w:rsid w:val="000B0D88"/>
    <w:rsid w:val="000B1896"/>
    <w:rsid w:val="000B2B3C"/>
    <w:rsid w:val="000B3F74"/>
    <w:rsid w:val="000B4249"/>
    <w:rsid w:val="000B440D"/>
    <w:rsid w:val="000B483A"/>
    <w:rsid w:val="000B729C"/>
    <w:rsid w:val="000C44DF"/>
    <w:rsid w:val="000C491D"/>
    <w:rsid w:val="000D0AB4"/>
    <w:rsid w:val="000D2958"/>
    <w:rsid w:val="000D6DF5"/>
    <w:rsid w:val="000D7687"/>
    <w:rsid w:val="000E336A"/>
    <w:rsid w:val="000E4F2E"/>
    <w:rsid w:val="000E670A"/>
    <w:rsid w:val="000E7FBE"/>
    <w:rsid w:val="000F0D10"/>
    <w:rsid w:val="000F4198"/>
    <w:rsid w:val="000F585F"/>
    <w:rsid w:val="000F73EB"/>
    <w:rsid w:val="0010101C"/>
    <w:rsid w:val="0010266F"/>
    <w:rsid w:val="00102B92"/>
    <w:rsid w:val="001039FE"/>
    <w:rsid w:val="00103D5D"/>
    <w:rsid w:val="00104E0F"/>
    <w:rsid w:val="0010513F"/>
    <w:rsid w:val="00106E3F"/>
    <w:rsid w:val="001070CB"/>
    <w:rsid w:val="001127C8"/>
    <w:rsid w:val="00113832"/>
    <w:rsid w:val="00113C02"/>
    <w:rsid w:val="001210C3"/>
    <w:rsid w:val="00121AC9"/>
    <w:rsid w:val="00122344"/>
    <w:rsid w:val="00122C4F"/>
    <w:rsid w:val="00127EE4"/>
    <w:rsid w:val="00130466"/>
    <w:rsid w:val="0013140B"/>
    <w:rsid w:val="00132168"/>
    <w:rsid w:val="00132D97"/>
    <w:rsid w:val="00133F62"/>
    <w:rsid w:val="0013437E"/>
    <w:rsid w:val="0013773D"/>
    <w:rsid w:val="00137BEC"/>
    <w:rsid w:val="001405E9"/>
    <w:rsid w:val="00145126"/>
    <w:rsid w:val="001461D8"/>
    <w:rsid w:val="001526CD"/>
    <w:rsid w:val="00156942"/>
    <w:rsid w:val="00163AB6"/>
    <w:rsid w:val="001647A8"/>
    <w:rsid w:val="001674A5"/>
    <w:rsid w:val="001714CA"/>
    <w:rsid w:val="001734B9"/>
    <w:rsid w:val="00176A50"/>
    <w:rsid w:val="00177791"/>
    <w:rsid w:val="00182336"/>
    <w:rsid w:val="00183EDD"/>
    <w:rsid w:val="001850B9"/>
    <w:rsid w:val="00185B9E"/>
    <w:rsid w:val="00187D4B"/>
    <w:rsid w:val="0019122E"/>
    <w:rsid w:val="00195AA9"/>
    <w:rsid w:val="00195E43"/>
    <w:rsid w:val="001963C0"/>
    <w:rsid w:val="001A03A7"/>
    <w:rsid w:val="001A52A2"/>
    <w:rsid w:val="001B2DDB"/>
    <w:rsid w:val="001B3CA2"/>
    <w:rsid w:val="001B50A6"/>
    <w:rsid w:val="001B7F19"/>
    <w:rsid w:val="001C104D"/>
    <w:rsid w:val="001C3850"/>
    <w:rsid w:val="001C3FAD"/>
    <w:rsid w:val="001C43DF"/>
    <w:rsid w:val="001C721F"/>
    <w:rsid w:val="001D08D2"/>
    <w:rsid w:val="001D0DD2"/>
    <w:rsid w:val="001D2C18"/>
    <w:rsid w:val="001D4C9B"/>
    <w:rsid w:val="001D5276"/>
    <w:rsid w:val="001D5490"/>
    <w:rsid w:val="001D5FA0"/>
    <w:rsid w:val="001D6420"/>
    <w:rsid w:val="001D647D"/>
    <w:rsid w:val="001D6EFE"/>
    <w:rsid w:val="001D7D21"/>
    <w:rsid w:val="001E384E"/>
    <w:rsid w:val="001E5C7B"/>
    <w:rsid w:val="001E6B7C"/>
    <w:rsid w:val="001E79F3"/>
    <w:rsid w:val="001F1DC0"/>
    <w:rsid w:val="001F2F9A"/>
    <w:rsid w:val="001F5E98"/>
    <w:rsid w:val="0020018C"/>
    <w:rsid w:val="0020150D"/>
    <w:rsid w:val="00201F77"/>
    <w:rsid w:val="00202407"/>
    <w:rsid w:val="0020364D"/>
    <w:rsid w:val="00204006"/>
    <w:rsid w:val="00212659"/>
    <w:rsid w:val="00214FC5"/>
    <w:rsid w:val="00217480"/>
    <w:rsid w:val="002209C4"/>
    <w:rsid w:val="00220D03"/>
    <w:rsid w:val="0022262F"/>
    <w:rsid w:val="00222B27"/>
    <w:rsid w:val="002233AA"/>
    <w:rsid w:val="00223450"/>
    <w:rsid w:val="00226F14"/>
    <w:rsid w:val="002318D4"/>
    <w:rsid w:val="00234A3A"/>
    <w:rsid w:val="00235675"/>
    <w:rsid w:val="0023652D"/>
    <w:rsid w:val="002416C2"/>
    <w:rsid w:val="00241CF7"/>
    <w:rsid w:val="00242F8A"/>
    <w:rsid w:val="002443E3"/>
    <w:rsid w:val="002444B7"/>
    <w:rsid w:val="00244968"/>
    <w:rsid w:val="00245079"/>
    <w:rsid w:val="0025333F"/>
    <w:rsid w:val="002537FF"/>
    <w:rsid w:val="002546F6"/>
    <w:rsid w:val="00255DCF"/>
    <w:rsid w:val="0025730A"/>
    <w:rsid w:val="00257ED6"/>
    <w:rsid w:val="002672C9"/>
    <w:rsid w:val="0026763F"/>
    <w:rsid w:val="00282DA4"/>
    <w:rsid w:val="00285512"/>
    <w:rsid w:val="002925B8"/>
    <w:rsid w:val="0029302A"/>
    <w:rsid w:val="00297DFA"/>
    <w:rsid w:val="00297E2D"/>
    <w:rsid w:val="002A2068"/>
    <w:rsid w:val="002A2200"/>
    <w:rsid w:val="002A405C"/>
    <w:rsid w:val="002A6B0E"/>
    <w:rsid w:val="002A6C65"/>
    <w:rsid w:val="002B121E"/>
    <w:rsid w:val="002B2095"/>
    <w:rsid w:val="002C0748"/>
    <w:rsid w:val="002C60CC"/>
    <w:rsid w:val="002C6B81"/>
    <w:rsid w:val="002D1AFC"/>
    <w:rsid w:val="002D4FD3"/>
    <w:rsid w:val="002D5EB8"/>
    <w:rsid w:val="002D65E3"/>
    <w:rsid w:val="002D787D"/>
    <w:rsid w:val="002E018E"/>
    <w:rsid w:val="002E5609"/>
    <w:rsid w:val="002F075E"/>
    <w:rsid w:val="002F1504"/>
    <w:rsid w:val="002F34AF"/>
    <w:rsid w:val="00301AB8"/>
    <w:rsid w:val="00302159"/>
    <w:rsid w:val="003024EA"/>
    <w:rsid w:val="003040B1"/>
    <w:rsid w:val="0031277F"/>
    <w:rsid w:val="0031687D"/>
    <w:rsid w:val="00321DB1"/>
    <w:rsid w:val="00324D62"/>
    <w:rsid w:val="003256F4"/>
    <w:rsid w:val="0033033B"/>
    <w:rsid w:val="0033441C"/>
    <w:rsid w:val="00334742"/>
    <w:rsid w:val="003365DB"/>
    <w:rsid w:val="00340ACA"/>
    <w:rsid w:val="00343F63"/>
    <w:rsid w:val="00346310"/>
    <w:rsid w:val="0034733B"/>
    <w:rsid w:val="003515FE"/>
    <w:rsid w:val="00356219"/>
    <w:rsid w:val="00356254"/>
    <w:rsid w:val="00356536"/>
    <w:rsid w:val="00362C4C"/>
    <w:rsid w:val="00364B3B"/>
    <w:rsid w:val="00366B96"/>
    <w:rsid w:val="00370F5E"/>
    <w:rsid w:val="003718FD"/>
    <w:rsid w:val="00373F8C"/>
    <w:rsid w:val="00374095"/>
    <w:rsid w:val="00375040"/>
    <w:rsid w:val="00387DBC"/>
    <w:rsid w:val="00390A6A"/>
    <w:rsid w:val="00390A9E"/>
    <w:rsid w:val="0039123F"/>
    <w:rsid w:val="00393921"/>
    <w:rsid w:val="00393977"/>
    <w:rsid w:val="003960E1"/>
    <w:rsid w:val="003A269C"/>
    <w:rsid w:val="003A3F86"/>
    <w:rsid w:val="003A427E"/>
    <w:rsid w:val="003A5416"/>
    <w:rsid w:val="003B12F3"/>
    <w:rsid w:val="003B2B5F"/>
    <w:rsid w:val="003B4F3D"/>
    <w:rsid w:val="003B6A7D"/>
    <w:rsid w:val="003B6F8A"/>
    <w:rsid w:val="003C0E13"/>
    <w:rsid w:val="003C1981"/>
    <w:rsid w:val="003C2D9C"/>
    <w:rsid w:val="003C631F"/>
    <w:rsid w:val="003C775A"/>
    <w:rsid w:val="003D2C36"/>
    <w:rsid w:val="003D5662"/>
    <w:rsid w:val="003D5962"/>
    <w:rsid w:val="003D5F0A"/>
    <w:rsid w:val="003D7388"/>
    <w:rsid w:val="003E02F4"/>
    <w:rsid w:val="003E0B52"/>
    <w:rsid w:val="003E39A7"/>
    <w:rsid w:val="003E3A4B"/>
    <w:rsid w:val="003E4213"/>
    <w:rsid w:val="003E5735"/>
    <w:rsid w:val="003E7E49"/>
    <w:rsid w:val="003F1366"/>
    <w:rsid w:val="003F36E8"/>
    <w:rsid w:val="003F3717"/>
    <w:rsid w:val="003F44C9"/>
    <w:rsid w:val="003F456E"/>
    <w:rsid w:val="003F591D"/>
    <w:rsid w:val="003F681A"/>
    <w:rsid w:val="003F7784"/>
    <w:rsid w:val="003F7BCC"/>
    <w:rsid w:val="0040178D"/>
    <w:rsid w:val="0040259D"/>
    <w:rsid w:val="00404B04"/>
    <w:rsid w:val="00405CEF"/>
    <w:rsid w:val="00406D7D"/>
    <w:rsid w:val="00407797"/>
    <w:rsid w:val="00413FD5"/>
    <w:rsid w:val="00414AD1"/>
    <w:rsid w:val="00415A06"/>
    <w:rsid w:val="004203BA"/>
    <w:rsid w:val="00420B8D"/>
    <w:rsid w:val="00422527"/>
    <w:rsid w:val="00423B78"/>
    <w:rsid w:val="004249C5"/>
    <w:rsid w:val="00433DE3"/>
    <w:rsid w:val="0043585D"/>
    <w:rsid w:val="00443E85"/>
    <w:rsid w:val="004451C7"/>
    <w:rsid w:val="00451188"/>
    <w:rsid w:val="0045282B"/>
    <w:rsid w:val="00454C6C"/>
    <w:rsid w:val="00457ACA"/>
    <w:rsid w:val="00460283"/>
    <w:rsid w:val="00461E1F"/>
    <w:rsid w:val="0046241D"/>
    <w:rsid w:val="00466D6F"/>
    <w:rsid w:val="004802DE"/>
    <w:rsid w:val="00484FA5"/>
    <w:rsid w:val="004851BF"/>
    <w:rsid w:val="0048526A"/>
    <w:rsid w:val="00485A14"/>
    <w:rsid w:val="00491340"/>
    <w:rsid w:val="00494088"/>
    <w:rsid w:val="00496EBF"/>
    <w:rsid w:val="004A233C"/>
    <w:rsid w:val="004A24B8"/>
    <w:rsid w:val="004A2CD6"/>
    <w:rsid w:val="004A2FAF"/>
    <w:rsid w:val="004A4A70"/>
    <w:rsid w:val="004A58C5"/>
    <w:rsid w:val="004B1092"/>
    <w:rsid w:val="004B1FFF"/>
    <w:rsid w:val="004B3A1F"/>
    <w:rsid w:val="004B545A"/>
    <w:rsid w:val="004B57F8"/>
    <w:rsid w:val="004B5E0E"/>
    <w:rsid w:val="004B68B6"/>
    <w:rsid w:val="004B708E"/>
    <w:rsid w:val="004C0CBC"/>
    <w:rsid w:val="004C47C8"/>
    <w:rsid w:val="004C59FF"/>
    <w:rsid w:val="004C5F53"/>
    <w:rsid w:val="004D2259"/>
    <w:rsid w:val="004D29D2"/>
    <w:rsid w:val="004D2A35"/>
    <w:rsid w:val="004D3505"/>
    <w:rsid w:val="004D39D6"/>
    <w:rsid w:val="004D4307"/>
    <w:rsid w:val="004D4628"/>
    <w:rsid w:val="004E5D62"/>
    <w:rsid w:val="004E7080"/>
    <w:rsid w:val="004F109D"/>
    <w:rsid w:val="004F227A"/>
    <w:rsid w:val="004F2699"/>
    <w:rsid w:val="004F2DA5"/>
    <w:rsid w:val="004F2F22"/>
    <w:rsid w:val="004F326D"/>
    <w:rsid w:val="004F6D05"/>
    <w:rsid w:val="00500DA0"/>
    <w:rsid w:val="00501ADA"/>
    <w:rsid w:val="005024C3"/>
    <w:rsid w:val="005043A3"/>
    <w:rsid w:val="00514165"/>
    <w:rsid w:val="005147A7"/>
    <w:rsid w:val="00515494"/>
    <w:rsid w:val="00515900"/>
    <w:rsid w:val="00521DCA"/>
    <w:rsid w:val="00522127"/>
    <w:rsid w:val="00525477"/>
    <w:rsid w:val="00526476"/>
    <w:rsid w:val="00526ED9"/>
    <w:rsid w:val="00533BAF"/>
    <w:rsid w:val="00533FFC"/>
    <w:rsid w:val="00537A96"/>
    <w:rsid w:val="0054170D"/>
    <w:rsid w:val="00541929"/>
    <w:rsid w:val="0054202F"/>
    <w:rsid w:val="00542F7C"/>
    <w:rsid w:val="00543CD1"/>
    <w:rsid w:val="00544B09"/>
    <w:rsid w:val="00545E13"/>
    <w:rsid w:val="005475EA"/>
    <w:rsid w:val="0055143A"/>
    <w:rsid w:val="00552A1C"/>
    <w:rsid w:val="0055376D"/>
    <w:rsid w:val="005606EA"/>
    <w:rsid w:val="00565CE8"/>
    <w:rsid w:val="00565F9D"/>
    <w:rsid w:val="00586EE4"/>
    <w:rsid w:val="005933A0"/>
    <w:rsid w:val="00593634"/>
    <w:rsid w:val="005945B5"/>
    <w:rsid w:val="005950F9"/>
    <w:rsid w:val="0059523F"/>
    <w:rsid w:val="00595919"/>
    <w:rsid w:val="00596950"/>
    <w:rsid w:val="005A1BE0"/>
    <w:rsid w:val="005A32A8"/>
    <w:rsid w:val="005A32A9"/>
    <w:rsid w:val="005A3980"/>
    <w:rsid w:val="005B3F6B"/>
    <w:rsid w:val="005B5B5D"/>
    <w:rsid w:val="005B5FF6"/>
    <w:rsid w:val="005B7098"/>
    <w:rsid w:val="005B788B"/>
    <w:rsid w:val="005B7B7C"/>
    <w:rsid w:val="005C24C6"/>
    <w:rsid w:val="005C394C"/>
    <w:rsid w:val="005C5CC6"/>
    <w:rsid w:val="005C6510"/>
    <w:rsid w:val="005D02B5"/>
    <w:rsid w:val="005D043B"/>
    <w:rsid w:val="005D13F4"/>
    <w:rsid w:val="005E1F6E"/>
    <w:rsid w:val="005E34AE"/>
    <w:rsid w:val="005E44C8"/>
    <w:rsid w:val="005E6B95"/>
    <w:rsid w:val="005E7ECA"/>
    <w:rsid w:val="005F0010"/>
    <w:rsid w:val="005F5209"/>
    <w:rsid w:val="005F5418"/>
    <w:rsid w:val="005F55AC"/>
    <w:rsid w:val="005F5F6E"/>
    <w:rsid w:val="006010FF"/>
    <w:rsid w:val="00603006"/>
    <w:rsid w:val="00603050"/>
    <w:rsid w:val="00604D12"/>
    <w:rsid w:val="00611395"/>
    <w:rsid w:val="0061621E"/>
    <w:rsid w:val="006208BD"/>
    <w:rsid w:val="00623484"/>
    <w:rsid w:val="006234A7"/>
    <w:rsid w:val="00624F82"/>
    <w:rsid w:val="0062668A"/>
    <w:rsid w:val="00627D4C"/>
    <w:rsid w:val="00630337"/>
    <w:rsid w:val="0063067B"/>
    <w:rsid w:val="00632274"/>
    <w:rsid w:val="006347A7"/>
    <w:rsid w:val="00640288"/>
    <w:rsid w:val="00641301"/>
    <w:rsid w:val="00641ACE"/>
    <w:rsid w:val="00643BC4"/>
    <w:rsid w:val="00646472"/>
    <w:rsid w:val="006512FD"/>
    <w:rsid w:val="00651B27"/>
    <w:rsid w:val="006560E1"/>
    <w:rsid w:val="0065648C"/>
    <w:rsid w:val="00662A55"/>
    <w:rsid w:val="00667107"/>
    <w:rsid w:val="0066791D"/>
    <w:rsid w:val="006716B3"/>
    <w:rsid w:val="00672DCD"/>
    <w:rsid w:val="006741DC"/>
    <w:rsid w:val="00674647"/>
    <w:rsid w:val="006763CF"/>
    <w:rsid w:val="006812B3"/>
    <w:rsid w:val="00693F04"/>
    <w:rsid w:val="00696104"/>
    <w:rsid w:val="00696A31"/>
    <w:rsid w:val="00697344"/>
    <w:rsid w:val="006A0B5F"/>
    <w:rsid w:val="006A13B8"/>
    <w:rsid w:val="006A3723"/>
    <w:rsid w:val="006A67C7"/>
    <w:rsid w:val="006A6815"/>
    <w:rsid w:val="006B109F"/>
    <w:rsid w:val="006B1372"/>
    <w:rsid w:val="006B204A"/>
    <w:rsid w:val="006B29A9"/>
    <w:rsid w:val="006B2DA9"/>
    <w:rsid w:val="006C1A51"/>
    <w:rsid w:val="006C1D7C"/>
    <w:rsid w:val="006C418D"/>
    <w:rsid w:val="006D47DE"/>
    <w:rsid w:val="006E1014"/>
    <w:rsid w:val="006E2CE9"/>
    <w:rsid w:val="006E5608"/>
    <w:rsid w:val="006E77C5"/>
    <w:rsid w:val="006E7BD2"/>
    <w:rsid w:val="006E7E31"/>
    <w:rsid w:val="006F31BC"/>
    <w:rsid w:val="006F7D7E"/>
    <w:rsid w:val="00702DFF"/>
    <w:rsid w:val="00703E41"/>
    <w:rsid w:val="00704192"/>
    <w:rsid w:val="00705881"/>
    <w:rsid w:val="007078B7"/>
    <w:rsid w:val="00710671"/>
    <w:rsid w:val="00711BE1"/>
    <w:rsid w:val="007125EB"/>
    <w:rsid w:val="00713BD5"/>
    <w:rsid w:val="00713C4E"/>
    <w:rsid w:val="00713DE8"/>
    <w:rsid w:val="00714023"/>
    <w:rsid w:val="00716D50"/>
    <w:rsid w:val="00717C04"/>
    <w:rsid w:val="00720414"/>
    <w:rsid w:val="00720F8B"/>
    <w:rsid w:val="00727220"/>
    <w:rsid w:val="00727CFE"/>
    <w:rsid w:val="00727D10"/>
    <w:rsid w:val="0073109B"/>
    <w:rsid w:val="00731916"/>
    <w:rsid w:val="007328F3"/>
    <w:rsid w:val="007349D8"/>
    <w:rsid w:val="00735AA7"/>
    <w:rsid w:val="00735D93"/>
    <w:rsid w:val="00736383"/>
    <w:rsid w:val="0073721E"/>
    <w:rsid w:val="00737BA5"/>
    <w:rsid w:val="007413B4"/>
    <w:rsid w:val="0074154A"/>
    <w:rsid w:val="00741FAF"/>
    <w:rsid w:val="0074268E"/>
    <w:rsid w:val="00745264"/>
    <w:rsid w:val="007465FF"/>
    <w:rsid w:val="00750824"/>
    <w:rsid w:val="007534F2"/>
    <w:rsid w:val="0075377D"/>
    <w:rsid w:val="00754E36"/>
    <w:rsid w:val="00755D58"/>
    <w:rsid w:val="007602E8"/>
    <w:rsid w:val="007644E7"/>
    <w:rsid w:val="0076570C"/>
    <w:rsid w:val="0077088C"/>
    <w:rsid w:val="00772AD5"/>
    <w:rsid w:val="00772FA2"/>
    <w:rsid w:val="0077505C"/>
    <w:rsid w:val="00775292"/>
    <w:rsid w:val="0077579F"/>
    <w:rsid w:val="0077791B"/>
    <w:rsid w:val="00780F0A"/>
    <w:rsid w:val="00780F59"/>
    <w:rsid w:val="00782ECB"/>
    <w:rsid w:val="0078516E"/>
    <w:rsid w:val="007902C1"/>
    <w:rsid w:val="0079305B"/>
    <w:rsid w:val="00793445"/>
    <w:rsid w:val="00797F22"/>
    <w:rsid w:val="007A73D8"/>
    <w:rsid w:val="007B1521"/>
    <w:rsid w:val="007B176F"/>
    <w:rsid w:val="007B2A20"/>
    <w:rsid w:val="007B3538"/>
    <w:rsid w:val="007B360A"/>
    <w:rsid w:val="007D1962"/>
    <w:rsid w:val="007D2A95"/>
    <w:rsid w:val="007D62EE"/>
    <w:rsid w:val="007D6B1B"/>
    <w:rsid w:val="007D7635"/>
    <w:rsid w:val="007D7895"/>
    <w:rsid w:val="007E3681"/>
    <w:rsid w:val="007E3A40"/>
    <w:rsid w:val="007E64FE"/>
    <w:rsid w:val="007F27EF"/>
    <w:rsid w:val="007F4704"/>
    <w:rsid w:val="007F69AD"/>
    <w:rsid w:val="008001CF"/>
    <w:rsid w:val="0080062A"/>
    <w:rsid w:val="00801C14"/>
    <w:rsid w:val="00803BE6"/>
    <w:rsid w:val="008044A7"/>
    <w:rsid w:val="00804ADA"/>
    <w:rsid w:val="00804D45"/>
    <w:rsid w:val="00815272"/>
    <w:rsid w:val="00817D63"/>
    <w:rsid w:val="00825F9A"/>
    <w:rsid w:val="008275DB"/>
    <w:rsid w:val="00831BC5"/>
    <w:rsid w:val="00831F0E"/>
    <w:rsid w:val="00834260"/>
    <w:rsid w:val="00834DF1"/>
    <w:rsid w:val="0083752D"/>
    <w:rsid w:val="008404E4"/>
    <w:rsid w:val="00840D74"/>
    <w:rsid w:val="00843075"/>
    <w:rsid w:val="0085310B"/>
    <w:rsid w:val="00855737"/>
    <w:rsid w:val="00862F86"/>
    <w:rsid w:val="00864386"/>
    <w:rsid w:val="00867C1A"/>
    <w:rsid w:val="00867F0F"/>
    <w:rsid w:val="00867F95"/>
    <w:rsid w:val="008721E1"/>
    <w:rsid w:val="00872824"/>
    <w:rsid w:val="008734BD"/>
    <w:rsid w:val="00875CBA"/>
    <w:rsid w:val="00876290"/>
    <w:rsid w:val="00880A1A"/>
    <w:rsid w:val="008835E3"/>
    <w:rsid w:val="008843C1"/>
    <w:rsid w:val="0088469E"/>
    <w:rsid w:val="008859C8"/>
    <w:rsid w:val="00887247"/>
    <w:rsid w:val="0089522D"/>
    <w:rsid w:val="00895D48"/>
    <w:rsid w:val="0089656B"/>
    <w:rsid w:val="008A63E8"/>
    <w:rsid w:val="008A721F"/>
    <w:rsid w:val="008B0209"/>
    <w:rsid w:val="008B247E"/>
    <w:rsid w:val="008B3253"/>
    <w:rsid w:val="008B4062"/>
    <w:rsid w:val="008B5487"/>
    <w:rsid w:val="008B66C5"/>
    <w:rsid w:val="008B7B43"/>
    <w:rsid w:val="008C34C3"/>
    <w:rsid w:val="008C73AE"/>
    <w:rsid w:val="008D66B2"/>
    <w:rsid w:val="008D7443"/>
    <w:rsid w:val="008D7E12"/>
    <w:rsid w:val="008E055F"/>
    <w:rsid w:val="008E0AF7"/>
    <w:rsid w:val="008E15B2"/>
    <w:rsid w:val="008E1E45"/>
    <w:rsid w:val="008E2574"/>
    <w:rsid w:val="008E32C2"/>
    <w:rsid w:val="008E7E9E"/>
    <w:rsid w:val="008F46F6"/>
    <w:rsid w:val="00904749"/>
    <w:rsid w:val="0091113A"/>
    <w:rsid w:val="00912571"/>
    <w:rsid w:val="00913B58"/>
    <w:rsid w:val="00914303"/>
    <w:rsid w:val="00915545"/>
    <w:rsid w:val="00920AB6"/>
    <w:rsid w:val="009220B6"/>
    <w:rsid w:val="0092346D"/>
    <w:rsid w:val="0092467F"/>
    <w:rsid w:val="0092517F"/>
    <w:rsid w:val="00926A35"/>
    <w:rsid w:val="00932BAF"/>
    <w:rsid w:val="0093427E"/>
    <w:rsid w:val="0093527A"/>
    <w:rsid w:val="00941D61"/>
    <w:rsid w:val="00942ED5"/>
    <w:rsid w:val="0094392A"/>
    <w:rsid w:val="00943C1C"/>
    <w:rsid w:val="00944C8B"/>
    <w:rsid w:val="00944FBD"/>
    <w:rsid w:val="00952D4F"/>
    <w:rsid w:val="00952F31"/>
    <w:rsid w:val="00955E56"/>
    <w:rsid w:val="00960849"/>
    <w:rsid w:val="00963A93"/>
    <w:rsid w:val="009644ED"/>
    <w:rsid w:val="009653F2"/>
    <w:rsid w:val="0096624F"/>
    <w:rsid w:val="00973E0A"/>
    <w:rsid w:val="00977539"/>
    <w:rsid w:val="0098035B"/>
    <w:rsid w:val="00980695"/>
    <w:rsid w:val="0098293E"/>
    <w:rsid w:val="00983C80"/>
    <w:rsid w:val="009844CF"/>
    <w:rsid w:val="0099181C"/>
    <w:rsid w:val="009949BB"/>
    <w:rsid w:val="00996FF8"/>
    <w:rsid w:val="00997E30"/>
    <w:rsid w:val="009A0822"/>
    <w:rsid w:val="009A1781"/>
    <w:rsid w:val="009A1EB3"/>
    <w:rsid w:val="009A2066"/>
    <w:rsid w:val="009A4135"/>
    <w:rsid w:val="009A5D94"/>
    <w:rsid w:val="009A6914"/>
    <w:rsid w:val="009A6982"/>
    <w:rsid w:val="009A7F99"/>
    <w:rsid w:val="009B23BE"/>
    <w:rsid w:val="009C0A0D"/>
    <w:rsid w:val="009C3675"/>
    <w:rsid w:val="009C49E4"/>
    <w:rsid w:val="009C5161"/>
    <w:rsid w:val="009C5C3C"/>
    <w:rsid w:val="009D26EA"/>
    <w:rsid w:val="009D2742"/>
    <w:rsid w:val="009D3B44"/>
    <w:rsid w:val="009D53DF"/>
    <w:rsid w:val="009D707E"/>
    <w:rsid w:val="009E07A2"/>
    <w:rsid w:val="009E7E42"/>
    <w:rsid w:val="009F0814"/>
    <w:rsid w:val="009F0DD6"/>
    <w:rsid w:val="009F353E"/>
    <w:rsid w:val="009F3BD9"/>
    <w:rsid w:val="009F3C34"/>
    <w:rsid w:val="009F5439"/>
    <w:rsid w:val="00A0088C"/>
    <w:rsid w:val="00A02C9B"/>
    <w:rsid w:val="00A04609"/>
    <w:rsid w:val="00A0543C"/>
    <w:rsid w:val="00A061A9"/>
    <w:rsid w:val="00A072F7"/>
    <w:rsid w:val="00A22760"/>
    <w:rsid w:val="00A23448"/>
    <w:rsid w:val="00A23734"/>
    <w:rsid w:val="00A313AF"/>
    <w:rsid w:val="00A34BDD"/>
    <w:rsid w:val="00A355AB"/>
    <w:rsid w:val="00A37E6D"/>
    <w:rsid w:val="00A40CA1"/>
    <w:rsid w:val="00A419AB"/>
    <w:rsid w:val="00A46911"/>
    <w:rsid w:val="00A47303"/>
    <w:rsid w:val="00A47F03"/>
    <w:rsid w:val="00A546A8"/>
    <w:rsid w:val="00A551BE"/>
    <w:rsid w:val="00A55945"/>
    <w:rsid w:val="00A57FEE"/>
    <w:rsid w:val="00A61D2D"/>
    <w:rsid w:val="00A62129"/>
    <w:rsid w:val="00A6274E"/>
    <w:rsid w:val="00A6276F"/>
    <w:rsid w:val="00A6670C"/>
    <w:rsid w:val="00A71DC7"/>
    <w:rsid w:val="00A720A3"/>
    <w:rsid w:val="00A74EBF"/>
    <w:rsid w:val="00A75B6D"/>
    <w:rsid w:val="00A77EBF"/>
    <w:rsid w:val="00A820C0"/>
    <w:rsid w:val="00A8322A"/>
    <w:rsid w:val="00A83348"/>
    <w:rsid w:val="00A876F8"/>
    <w:rsid w:val="00A912CA"/>
    <w:rsid w:val="00A92F83"/>
    <w:rsid w:val="00A937B7"/>
    <w:rsid w:val="00A9537F"/>
    <w:rsid w:val="00A968EE"/>
    <w:rsid w:val="00AA248B"/>
    <w:rsid w:val="00AB2E01"/>
    <w:rsid w:val="00AB37E0"/>
    <w:rsid w:val="00AC0C2A"/>
    <w:rsid w:val="00AD3D93"/>
    <w:rsid w:val="00AD59C9"/>
    <w:rsid w:val="00AD6922"/>
    <w:rsid w:val="00AE4C39"/>
    <w:rsid w:val="00AE596A"/>
    <w:rsid w:val="00AE5F9A"/>
    <w:rsid w:val="00AF10BB"/>
    <w:rsid w:val="00B01BFD"/>
    <w:rsid w:val="00B04709"/>
    <w:rsid w:val="00B05F35"/>
    <w:rsid w:val="00B06556"/>
    <w:rsid w:val="00B10E91"/>
    <w:rsid w:val="00B13189"/>
    <w:rsid w:val="00B14734"/>
    <w:rsid w:val="00B15532"/>
    <w:rsid w:val="00B206DB"/>
    <w:rsid w:val="00B22EDD"/>
    <w:rsid w:val="00B24B49"/>
    <w:rsid w:val="00B26F37"/>
    <w:rsid w:val="00B2740F"/>
    <w:rsid w:val="00B318B0"/>
    <w:rsid w:val="00B31AD3"/>
    <w:rsid w:val="00B32F4C"/>
    <w:rsid w:val="00B34E41"/>
    <w:rsid w:val="00B37267"/>
    <w:rsid w:val="00B37521"/>
    <w:rsid w:val="00B37848"/>
    <w:rsid w:val="00B37C02"/>
    <w:rsid w:val="00B408F1"/>
    <w:rsid w:val="00B419DD"/>
    <w:rsid w:val="00B43D6E"/>
    <w:rsid w:val="00B46535"/>
    <w:rsid w:val="00B50242"/>
    <w:rsid w:val="00B5159D"/>
    <w:rsid w:val="00B530D0"/>
    <w:rsid w:val="00B536A3"/>
    <w:rsid w:val="00B54341"/>
    <w:rsid w:val="00B5491A"/>
    <w:rsid w:val="00B55A66"/>
    <w:rsid w:val="00B5762E"/>
    <w:rsid w:val="00B61393"/>
    <w:rsid w:val="00B62A6F"/>
    <w:rsid w:val="00B63776"/>
    <w:rsid w:val="00B642F0"/>
    <w:rsid w:val="00B67039"/>
    <w:rsid w:val="00B7004F"/>
    <w:rsid w:val="00B74081"/>
    <w:rsid w:val="00B75C57"/>
    <w:rsid w:val="00B761EC"/>
    <w:rsid w:val="00B77FED"/>
    <w:rsid w:val="00B807E4"/>
    <w:rsid w:val="00B82278"/>
    <w:rsid w:val="00B856A4"/>
    <w:rsid w:val="00B9470C"/>
    <w:rsid w:val="00B976A5"/>
    <w:rsid w:val="00BA11C9"/>
    <w:rsid w:val="00BA5260"/>
    <w:rsid w:val="00BA56BA"/>
    <w:rsid w:val="00BA7A90"/>
    <w:rsid w:val="00BB06DD"/>
    <w:rsid w:val="00BB4109"/>
    <w:rsid w:val="00BB4BBF"/>
    <w:rsid w:val="00BB5098"/>
    <w:rsid w:val="00BB6295"/>
    <w:rsid w:val="00BC00F0"/>
    <w:rsid w:val="00BC2D09"/>
    <w:rsid w:val="00BC3612"/>
    <w:rsid w:val="00BC5373"/>
    <w:rsid w:val="00BD1462"/>
    <w:rsid w:val="00BD1995"/>
    <w:rsid w:val="00BD2CCB"/>
    <w:rsid w:val="00BD62FA"/>
    <w:rsid w:val="00BE0543"/>
    <w:rsid w:val="00BE0634"/>
    <w:rsid w:val="00BE1C9E"/>
    <w:rsid w:val="00BE4780"/>
    <w:rsid w:val="00BE69CA"/>
    <w:rsid w:val="00BE6ED2"/>
    <w:rsid w:val="00BE7670"/>
    <w:rsid w:val="00BE7F0B"/>
    <w:rsid w:val="00BF0D04"/>
    <w:rsid w:val="00BF1F52"/>
    <w:rsid w:val="00BF474B"/>
    <w:rsid w:val="00BF4D0C"/>
    <w:rsid w:val="00BF51FD"/>
    <w:rsid w:val="00C02099"/>
    <w:rsid w:val="00C02409"/>
    <w:rsid w:val="00C03AB4"/>
    <w:rsid w:val="00C04BEC"/>
    <w:rsid w:val="00C057B8"/>
    <w:rsid w:val="00C06C96"/>
    <w:rsid w:val="00C07760"/>
    <w:rsid w:val="00C13D1C"/>
    <w:rsid w:val="00C14668"/>
    <w:rsid w:val="00C16860"/>
    <w:rsid w:val="00C2029E"/>
    <w:rsid w:val="00C26777"/>
    <w:rsid w:val="00C276A7"/>
    <w:rsid w:val="00C349A8"/>
    <w:rsid w:val="00C34A68"/>
    <w:rsid w:val="00C34A76"/>
    <w:rsid w:val="00C35099"/>
    <w:rsid w:val="00C35158"/>
    <w:rsid w:val="00C40C25"/>
    <w:rsid w:val="00C45E9D"/>
    <w:rsid w:val="00C505BB"/>
    <w:rsid w:val="00C513A9"/>
    <w:rsid w:val="00C5421E"/>
    <w:rsid w:val="00C54B42"/>
    <w:rsid w:val="00C55FAD"/>
    <w:rsid w:val="00C57921"/>
    <w:rsid w:val="00C61FE1"/>
    <w:rsid w:val="00C63061"/>
    <w:rsid w:val="00C635B7"/>
    <w:rsid w:val="00C67727"/>
    <w:rsid w:val="00C71850"/>
    <w:rsid w:val="00C7420D"/>
    <w:rsid w:val="00C75CCE"/>
    <w:rsid w:val="00C77240"/>
    <w:rsid w:val="00C805F9"/>
    <w:rsid w:val="00C806B0"/>
    <w:rsid w:val="00C80E66"/>
    <w:rsid w:val="00C817E4"/>
    <w:rsid w:val="00C8619D"/>
    <w:rsid w:val="00C90DD9"/>
    <w:rsid w:val="00C933B0"/>
    <w:rsid w:val="00C96456"/>
    <w:rsid w:val="00C973C8"/>
    <w:rsid w:val="00C97E28"/>
    <w:rsid w:val="00CA2951"/>
    <w:rsid w:val="00CA50BA"/>
    <w:rsid w:val="00CA6BA8"/>
    <w:rsid w:val="00CB138A"/>
    <w:rsid w:val="00CB287A"/>
    <w:rsid w:val="00CC0804"/>
    <w:rsid w:val="00CC1F77"/>
    <w:rsid w:val="00CC21F6"/>
    <w:rsid w:val="00CC2F7D"/>
    <w:rsid w:val="00CD0E2C"/>
    <w:rsid w:val="00CD1608"/>
    <w:rsid w:val="00CD2440"/>
    <w:rsid w:val="00CD47C1"/>
    <w:rsid w:val="00CD6BD1"/>
    <w:rsid w:val="00CD6E9E"/>
    <w:rsid w:val="00CD730A"/>
    <w:rsid w:val="00CE2F7B"/>
    <w:rsid w:val="00CE3710"/>
    <w:rsid w:val="00CF659E"/>
    <w:rsid w:val="00D04AF1"/>
    <w:rsid w:val="00D0572E"/>
    <w:rsid w:val="00D12A3F"/>
    <w:rsid w:val="00D1330E"/>
    <w:rsid w:val="00D15289"/>
    <w:rsid w:val="00D15DAF"/>
    <w:rsid w:val="00D17DA2"/>
    <w:rsid w:val="00D20A66"/>
    <w:rsid w:val="00D23B35"/>
    <w:rsid w:val="00D26595"/>
    <w:rsid w:val="00D3252A"/>
    <w:rsid w:val="00D33A62"/>
    <w:rsid w:val="00D34B73"/>
    <w:rsid w:val="00D36ECE"/>
    <w:rsid w:val="00D43091"/>
    <w:rsid w:val="00D46D47"/>
    <w:rsid w:val="00D508E9"/>
    <w:rsid w:val="00D512F0"/>
    <w:rsid w:val="00D52036"/>
    <w:rsid w:val="00D53002"/>
    <w:rsid w:val="00D5307A"/>
    <w:rsid w:val="00D54AEE"/>
    <w:rsid w:val="00D55476"/>
    <w:rsid w:val="00D55B2D"/>
    <w:rsid w:val="00D55E8D"/>
    <w:rsid w:val="00D56DF5"/>
    <w:rsid w:val="00D57E90"/>
    <w:rsid w:val="00D60473"/>
    <w:rsid w:val="00D60E89"/>
    <w:rsid w:val="00D64195"/>
    <w:rsid w:val="00D65603"/>
    <w:rsid w:val="00D6716A"/>
    <w:rsid w:val="00D70FC7"/>
    <w:rsid w:val="00D77999"/>
    <w:rsid w:val="00D820F8"/>
    <w:rsid w:val="00D848C1"/>
    <w:rsid w:val="00D85B00"/>
    <w:rsid w:val="00D87DE8"/>
    <w:rsid w:val="00D87F00"/>
    <w:rsid w:val="00D9218B"/>
    <w:rsid w:val="00D95041"/>
    <w:rsid w:val="00D9635B"/>
    <w:rsid w:val="00DA0A24"/>
    <w:rsid w:val="00DA2D67"/>
    <w:rsid w:val="00DA394F"/>
    <w:rsid w:val="00DA45DA"/>
    <w:rsid w:val="00DA50C6"/>
    <w:rsid w:val="00DA511D"/>
    <w:rsid w:val="00DB150F"/>
    <w:rsid w:val="00DB19E1"/>
    <w:rsid w:val="00DB3190"/>
    <w:rsid w:val="00DC06CD"/>
    <w:rsid w:val="00DC64E7"/>
    <w:rsid w:val="00DC6577"/>
    <w:rsid w:val="00DD022B"/>
    <w:rsid w:val="00DD04C1"/>
    <w:rsid w:val="00DD14D4"/>
    <w:rsid w:val="00DD179D"/>
    <w:rsid w:val="00DD2042"/>
    <w:rsid w:val="00DD5A93"/>
    <w:rsid w:val="00DE4F54"/>
    <w:rsid w:val="00DE5249"/>
    <w:rsid w:val="00DE58D5"/>
    <w:rsid w:val="00DE6472"/>
    <w:rsid w:val="00DE7E16"/>
    <w:rsid w:val="00DF491F"/>
    <w:rsid w:val="00DF795C"/>
    <w:rsid w:val="00E0310C"/>
    <w:rsid w:val="00E04558"/>
    <w:rsid w:val="00E04B46"/>
    <w:rsid w:val="00E05296"/>
    <w:rsid w:val="00E05F5E"/>
    <w:rsid w:val="00E07F25"/>
    <w:rsid w:val="00E1307A"/>
    <w:rsid w:val="00E13899"/>
    <w:rsid w:val="00E14832"/>
    <w:rsid w:val="00E166B2"/>
    <w:rsid w:val="00E17D96"/>
    <w:rsid w:val="00E22F8C"/>
    <w:rsid w:val="00E24A93"/>
    <w:rsid w:val="00E3068F"/>
    <w:rsid w:val="00E32792"/>
    <w:rsid w:val="00E33725"/>
    <w:rsid w:val="00E3643C"/>
    <w:rsid w:val="00E40420"/>
    <w:rsid w:val="00E415B4"/>
    <w:rsid w:val="00E432C4"/>
    <w:rsid w:val="00E51F63"/>
    <w:rsid w:val="00E540AD"/>
    <w:rsid w:val="00E55080"/>
    <w:rsid w:val="00E56A27"/>
    <w:rsid w:val="00E60460"/>
    <w:rsid w:val="00E60695"/>
    <w:rsid w:val="00E645D8"/>
    <w:rsid w:val="00E65333"/>
    <w:rsid w:val="00E67311"/>
    <w:rsid w:val="00E730C9"/>
    <w:rsid w:val="00E74225"/>
    <w:rsid w:val="00E74F17"/>
    <w:rsid w:val="00E7723D"/>
    <w:rsid w:val="00E818DB"/>
    <w:rsid w:val="00E82257"/>
    <w:rsid w:val="00E831B2"/>
    <w:rsid w:val="00E835AA"/>
    <w:rsid w:val="00E85064"/>
    <w:rsid w:val="00E85715"/>
    <w:rsid w:val="00E95065"/>
    <w:rsid w:val="00E95247"/>
    <w:rsid w:val="00E961AA"/>
    <w:rsid w:val="00E9707B"/>
    <w:rsid w:val="00EA4FF5"/>
    <w:rsid w:val="00EA5A21"/>
    <w:rsid w:val="00EB292C"/>
    <w:rsid w:val="00EB5259"/>
    <w:rsid w:val="00EB7691"/>
    <w:rsid w:val="00EC05DC"/>
    <w:rsid w:val="00EC33C0"/>
    <w:rsid w:val="00EC35D3"/>
    <w:rsid w:val="00EC446C"/>
    <w:rsid w:val="00ED180A"/>
    <w:rsid w:val="00ED69B3"/>
    <w:rsid w:val="00EE4245"/>
    <w:rsid w:val="00EE59C3"/>
    <w:rsid w:val="00EE6A20"/>
    <w:rsid w:val="00EE6FBF"/>
    <w:rsid w:val="00F10107"/>
    <w:rsid w:val="00F10388"/>
    <w:rsid w:val="00F11E38"/>
    <w:rsid w:val="00F11E62"/>
    <w:rsid w:val="00F16EFF"/>
    <w:rsid w:val="00F20478"/>
    <w:rsid w:val="00F2120C"/>
    <w:rsid w:val="00F21BF9"/>
    <w:rsid w:val="00F26B5F"/>
    <w:rsid w:val="00F32BB5"/>
    <w:rsid w:val="00F340FA"/>
    <w:rsid w:val="00F359C7"/>
    <w:rsid w:val="00F35BDC"/>
    <w:rsid w:val="00F3647D"/>
    <w:rsid w:val="00F372FD"/>
    <w:rsid w:val="00F41281"/>
    <w:rsid w:val="00F4128F"/>
    <w:rsid w:val="00F42C7E"/>
    <w:rsid w:val="00F506A9"/>
    <w:rsid w:val="00F51AC9"/>
    <w:rsid w:val="00F5492D"/>
    <w:rsid w:val="00F5683C"/>
    <w:rsid w:val="00F56BC6"/>
    <w:rsid w:val="00F5710D"/>
    <w:rsid w:val="00F57CFD"/>
    <w:rsid w:val="00F623F8"/>
    <w:rsid w:val="00F65207"/>
    <w:rsid w:val="00F741A2"/>
    <w:rsid w:val="00F750F8"/>
    <w:rsid w:val="00F80100"/>
    <w:rsid w:val="00F84033"/>
    <w:rsid w:val="00F8495C"/>
    <w:rsid w:val="00F85105"/>
    <w:rsid w:val="00F86EEB"/>
    <w:rsid w:val="00F91B68"/>
    <w:rsid w:val="00F93A2B"/>
    <w:rsid w:val="00F9443F"/>
    <w:rsid w:val="00F95FDF"/>
    <w:rsid w:val="00F96635"/>
    <w:rsid w:val="00FB1167"/>
    <w:rsid w:val="00FB5875"/>
    <w:rsid w:val="00FB68E4"/>
    <w:rsid w:val="00FB6CC5"/>
    <w:rsid w:val="00FC05A9"/>
    <w:rsid w:val="00FC3BE7"/>
    <w:rsid w:val="00FC5540"/>
    <w:rsid w:val="00FD141B"/>
    <w:rsid w:val="00FD2170"/>
    <w:rsid w:val="00FD240C"/>
    <w:rsid w:val="00FD2B76"/>
    <w:rsid w:val="00FD4426"/>
    <w:rsid w:val="00FE0729"/>
    <w:rsid w:val="00FE07B3"/>
    <w:rsid w:val="00FE346E"/>
    <w:rsid w:val="00FE4DA2"/>
    <w:rsid w:val="00FF190C"/>
    <w:rsid w:val="00FF2CEA"/>
    <w:rsid w:val="00FF31D9"/>
    <w:rsid w:val="00FF5CD0"/>
    <w:rsid w:val="00FF6499"/>
    <w:rsid w:val="00FF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5B76A"/>
  <w15:chartTrackingRefBased/>
  <w15:docId w15:val="{220CF021-12DB-45C0-854B-695D039D8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C39"/>
    <w:pPr>
      <w:spacing w:line="360" w:lineRule="auto"/>
    </w:pPr>
    <w:rPr>
      <w:rFonts w:ascii="Arial" w:hAnsi="Arial"/>
      <w:sz w:val="32"/>
    </w:rPr>
  </w:style>
  <w:style w:type="paragraph" w:styleId="Heading1">
    <w:name w:val="heading 1"/>
    <w:basedOn w:val="Header"/>
    <w:next w:val="EasyReadSentence"/>
    <w:link w:val="Heading1Char"/>
    <w:autoRedefine/>
    <w:uiPriority w:val="9"/>
    <w:qFormat/>
    <w:rsid w:val="00E05296"/>
    <w:pPr>
      <w:keepNext/>
      <w:keepLines/>
      <w:spacing w:before="480" w:after="80" w:line="276" w:lineRule="auto"/>
      <w:outlineLvl w:val="0"/>
    </w:pPr>
    <w:rPr>
      <w:rFonts w:ascii="Tahoma" w:eastAsiaTheme="majorEastAsia" w:hAnsi="Tahoma" w:cs="Tahoma"/>
      <w:b/>
      <w:sz w:val="56"/>
      <w:szCs w:val="48"/>
    </w:rPr>
  </w:style>
  <w:style w:type="paragraph" w:styleId="Heading2">
    <w:name w:val="heading 2"/>
    <w:basedOn w:val="Header"/>
    <w:next w:val="EasyReadSentence"/>
    <w:link w:val="Heading2Char"/>
    <w:autoRedefine/>
    <w:uiPriority w:val="9"/>
    <w:unhideWhenUsed/>
    <w:qFormat/>
    <w:rsid w:val="00297E2D"/>
    <w:pPr>
      <w:keepNext/>
      <w:keepLines/>
      <w:spacing w:before="160" w:after="80"/>
      <w:outlineLvl w:val="1"/>
    </w:pPr>
    <w:rPr>
      <w:rFonts w:eastAsiaTheme="majorEastAsia" w:cs="Arial"/>
      <w:b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F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syReadSentence">
    <w:name w:val="Easy Read Sentence"/>
    <w:basedOn w:val="Normal"/>
    <w:link w:val="EasyReadSentenceChar"/>
    <w:qFormat/>
    <w:rsid w:val="00604D12"/>
    <w:pPr>
      <w:spacing w:after="0"/>
      <w:ind w:left="3515"/>
    </w:pPr>
    <w:rPr>
      <w:rFonts w:ascii="Tahoma" w:hAnsi="Tahoma" w:cs="Tahoma"/>
      <w:szCs w:val="32"/>
    </w:rPr>
  </w:style>
  <w:style w:type="character" w:customStyle="1" w:styleId="EasyReadSentenceChar">
    <w:name w:val="Easy Read Sentence Char"/>
    <w:basedOn w:val="DefaultParagraphFont"/>
    <w:link w:val="EasyReadSentence"/>
    <w:rsid w:val="00604D12"/>
    <w:rPr>
      <w:rFonts w:ascii="Tahoma" w:hAnsi="Tahoma" w:cs="Tahoma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E05296"/>
    <w:rPr>
      <w:rFonts w:ascii="Tahoma" w:eastAsiaTheme="majorEastAsia" w:hAnsi="Tahoma" w:cs="Tahoma"/>
      <w:b/>
      <w:sz w:val="56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97E2D"/>
    <w:rPr>
      <w:rFonts w:ascii="Arial" w:eastAsiaTheme="majorEastAsia" w:hAnsi="Arial" w:cs="Arial"/>
      <w:b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7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7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7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7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7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7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rsid w:val="00017163"/>
    <w:pPr>
      <w:spacing w:after="80" w:line="240" w:lineRule="auto"/>
      <w:contextualSpacing/>
    </w:pPr>
    <w:rPr>
      <w:rFonts w:eastAsiaTheme="majorEastAsia" w:cs="Arial"/>
      <w:b/>
      <w:bCs/>
      <w:spacing w:val="-10"/>
      <w:kern w:val="28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017163"/>
    <w:rPr>
      <w:rFonts w:ascii="Arial" w:eastAsiaTheme="majorEastAsia" w:hAnsi="Arial" w:cs="Arial"/>
      <w:b/>
      <w:bCs/>
      <w:spacing w:val="-10"/>
      <w:kern w:val="28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rsid w:val="00BF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BF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74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rsid w:val="00BF47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BF47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BF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7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rsid w:val="00BF474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C44DF"/>
    <w:pPr>
      <w:spacing w:after="0" w:line="240" w:lineRule="auto"/>
      <w:jc w:val="center"/>
    </w:pPr>
    <w:rPr>
      <w:rFonts w:ascii="Arial" w:hAnsi="Arial"/>
      <w:sz w:val="32"/>
    </w:rPr>
  </w:style>
  <w:style w:type="paragraph" w:customStyle="1" w:styleId="Bulletstyle">
    <w:name w:val="Bullet style"/>
    <w:basedOn w:val="Normal"/>
    <w:next w:val="EasyReadSentence"/>
    <w:link w:val="BulletstyleChar"/>
    <w:qFormat/>
    <w:rsid w:val="00604D12"/>
    <w:pPr>
      <w:numPr>
        <w:numId w:val="1"/>
      </w:numPr>
      <w:ind w:left="3798" w:hanging="283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F474B"/>
    <w:rPr>
      <w:rFonts w:ascii="Arial" w:hAnsi="Arial"/>
      <w:sz w:val="32"/>
    </w:rPr>
  </w:style>
  <w:style w:type="character" w:customStyle="1" w:styleId="BulletstyleChar">
    <w:name w:val="Bullet style Char"/>
    <w:basedOn w:val="ListParagraphChar"/>
    <w:link w:val="Bulletstyle"/>
    <w:rsid w:val="00604D12"/>
    <w:rPr>
      <w:rFonts w:ascii="Arial" w:hAnsi="Arial"/>
      <w:sz w:val="32"/>
    </w:rPr>
  </w:style>
  <w:style w:type="paragraph" w:styleId="Header">
    <w:name w:val="header"/>
    <w:basedOn w:val="Normal"/>
    <w:link w:val="HeaderChar"/>
    <w:uiPriority w:val="99"/>
    <w:unhideWhenUsed/>
    <w:rsid w:val="00BF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74B"/>
    <w:rPr>
      <w:rFonts w:ascii="Arial" w:hAnsi="Arial"/>
      <w:sz w:val="32"/>
    </w:rPr>
  </w:style>
  <w:style w:type="paragraph" w:styleId="Footer">
    <w:name w:val="footer"/>
    <w:basedOn w:val="Normal"/>
    <w:link w:val="FooterChar"/>
    <w:uiPriority w:val="99"/>
    <w:unhideWhenUsed/>
    <w:rsid w:val="00BF47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74B"/>
    <w:rPr>
      <w:rFonts w:ascii="Arial" w:hAnsi="Arial"/>
      <w:sz w:val="32"/>
    </w:rPr>
  </w:style>
  <w:style w:type="character" w:styleId="Hyperlink">
    <w:name w:val="Hyperlink"/>
    <w:basedOn w:val="DefaultParagraphFont"/>
    <w:uiPriority w:val="99"/>
    <w:unhideWhenUsed/>
    <w:rsid w:val="00727D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D10"/>
    <w:rPr>
      <w:color w:val="605E5C"/>
      <w:shd w:val="clear" w:color="auto" w:fill="E1DFDD"/>
    </w:rPr>
  </w:style>
  <w:style w:type="paragraph" w:customStyle="1" w:styleId="BulletStyle0">
    <w:name w:val="Bullet Style"/>
    <w:basedOn w:val="EasyReadSentence"/>
    <w:link w:val="BulletStyleChar0"/>
    <w:rsid w:val="00F3647D"/>
    <w:pPr>
      <w:numPr>
        <w:numId w:val="7"/>
      </w:numPr>
    </w:pPr>
    <w:rPr>
      <w:rFonts w:eastAsia="Times New Roman" w:cs="Times New Roman"/>
      <w:kern w:val="0"/>
      <w:szCs w:val="24"/>
      <w:lang w:eastAsia="en-GB"/>
      <w14:ligatures w14:val="none"/>
    </w:rPr>
  </w:style>
  <w:style w:type="character" w:customStyle="1" w:styleId="BulletStyleChar0">
    <w:name w:val="Bullet Style Char"/>
    <w:basedOn w:val="EasyReadSentenceChar"/>
    <w:link w:val="BulletStyle0"/>
    <w:rsid w:val="00F3647D"/>
    <w:rPr>
      <w:rFonts w:ascii="Arial" w:eastAsia="Times New Roman" w:hAnsi="Arial" w:cs="Times New Roman"/>
      <w:kern w:val="0"/>
      <w:sz w:val="32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CE2F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E6A20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4C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C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C8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4C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4C8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png"/><Relationship Id="rId21" Type="http://schemas.openxmlformats.org/officeDocument/2006/relationships/image" Target="media/image10.png"/><Relationship Id="rId42" Type="http://schemas.openxmlformats.org/officeDocument/2006/relationships/image" Target="media/image31.png"/><Relationship Id="rId47" Type="http://schemas.openxmlformats.org/officeDocument/2006/relationships/image" Target="media/image36.png"/><Relationship Id="rId63" Type="http://schemas.openxmlformats.org/officeDocument/2006/relationships/image" Target="media/image50.png"/><Relationship Id="rId68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9" Type="http://schemas.openxmlformats.org/officeDocument/2006/relationships/image" Target="media/image18.png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png"/><Relationship Id="rId45" Type="http://schemas.openxmlformats.org/officeDocument/2006/relationships/image" Target="media/image34.png"/><Relationship Id="rId53" Type="http://schemas.openxmlformats.org/officeDocument/2006/relationships/image" Target="media/image42.png"/><Relationship Id="rId58" Type="http://schemas.openxmlformats.org/officeDocument/2006/relationships/image" Target="media/image47.png"/><Relationship Id="rId66" Type="http://schemas.openxmlformats.org/officeDocument/2006/relationships/hyperlink" Target="https://www.modernslaveryhelpline.org/report" TargetMode="External"/><Relationship Id="rId5" Type="http://schemas.openxmlformats.org/officeDocument/2006/relationships/numbering" Target="numbering.xml"/><Relationship Id="rId61" Type="http://schemas.openxmlformats.org/officeDocument/2006/relationships/image" Target="media/image49.png"/><Relationship Id="rId19" Type="http://schemas.openxmlformats.org/officeDocument/2006/relationships/image" Target="media/image8.png"/><Relationship Id="rId14" Type="http://schemas.openxmlformats.org/officeDocument/2006/relationships/image" Target="media/image3.png"/><Relationship Id="rId22" Type="http://schemas.openxmlformats.org/officeDocument/2006/relationships/image" Target="media/image11.png"/><Relationship Id="rId27" Type="http://schemas.openxmlformats.org/officeDocument/2006/relationships/image" Target="media/image16.jpeg"/><Relationship Id="rId30" Type="http://schemas.openxmlformats.org/officeDocument/2006/relationships/image" Target="media/image19.jp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jpeg"/><Relationship Id="rId56" Type="http://schemas.openxmlformats.org/officeDocument/2006/relationships/image" Target="media/image45.png"/><Relationship Id="rId64" Type="http://schemas.openxmlformats.org/officeDocument/2006/relationships/hyperlink" Target="mailto:msvp@nottinghamcity.gov.uk" TargetMode="External"/><Relationship Id="rId69" Type="http://schemas.openxmlformats.org/officeDocument/2006/relationships/footer" Target="footer1.xml"/><Relationship Id="rId8" Type="http://schemas.openxmlformats.org/officeDocument/2006/relationships/webSettings" Target="webSettings.xml"/><Relationship Id="rId51" Type="http://schemas.openxmlformats.org/officeDocument/2006/relationships/image" Target="media/image40.png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jpe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hyperlink" Target="https://www.modernslaveryhelpline.org/report" TargetMode="External"/><Relationship Id="rId67" Type="http://schemas.openxmlformats.org/officeDocument/2006/relationships/hyperlink" Target="https://www.nottinghamshire.gov.uk/care/safeguarding/adult-safeguarding-hub/professionals-report-abuse" TargetMode="External"/><Relationship Id="rId20" Type="http://schemas.openxmlformats.org/officeDocument/2006/relationships/image" Target="media/image9.png"/><Relationship Id="rId41" Type="http://schemas.openxmlformats.org/officeDocument/2006/relationships/image" Target="media/image30.png"/><Relationship Id="rId54" Type="http://schemas.openxmlformats.org/officeDocument/2006/relationships/image" Target="media/image43.png"/><Relationship Id="rId62" Type="http://schemas.openxmlformats.org/officeDocument/2006/relationships/hyperlink" Target="https://www.nottinghamshire.gov.uk/care/safeguarding/adult-safeguarding-hub/professionals-report-abuse" TargetMode="External"/><Relationship Id="rId7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4.png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49" Type="http://schemas.openxmlformats.org/officeDocument/2006/relationships/image" Target="media/image38.png"/><Relationship Id="rId57" Type="http://schemas.openxmlformats.org/officeDocument/2006/relationships/image" Target="media/image46.jpeg"/><Relationship Id="rId10" Type="http://schemas.openxmlformats.org/officeDocument/2006/relationships/endnotes" Target="endnotes.xml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png"/><Relationship Id="rId60" Type="http://schemas.openxmlformats.org/officeDocument/2006/relationships/image" Target="media/image48.png"/><Relationship Id="rId65" Type="http://schemas.openxmlformats.org/officeDocument/2006/relationships/hyperlink" Target="https://nsab.nottinghamshire.gov.uk/" TargetMode="External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nsab.nottinghamshire.gov.uk/" TargetMode="External"/><Relationship Id="rId18" Type="http://schemas.openxmlformats.org/officeDocument/2006/relationships/image" Target="media/image7.png"/><Relationship Id="rId39" Type="http://schemas.openxmlformats.org/officeDocument/2006/relationships/image" Target="media/image28.png"/><Relationship Id="rId34" Type="http://schemas.openxmlformats.org/officeDocument/2006/relationships/image" Target="media/image23.png"/><Relationship Id="rId50" Type="http://schemas.openxmlformats.org/officeDocument/2006/relationships/image" Target="media/image39.png"/><Relationship Id="rId55" Type="http://schemas.openxmlformats.org/officeDocument/2006/relationships/image" Target="media/image44.png"/><Relationship Id="rId7" Type="http://schemas.openxmlformats.org/officeDocument/2006/relationships/settings" Target="settings.xml"/><Relationship Id="rId7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2.png"/><Relationship Id="rId1" Type="http://schemas.openxmlformats.org/officeDocument/2006/relationships/image" Target="media/image5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629\OneDrive%20-%20Nottinghamshire%20County%20Council\Documents\Custom%20Office%20Templates\Easy-read-25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5F20F9A9B7F4D981AC24F2035C3B9" ma:contentTypeVersion="10" ma:contentTypeDescription="Create a new document." ma:contentTypeScope="" ma:versionID="7a01143c0d55e50679a8c4b56af3d2f3">
  <xsd:schema xmlns:xsd="http://www.w3.org/2001/XMLSchema" xmlns:xs="http://www.w3.org/2001/XMLSchema" xmlns:p="http://schemas.microsoft.com/office/2006/metadata/properties" xmlns:ns2="2da752f2-2234-4521-9253-2a81f17413e1" xmlns:ns3="88cc1ac3-d661-4513-9676-173c55b04fe2" targetNamespace="http://schemas.microsoft.com/office/2006/metadata/properties" ma:root="true" ma:fieldsID="8f797525130cc59db15de8d20201ed42" ns2:_="" ns3:_="">
    <xsd:import namespace="2da752f2-2234-4521-9253-2a81f17413e1"/>
    <xsd:import namespace="88cc1ac3-d661-4513-9676-173c55b04f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752f2-2234-4521-9253-2a81f17413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976cec-d0ce-485f-bc4a-34973482e7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c1ac3-d661-4513-9676-173c55b04fe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fa001d0-92f3-4cc8-8fe9-a2cc474aa33a}" ma:internalName="TaxCatchAll" ma:showField="CatchAllData" ma:web="c32d245c-9fda-449f-9774-0f8bb2c03e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a752f2-2234-4521-9253-2a81f17413e1">
      <Terms xmlns="http://schemas.microsoft.com/office/infopath/2007/PartnerControls"/>
    </lcf76f155ced4ddcb4097134ff3c332f>
    <TaxCatchAll xmlns="88cc1ac3-d661-4513-9676-173c55b04fe2" xsi:nil="true"/>
  </documentManagement>
</p:properties>
</file>

<file path=customXml/itemProps1.xml><?xml version="1.0" encoding="utf-8"?>
<ds:datastoreItem xmlns:ds="http://schemas.openxmlformats.org/officeDocument/2006/customXml" ds:itemID="{E8F6207D-E993-429E-9F73-9ABFD977B0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878C2-D5A9-43E4-8525-AE63F3F68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D0DB8-634B-473B-A5D1-43D6562C7E4E}"/>
</file>

<file path=customXml/itemProps4.xml><?xml version="1.0" encoding="utf-8"?>
<ds:datastoreItem xmlns:ds="http://schemas.openxmlformats.org/officeDocument/2006/customXml" ds:itemID="{78CA51D3-BC4A-4FB0-B367-81FFB3E20978}">
  <ds:schemaRefs>
    <ds:schemaRef ds:uri="http://schemas.microsoft.com/office/2006/metadata/properties"/>
    <ds:schemaRef ds:uri="http://schemas.microsoft.com/office/infopath/2007/PartnerControls"/>
    <ds:schemaRef ds:uri="4bb41150-d6fc-46aa-8e0f-c3bbc4a871a7"/>
    <ds:schemaRef ds:uri="84b78bad-1335-4d5d-82ca-2ff3bab88a25"/>
  </ds:schemaRefs>
</ds:datastoreItem>
</file>

<file path=docMetadata/LabelInfo.xml><?xml version="1.0" encoding="utf-8"?>
<clbl:labelList xmlns:clbl="http://schemas.microsoft.com/office/2020/mipLabelMetadata">
  <clbl:label id="{8fd7c08e-9c24-436d-a6ad-a8ecb8394d49}" enabled="1" method="Standard" siteId="{6e5a37bb-a961-4e4f-baae-2798a2245f3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Easy-read-2504.dotx</Template>
  <TotalTime>361</TotalTime>
  <Pages>10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Easy read</vt:lpstr>
    </vt:vector>
  </TitlesOfParts>
  <Company>NCC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Easy read</dc:title>
  <dc:subject/>
  <dc:creator>Susanna Walker</dc:creator>
  <cp:keywords>Easy read</cp:keywords>
  <dc:description/>
  <cp:lastModifiedBy>Susanna Walker</cp:lastModifiedBy>
  <cp:revision>165</cp:revision>
  <cp:lastPrinted>2024-10-18T04:08:00Z</cp:lastPrinted>
  <dcterms:created xsi:type="dcterms:W3CDTF">2026-04-09T13:54:00Z</dcterms:created>
  <dcterms:modified xsi:type="dcterms:W3CDTF">2026-04-28T12:09:00Z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0x0101008145F20F9A9B7F4D981AC24F2035C3B9</vt:lpwstr>
  </property>
  <property fmtid="{D5CDD505-2E9C-101B-9397-08002B2CF9AE}" pid="3" name="MediaServiceImageTags">
    <vt:lpwstr/>
  </property>
</Properties>
</file>