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F028F" w14:textId="6D152A1D" w:rsidR="004F0F15" w:rsidRDefault="004F0F15" w:rsidP="0033699F">
      <w:pPr>
        <w:pStyle w:val="Heading1"/>
      </w:pPr>
      <w:r>
        <w:t xml:space="preserve">Mate </w:t>
      </w:r>
      <w:r w:rsidR="00A37A21">
        <w:t>C</w:t>
      </w:r>
      <w:r>
        <w:t>rime</w:t>
      </w:r>
    </w:p>
    <w:p w14:paraId="44B919D5" w14:textId="03315709" w:rsidR="00F040E8" w:rsidRPr="00F040E8" w:rsidRDefault="00A40251" w:rsidP="00F040E8">
      <w:pPr>
        <w:pStyle w:val="EasyReadSentence"/>
      </w:pPr>
      <w:r w:rsidRPr="00580952">
        <w:rPr>
          <w:noProof/>
        </w:rPr>
        <w:drawing>
          <wp:anchor distT="0" distB="0" distL="114300" distR="114300" simplePos="0" relativeHeight="251762688" behindDoc="0" locked="0" layoutInCell="1" allowOverlap="1" wp14:anchorId="1B69CAE8" wp14:editId="603D427D">
            <wp:simplePos x="0" y="0"/>
            <wp:positionH relativeFrom="column">
              <wp:posOffset>349885</wp:posOffset>
            </wp:positionH>
            <wp:positionV relativeFrom="page">
              <wp:posOffset>1851025</wp:posOffset>
            </wp:positionV>
            <wp:extent cx="731520" cy="1434353"/>
            <wp:effectExtent l="0" t="0" r="0" b="0"/>
            <wp:wrapNone/>
            <wp:docPr id="113672524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72524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434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BE6AE3" w14:textId="2869F038" w:rsidR="004F0F15" w:rsidRDefault="004F0F15" w:rsidP="00A37A21">
      <w:pPr>
        <w:pStyle w:val="EasyReadSentence"/>
      </w:pPr>
      <w:r w:rsidRPr="00A37A21">
        <w:t xml:space="preserve">This easy read document tells you about </w:t>
      </w:r>
      <w:r w:rsidR="00AF4693">
        <w:t>ma</w:t>
      </w:r>
      <w:r w:rsidRPr="00A37A21">
        <w:t xml:space="preserve">te </w:t>
      </w:r>
      <w:r w:rsidR="00AF4693">
        <w:t>cr</w:t>
      </w:r>
      <w:r w:rsidRPr="00A37A21">
        <w:t>ime</w:t>
      </w:r>
      <w:r w:rsidR="00AF4693">
        <w:t>.</w:t>
      </w:r>
    </w:p>
    <w:p w14:paraId="44326491" w14:textId="77777777" w:rsidR="008515DF" w:rsidRDefault="008515DF" w:rsidP="00A37A21">
      <w:pPr>
        <w:pStyle w:val="EasyReadSentence"/>
      </w:pPr>
    </w:p>
    <w:p w14:paraId="7188FE97" w14:textId="77777777" w:rsidR="008515DF" w:rsidRDefault="008515DF" w:rsidP="00A37A21">
      <w:pPr>
        <w:pStyle w:val="EasyReadSentence"/>
      </w:pPr>
    </w:p>
    <w:p w14:paraId="3FCDF37C" w14:textId="5DBE8F02" w:rsidR="00F56D13" w:rsidRDefault="00F56D13" w:rsidP="00A37A21">
      <w:pPr>
        <w:pStyle w:val="EasyReadSentence"/>
      </w:pPr>
    </w:p>
    <w:p w14:paraId="0B46B8D6" w14:textId="72811631" w:rsidR="008515DF" w:rsidRPr="00A37A21" w:rsidRDefault="002F166B" w:rsidP="00A37A21">
      <w:pPr>
        <w:pStyle w:val="EasyReadSentence"/>
      </w:pPr>
      <w:r>
        <w:rPr>
          <w:noProof/>
        </w:rPr>
        <w:drawing>
          <wp:anchor distT="0" distB="0" distL="114300" distR="114300" simplePos="0" relativeHeight="251793408" behindDoc="0" locked="0" layoutInCell="1" allowOverlap="1" wp14:anchorId="3D46C651" wp14:editId="292C98D7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706880" cy="579120"/>
            <wp:effectExtent l="0" t="0" r="7620" b="0"/>
            <wp:wrapNone/>
            <wp:docPr id="143554308" name="Pictur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54308" name="Picture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5DF">
        <w:t xml:space="preserve">This information is from the Nottinghamshire </w:t>
      </w:r>
      <w:r w:rsidR="00F56D13">
        <w:t>Safeguarding Adults Board.</w:t>
      </w:r>
    </w:p>
    <w:p w14:paraId="57B34243" w14:textId="0BF1B3AD" w:rsidR="005F55AC" w:rsidRDefault="005F55AC" w:rsidP="005F55AC">
      <w:pPr>
        <w:pStyle w:val="EasyReadSentence"/>
        <w:ind w:left="0"/>
        <w:rPr>
          <w:b/>
          <w:bCs/>
        </w:rPr>
      </w:pPr>
    </w:p>
    <w:p w14:paraId="78DCBE7A" w14:textId="77777777" w:rsidR="00A40251" w:rsidRDefault="00A40251" w:rsidP="005F55AC">
      <w:pPr>
        <w:pStyle w:val="EasyReadSentence"/>
        <w:ind w:left="0"/>
        <w:rPr>
          <w:b/>
          <w:bCs/>
        </w:rPr>
      </w:pPr>
    </w:p>
    <w:p w14:paraId="7776A5B3" w14:textId="29C29879" w:rsidR="008B66C5" w:rsidRDefault="00F340FA" w:rsidP="004F0F15">
      <w:pPr>
        <w:pStyle w:val="Heading2"/>
      </w:pPr>
      <w:r w:rsidRPr="004F0F15">
        <w:t xml:space="preserve">What is </w:t>
      </w:r>
      <w:r w:rsidR="007C4BAE">
        <w:t>mate crime</w:t>
      </w:r>
      <w:r w:rsidRPr="004F0F15">
        <w:t>?</w:t>
      </w:r>
    </w:p>
    <w:p w14:paraId="53730706" w14:textId="490EFF3F" w:rsidR="00A40251" w:rsidRPr="00AB76B9" w:rsidRDefault="000F4D57" w:rsidP="00113DFA">
      <w:pPr>
        <w:pStyle w:val="EasyReadSentence"/>
        <w:ind w:left="0"/>
      </w:pPr>
      <w:r w:rsidRPr="000F4D57">
        <w:rPr>
          <w:noProof/>
        </w:rPr>
        <w:drawing>
          <wp:anchor distT="0" distB="0" distL="114300" distR="114300" simplePos="0" relativeHeight="251764736" behindDoc="0" locked="0" layoutInCell="1" allowOverlap="1" wp14:anchorId="00B219F6" wp14:editId="2EF04B5F">
            <wp:simplePos x="0" y="0"/>
            <wp:positionH relativeFrom="column">
              <wp:posOffset>144145</wp:posOffset>
            </wp:positionH>
            <wp:positionV relativeFrom="paragraph">
              <wp:posOffset>327024</wp:posOffset>
            </wp:positionV>
            <wp:extent cx="1272540" cy="1334833"/>
            <wp:effectExtent l="0" t="0" r="3810" b="0"/>
            <wp:wrapNone/>
            <wp:docPr id="66680377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80377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48" cy="1338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FB21A9" w14:textId="5FFEB267" w:rsidR="00091B5D" w:rsidRPr="00AB76B9" w:rsidRDefault="0025321C" w:rsidP="00566258">
      <w:pPr>
        <w:pStyle w:val="EasyReadSentence"/>
      </w:pPr>
      <w:r w:rsidRPr="00AB76B9">
        <w:t xml:space="preserve">Mate crime is when </w:t>
      </w:r>
      <w:r w:rsidR="00091B5D" w:rsidRPr="00AB76B9">
        <w:t>someone is</w:t>
      </w:r>
      <w:r w:rsidR="00953851" w:rsidRPr="00AB76B9">
        <w:t xml:space="preserve"> abused by someone they thought they could trust</w:t>
      </w:r>
      <w:r w:rsidR="00A40251">
        <w:t xml:space="preserve">, such as a close friend, a family member or a </w:t>
      </w:r>
      <w:proofErr w:type="spellStart"/>
      <w:r w:rsidR="00A40251">
        <w:t>carer</w:t>
      </w:r>
      <w:proofErr w:type="spellEnd"/>
      <w:r w:rsidR="00DF67CF" w:rsidRPr="00AB76B9">
        <w:t xml:space="preserve">. </w:t>
      </w:r>
    </w:p>
    <w:p w14:paraId="0AB2945B" w14:textId="486E2AE1" w:rsidR="00091B5D" w:rsidRDefault="00091B5D" w:rsidP="00566258">
      <w:pPr>
        <w:pStyle w:val="EasyReadSentence"/>
      </w:pPr>
    </w:p>
    <w:p w14:paraId="39A656BA" w14:textId="66D782A1" w:rsidR="001E78B5" w:rsidRPr="00AB76B9" w:rsidRDefault="001E78B5" w:rsidP="00566258">
      <w:pPr>
        <w:pStyle w:val="EasyReadSentence"/>
      </w:pPr>
    </w:p>
    <w:p w14:paraId="2BA1DDF3" w14:textId="77777777" w:rsidR="002F166B" w:rsidRDefault="00800936" w:rsidP="002F166B">
      <w:pPr>
        <w:pStyle w:val="EasyReadSentenc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3968" behindDoc="0" locked="0" layoutInCell="1" allowOverlap="1" wp14:anchorId="48B0E59C" wp14:editId="000D7CE7">
                <wp:simplePos x="0" y="0"/>
                <wp:positionH relativeFrom="column">
                  <wp:posOffset>321310</wp:posOffset>
                </wp:positionH>
                <wp:positionV relativeFrom="paragraph">
                  <wp:posOffset>4445</wp:posOffset>
                </wp:positionV>
                <wp:extent cx="673735" cy="1070610"/>
                <wp:effectExtent l="0" t="0" r="0" b="0"/>
                <wp:wrapSquare wrapText="bothSides"/>
                <wp:docPr id="638884738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735" cy="1070610"/>
                          <a:chOff x="0" y="0"/>
                          <a:chExt cx="2286000" cy="3248025"/>
                        </a:xfrm>
                      </wpg:grpSpPr>
                      <pic:pic xmlns:pic="http://schemas.openxmlformats.org/drawingml/2006/picture">
                        <pic:nvPicPr>
                          <pic:cNvPr id="1420691497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3248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419" y="288756"/>
                            <a:ext cx="1818925" cy="126331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7B99BA" w14:textId="2ACF4991" w:rsidR="00871838" w:rsidRPr="0062435C" w:rsidRDefault="0062435C">
                              <w:pPr>
                                <w:rPr>
                                  <w:sz w:val="18"/>
                                  <w:szCs w:val="12"/>
                                </w:rPr>
                              </w:pPr>
                              <w:r w:rsidRPr="0062435C">
                                <w:rPr>
                                  <w:sz w:val="18"/>
                                  <w:szCs w:val="12"/>
                                </w:rPr>
                                <w:t>Police r</w:t>
                              </w:r>
                              <w:r w:rsidR="00871838" w:rsidRPr="0062435C">
                                <w:rPr>
                                  <w:sz w:val="18"/>
                                  <w:szCs w:val="12"/>
                                </w:rPr>
                                <w:t>eport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B0E59C" id="Group 3" o:spid="_x0000_s1026" alt="&quot;&quot;" style="position:absolute;left:0;text-align:left;margin-left:25.3pt;margin-top:.35pt;width:53.05pt;height:84.3pt;z-index:251603968;mso-width-relative:margin;mso-height-relative:margin" coordsize="22860,32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22860;height:32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144;top:2887;width:18189;height:12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" fillcolor="white [3212]" strokecolor="white [3212]">
                  <v:textbox>
                    <w:txbxContent>
                      <w:p w14:paraId="417B99BA" w14:textId="2ACF4991" w:rsidR="00871838" w:rsidRPr="0062435C" w:rsidRDefault="0062435C">
                        <w:pPr>
                          <w:rPr>
                            <w:sz w:val="18"/>
                            <w:szCs w:val="12"/>
                          </w:rPr>
                        </w:pPr>
                        <w:r w:rsidRPr="0062435C">
                          <w:rPr>
                            <w:sz w:val="18"/>
                            <w:szCs w:val="12"/>
                          </w:rPr>
                          <w:t>Police r</w:t>
                        </w:r>
                        <w:r w:rsidR="00871838" w:rsidRPr="0062435C">
                          <w:rPr>
                            <w:sz w:val="18"/>
                            <w:szCs w:val="12"/>
                          </w:rPr>
                          <w:t>eport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AF4693">
        <w:rPr>
          <w:noProof/>
        </w:rPr>
        <w:t>People</w:t>
      </w:r>
      <w:r w:rsidR="005062EC" w:rsidRPr="00AB76B9">
        <w:t xml:space="preserve"> </w:t>
      </w:r>
      <w:r w:rsidR="00A210FC" w:rsidRPr="00AB76B9">
        <w:t xml:space="preserve">are more likely to </w:t>
      </w:r>
      <w:r w:rsidR="005062EC" w:rsidRPr="00AB76B9">
        <w:t>re</w:t>
      </w:r>
      <w:r w:rsidR="00E73C22" w:rsidRPr="00AB76B9">
        <w:t>port</w:t>
      </w:r>
      <w:r w:rsidR="005062EC" w:rsidRPr="00AB76B9">
        <w:t xml:space="preserve"> abuse</w:t>
      </w:r>
      <w:r w:rsidR="00AF4693">
        <w:t xml:space="preserve"> </w:t>
      </w:r>
      <w:r w:rsidR="002F166B">
        <w:t>by a</w:t>
      </w:r>
      <w:r w:rsidR="005062EC" w:rsidRPr="00AB76B9">
        <w:t xml:space="preserve"> stranger</w:t>
      </w:r>
      <w:r w:rsidR="00DF67CF" w:rsidRPr="00AB76B9">
        <w:t xml:space="preserve"> but </w:t>
      </w:r>
      <w:r w:rsidR="00091B5D" w:rsidRPr="00AB76B9">
        <w:t>mi</w:t>
      </w:r>
      <w:r w:rsidR="00CB563D" w:rsidRPr="00AB76B9">
        <w:t xml:space="preserve">ght </w:t>
      </w:r>
      <w:r w:rsidR="00AF4693">
        <w:t>find it difficult</w:t>
      </w:r>
      <w:r w:rsidR="0029617C" w:rsidRPr="00AB76B9">
        <w:t xml:space="preserve"> to </w:t>
      </w:r>
      <w:r w:rsidR="005062EC" w:rsidRPr="00AB76B9">
        <w:t xml:space="preserve">report someone </w:t>
      </w:r>
      <w:r w:rsidR="00CB563D" w:rsidRPr="00AB76B9">
        <w:t>they have a relationship wit</w:t>
      </w:r>
      <w:r w:rsidR="005B568F">
        <w:t>h.</w:t>
      </w:r>
    </w:p>
    <w:p w14:paraId="345C14ED" w14:textId="46079311" w:rsidR="00113DFA" w:rsidRDefault="000F4D57" w:rsidP="002F166B">
      <w:pPr>
        <w:pStyle w:val="Heading2"/>
      </w:pPr>
      <w:r>
        <w:lastRenderedPageBreak/>
        <w:t>Who is more likely to be a victim of mate crime?</w:t>
      </w:r>
    </w:p>
    <w:p w14:paraId="52BBDEFB" w14:textId="02ED6380" w:rsidR="009666D3" w:rsidRPr="0062435C" w:rsidRDefault="00932C20" w:rsidP="009065D8">
      <w:pPr>
        <w:pStyle w:val="EasyReadSentence"/>
      </w:pPr>
      <w:r>
        <w:rPr>
          <w:noProof/>
        </w:rPr>
        <w:drawing>
          <wp:anchor distT="0" distB="0" distL="114300" distR="114300" simplePos="0" relativeHeight="251766784" behindDoc="0" locked="0" layoutInCell="1" allowOverlap="1" wp14:anchorId="5B814527" wp14:editId="53883821">
            <wp:simplePos x="0" y="0"/>
            <wp:positionH relativeFrom="column">
              <wp:posOffset>266700</wp:posOffset>
            </wp:positionH>
            <wp:positionV relativeFrom="paragraph">
              <wp:posOffset>237490</wp:posOffset>
            </wp:positionV>
            <wp:extent cx="900000" cy="756000"/>
            <wp:effectExtent l="0" t="0" r="0" b="6350"/>
            <wp:wrapNone/>
            <wp:docPr id="678898162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898162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75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EA06F" w14:textId="11AC9C7A" w:rsidR="00AB76B9" w:rsidRDefault="00740ACD" w:rsidP="009666D3">
      <w:pPr>
        <w:pStyle w:val="Bulletstyle"/>
      </w:pPr>
      <w:r>
        <w:t>People with learning difficulties</w:t>
      </w:r>
      <w:r w:rsidR="009666D3">
        <w:t>.</w:t>
      </w:r>
    </w:p>
    <w:p w14:paraId="381BBA0B" w14:textId="69543BC8" w:rsidR="009666D3" w:rsidRDefault="009666D3" w:rsidP="009666D3">
      <w:pPr>
        <w:pStyle w:val="EasyReadSentence"/>
      </w:pPr>
    </w:p>
    <w:p w14:paraId="56E39519" w14:textId="29BBD136" w:rsidR="00430851" w:rsidRPr="009666D3" w:rsidRDefault="00430851" w:rsidP="009666D3">
      <w:pPr>
        <w:pStyle w:val="EasyReadSentence"/>
      </w:pPr>
      <w:r w:rsidRPr="00430851">
        <w:rPr>
          <w:noProof/>
        </w:rPr>
        <w:drawing>
          <wp:anchor distT="0" distB="0" distL="114300" distR="114300" simplePos="0" relativeHeight="251768832" behindDoc="0" locked="0" layoutInCell="1" allowOverlap="1" wp14:anchorId="255CD794" wp14:editId="2BDE21CE">
            <wp:simplePos x="0" y="0"/>
            <wp:positionH relativeFrom="column">
              <wp:posOffset>281940</wp:posOffset>
            </wp:positionH>
            <wp:positionV relativeFrom="paragraph">
              <wp:posOffset>55245</wp:posOffset>
            </wp:positionV>
            <wp:extent cx="738000" cy="900000"/>
            <wp:effectExtent l="0" t="0" r="5080" b="0"/>
            <wp:wrapNone/>
            <wp:docPr id="89367762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67762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AC7052" w14:textId="001AD1A7" w:rsidR="00740ACD" w:rsidRDefault="00740ACD" w:rsidP="009666D3">
      <w:pPr>
        <w:pStyle w:val="Bulletstyle"/>
      </w:pPr>
      <w:r>
        <w:t>People with autism</w:t>
      </w:r>
      <w:r w:rsidR="009666D3">
        <w:t>.</w:t>
      </w:r>
    </w:p>
    <w:p w14:paraId="66DD075C" w14:textId="5EC82B10" w:rsidR="00430851" w:rsidRDefault="00430851" w:rsidP="00AA555F">
      <w:pPr>
        <w:pStyle w:val="EasyReadSentence"/>
      </w:pPr>
    </w:p>
    <w:p w14:paraId="36291AFB" w14:textId="2555C7C1" w:rsidR="00AA555F" w:rsidRPr="00AA555F" w:rsidRDefault="00B23E11" w:rsidP="00AA555F">
      <w:pPr>
        <w:pStyle w:val="EasyReadSentence"/>
      </w:pPr>
      <w:r>
        <w:rPr>
          <w:noProof/>
        </w:rPr>
        <w:drawing>
          <wp:anchor distT="0" distB="0" distL="114300" distR="114300" simplePos="0" relativeHeight="251765760" behindDoc="0" locked="0" layoutInCell="1" allowOverlap="1" wp14:anchorId="43F6713D" wp14:editId="03C3B12F">
            <wp:simplePos x="0" y="0"/>
            <wp:positionH relativeFrom="column">
              <wp:posOffset>302895</wp:posOffset>
            </wp:positionH>
            <wp:positionV relativeFrom="paragraph">
              <wp:posOffset>154940</wp:posOffset>
            </wp:positionV>
            <wp:extent cx="903600" cy="709200"/>
            <wp:effectExtent l="0" t="0" r="0" b="0"/>
            <wp:wrapNone/>
            <wp:docPr id="700104307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104307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0" cy="70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BEB5F" w14:textId="0364D2DE" w:rsidR="00740ACD" w:rsidRDefault="009666D3" w:rsidP="009666D3">
      <w:pPr>
        <w:pStyle w:val="Bulletstyle"/>
      </w:pPr>
      <w:r>
        <w:t>People with</w:t>
      </w:r>
      <w:r w:rsidR="00A80D3B">
        <w:t xml:space="preserve"> mental health</w:t>
      </w:r>
      <w:r>
        <w:t xml:space="preserve"> problems.</w:t>
      </w:r>
    </w:p>
    <w:p w14:paraId="6C97EA83" w14:textId="568B206E" w:rsidR="009666D3" w:rsidRDefault="009666D3" w:rsidP="009666D3">
      <w:pPr>
        <w:pStyle w:val="EasyReadSentence"/>
      </w:pPr>
    </w:p>
    <w:p w14:paraId="16835210" w14:textId="4DFA4233" w:rsidR="00430851" w:rsidRPr="009666D3" w:rsidRDefault="003D70FF" w:rsidP="009666D3">
      <w:pPr>
        <w:pStyle w:val="EasyReadSentence"/>
      </w:pPr>
      <w:r w:rsidRPr="003D70FF">
        <w:rPr>
          <w:noProof/>
        </w:rPr>
        <w:drawing>
          <wp:anchor distT="0" distB="0" distL="114300" distR="114300" simplePos="0" relativeHeight="251770880" behindDoc="0" locked="0" layoutInCell="1" allowOverlap="1" wp14:anchorId="6A1E65D0" wp14:editId="05710748">
            <wp:simplePos x="0" y="0"/>
            <wp:positionH relativeFrom="column">
              <wp:posOffset>175260</wp:posOffset>
            </wp:positionH>
            <wp:positionV relativeFrom="page">
              <wp:posOffset>4983480</wp:posOffset>
            </wp:positionV>
            <wp:extent cx="899795" cy="895985"/>
            <wp:effectExtent l="0" t="0" r="0" b="0"/>
            <wp:wrapNone/>
            <wp:docPr id="1350637187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637187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5C449" w14:textId="34B83BDB" w:rsidR="00D17E1D" w:rsidRDefault="00A80D3B" w:rsidP="009666D3">
      <w:pPr>
        <w:pStyle w:val="Bulletstyle"/>
      </w:pPr>
      <w:r>
        <w:t xml:space="preserve">Vulnerable or </w:t>
      </w:r>
      <w:r w:rsidR="00430851">
        <w:t>older</w:t>
      </w:r>
      <w:r>
        <w:t xml:space="preserve"> people</w:t>
      </w:r>
      <w:r w:rsidR="009666D3">
        <w:t>.</w:t>
      </w:r>
    </w:p>
    <w:p w14:paraId="3CFB7A01" w14:textId="6FFC5D38" w:rsidR="00D17E1D" w:rsidRDefault="00D17E1D" w:rsidP="00D17E1D">
      <w:pPr>
        <w:pStyle w:val="EasyReadSentence"/>
      </w:pPr>
    </w:p>
    <w:p w14:paraId="364A81E4" w14:textId="77777777" w:rsidR="003D70FF" w:rsidRDefault="003D70FF" w:rsidP="00D17E1D">
      <w:pPr>
        <w:pStyle w:val="EasyReadSentence"/>
      </w:pPr>
    </w:p>
    <w:p w14:paraId="0103AE15" w14:textId="2E0D82E1" w:rsidR="00B13325" w:rsidRDefault="003D70FF" w:rsidP="00B13325">
      <w:pPr>
        <w:pStyle w:val="Heading2"/>
      </w:pPr>
      <w:r>
        <w:t xml:space="preserve">Mate crime as </w:t>
      </w:r>
      <w:r w:rsidR="007054D3">
        <w:t>h</w:t>
      </w:r>
      <w:r w:rsidR="00B13325">
        <w:t xml:space="preserve">ate </w:t>
      </w:r>
      <w:r w:rsidR="007054D3">
        <w:t>c</w:t>
      </w:r>
      <w:r w:rsidR="00B13325">
        <w:t>rime</w:t>
      </w:r>
    </w:p>
    <w:p w14:paraId="44E3D36F" w14:textId="6B5F6A78" w:rsidR="00B13325" w:rsidRPr="00B13325" w:rsidRDefault="00B13325" w:rsidP="00E24C4D">
      <w:pPr>
        <w:pStyle w:val="EasyReadSentence"/>
        <w:ind w:left="0"/>
      </w:pPr>
    </w:p>
    <w:p w14:paraId="21CD37C4" w14:textId="4F9E8656" w:rsidR="00C115B9" w:rsidRDefault="004E5055" w:rsidP="00B13325">
      <w:pPr>
        <w:pStyle w:val="EasyReadSentence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57B6C80" wp14:editId="4F5E7BF4">
            <wp:simplePos x="0" y="0"/>
            <wp:positionH relativeFrom="column">
              <wp:posOffset>170815</wp:posOffset>
            </wp:positionH>
            <wp:positionV relativeFrom="paragraph">
              <wp:posOffset>5715</wp:posOffset>
            </wp:positionV>
            <wp:extent cx="885600" cy="1090800"/>
            <wp:effectExtent l="0" t="0" r="0" b="0"/>
            <wp:wrapSquare wrapText="bothSides"/>
            <wp:docPr id="2035211637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211637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600" cy="109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2724">
        <w:t>M</w:t>
      </w:r>
      <w:r w:rsidR="00B13325" w:rsidRPr="00B13325">
        <w:t xml:space="preserve">ate crimes </w:t>
      </w:r>
      <w:r w:rsidR="00692724">
        <w:t>can</w:t>
      </w:r>
      <w:r w:rsidR="00E24C4D">
        <w:t xml:space="preserve"> sometimes</w:t>
      </w:r>
      <w:r w:rsidR="00692724">
        <w:t xml:space="preserve"> be</w:t>
      </w:r>
      <w:r w:rsidR="00533DFE">
        <w:t xml:space="preserve"> </w:t>
      </w:r>
      <w:r w:rsidR="00E24C4D">
        <w:t>classed</w:t>
      </w:r>
      <w:r w:rsidR="00533DFE">
        <w:t xml:space="preserve"> as</w:t>
      </w:r>
      <w:r w:rsidR="00692724">
        <w:t xml:space="preserve"> </w:t>
      </w:r>
      <w:r w:rsidR="007054D3">
        <w:t>di</w:t>
      </w:r>
      <w:r w:rsidR="00B13325" w:rsidRPr="00B13325">
        <w:t xml:space="preserve">sability </w:t>
      </w:r>
      <w:r w:rsidR="007054D3">
        <w:t>h</w:t>
      </w:r>
      <w:r w:rsidR="00B13325" w:rsidRPr="00B13325">
        <w:t xml:space="preserve">ate </w:t>
      </w:r>
      <w:r w:rsidR="007054D3">
        <w:t>c</w:t>
      </w:r>
      <w:r w:rsidR="00B13325" w:rsidRPr="00B13325">
        <w:t>rimes</w:t>
      </w:r>
      <w:r w:rsidR="002C6E6A">
        <w:t xml:space="preserve">, and </w:t>
      </w:r>
      <w:r w:rsidR="007054D3">
        <w:t>people who do these sorts of crimes</w:t>
      </w:r>
      <w:r w:rsidR="00E24C4D">
        <w:t xml:space="preserve"> can </w:t>
      </w:r>
      <w:r w:rsidR="007054D3">
        <w:t>be</w:t>
      </w:r>
      <w:r w:rsidR="00E24C4D">
        <w:t xml:space="preserve"> in more trouble with the</w:t>
      </w:r>
      <w:r w:rsidR="007054D3">
        <w:t xml:space="preserve"> police and the</w:t>
      </w:r>
      <w:r w:rsidR="00E24C4D">
        <w:t xml:space="preserve"> law.</w:t>
      </w:r>
    </w:p>
    <w:p w14:paraId="2A61A31F" w14:textId="77777777" w:rsidR="00E24C4D" w:rsidRDefault="00E24C4D" w:rsidP="00B13325">
      <w:pPr>
        <w:pStyle w:val="EasyReadSentence"/>
      </w:pPr>
    </w:p>
    <w:p w14:paraId="4D63D02D" w14:textId="77777777" w:rsidR="007054D3" w:rsidRDefault="007054D3" w:rsidP="00B13325">
      <w:pPr>
        <w:pStyle w:val="EasyReadSentence"/>
      </w:pPr>
    </w:p>
    <w:p w14:paraId="0B5BBCD7" w14:textId="68C6A6DD" w:rsidR="00D669D1" w:rsidRDefault="005628C4" w:rsidP="009E07C9">
      <w:pPr>
        <w:pStyle w:val="Heading2"/>
      </w:pPr>
      <w:r w:rsidRPr="00D669D1">
        <w:lastRenderedPageBreak/>
        <w:t xml:space="preserve">Examples of mate crime </w:t>
      </w:r>
    </w:p>
    <w:p w14:paraId="4F687220" w14:textId="3144CDDD" w:rsidR="00D669D1" w:rsidRDefault="00CE28E3" w:rsidP="00CE28E3">
      <w:pPr>
        <w:pStyle w:val="EasyReadSentence"/>
        <w:ind w:left="0"/>
      </w:pPr>
      <w:r w:rsidRPr="00CE28E3">
        <w:rPr>
          <w:noProof/>
        </w:rPr>
        <w:drawing>
          <wp:anchor distT="0" distB="0" distL="114300" distR="114300" simplePos="0" relativeHeight="251772928" behindDoc="0" locked="0" layoutInCell="1" allowOverlap="1" wp14:anchorId="7FAF6E04" wp14:editId="5C311944">
            <wp:simplePos x="0" y="0"/>
            <wp:positionH relativeFrom="column">
              <wp:posOffset>274320</wp:posOffset>
            </wp:positionH>
            <wp:positionV relativeFrom="paragraph">
              <wp:posOffset>368300</wp:posOffset>
            </wp:positionV>
            <wp:extent cx="1080000" cy="658800"/>
            <wp:effectExtent l="0" t="0" r="6350" b="8255"/>
            <wp:wrapNone/>
            <wp:docPr id="176544198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44198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6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FDABB9" w14:textId="2788EDD6" w:rsidR="00D669D1" w:rsidRDefault="00CE28E3" w:rsidP="007054D3">
      <w:pPr>
        <w:pStyle w:val="Bulletstyle"/>
      </w:pPr>
      <w:r w:rsidRPr="00CE28E3">
        <w:t xml:space="preserve"> </w:t>
      </w:r>
      <w:r w:rsidR="005628C4" w:rsidRPr="005628C4">
        <w:t>‘Mates’ only turning up on benefits ‘payday’</w:t>
      </w:r>
      <w:r>
        <w:t>.</w:t>
      </w:r>
    </w:p>
    <w:p w14:paraId="38FAB21D" w14:textId="38FB4A46" w:rsidR="00D17E1D" w:rsidRDefault="00D17E1D" w:rsidP="00B13325">
      <w:pPr>
        <w:pStyle w:val="EasyReadSentence"/>
      </w:pPr>
    </w:p>
    <w:p w14:paraId="154B739C" w14:textId="5F74E1A5" w:rsidR="007B1DF4" w:rsidRDefault="007B1DF4" w:rsidP="00B13325">
      <w:pPr>
        <w:pStyle w:val="EasyReadSentence"/>
      </w:pPr>
    </w:p>
    <w:p w14:paraId="6608CA8F" w14:textId="1D3BDF81" w:rsidR="00D669D1" w:rsidRDefault="00D17E1D" w:rsidP="007054D3">
      <w:pPr>
        <w:pStyle w:val="Bulletstyle"/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7A018992" wp14:editId="4EC9BF25">
            <wp:simplePos x="0" y="0"/>
            <wp:positionH relativeFrom="column">
              <wp:posOffset>343535</wp:posOffset>
            </wp:positionH>
            <wp:positionV relativeFrom="paragraph">
              <wp:posOffset>3810</wp:posOffset>
            </wp:positionV>
            <wp:extent cx="1080000" cy="644400"/>
            <wp:effectExtent l="0" t="0" r="6350" b="3810"/>
            <wp:wrapSquare wrapText="bothSides"/>
            <wp:docPr id="1389333598" name="Pictur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333598" name="Pictur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64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28C4" w:rsidRPr="005628C4">
        <w:t>Being physically beaten</w:t>
      </w:r>
      <w:r w:rsidR="00CE28E3">
        <w:t xml:space="preserve"> or hurt</w:t>
      </w:r>
      <w:r w:rsidR="005628C4" w:rsidRPr="005628C4">
        <w:t xml:space="preserve"> f</w:t>
      </w:r>
      <w:r w:rsidR="00B666F4">
        <w:t xml:space="preserve">or </w:t>
      </w:r>
      <w:r w:rsidR="00854C3D">
        <w:t>others</w:t>
      </w:r>
      <w:r w:rsidR="002B6B67">
        <w:t>’</w:t>
      </w:r>
      <w:r w:rsidR="00854C3D">
        <w:t xml:space="preserve"> </w:t>
      </w:r>
      <w:r w:rsidR="00B666F4">
        <w:t>entertainment</w:t>
      </w:r>
      <w:r w:rsidR="002B6B67">
        <w:t>.</w:t>
      </w:r>
    </w:p>
    <w:p w14:paraId="3B007453" w14:textId="0042F9A9" w:rsidR="00B666F4" w:rsidRDefault="00B666F4" w:rsidP="00B13325">
      <w:pPr>
        <w:pStyle w:val="EasyReadSentence"/>
      </w:pPr>
    </w:p>
    <w:p w14:paraId="7C32C968" w14:textId="6FD75355" w:rsidR="00D17E1D" w:rsidRDefault="00D17E1D" w:rsidP="00B13325">
      <w:pPr>
        <w:pStyle w:val="EasyReadSentence"/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700AE2D8" wp14:editId="688FE2DD">
            <wp:simplePos x="0" y="0"/>
            <wp:positionH relativeFrom="column">
              <wp:posOffset>205105</wp:posOffset>
            </wp:positionH>
            <wp:positionV relativeFrom="paragraph">
              <wp:posOffset>238125</wp:posOffset>
            </wp:positionV>
            <wp:extent cx="1080000" cy="946800"/>
            <wp:effectExtent l="0" t="0" r="6350" b="5715"/>
            <wp:wrapSquare wrapText="bothSides"/>
            <wp:docPr id="25961112" name="Pictur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61112" name="Pictur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03" t="15755" r="10722" b="15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94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0B6FB2" w14:textId="22FB1AA3" w:rsidR="00D669D1" w:rsidRDefault="002B6B67" w:rsidP="007054D3">
      <w:pPr>
        <w:pStyle w:val="Bulletstyle"/>
      </w:pPr>
      <w:r>
        <w:t>Being m</w:t>
      </w:r>
      <w:r w:rsidR="005628C4" w:rsidRPr="005628C4">
        <w:t xml:space="preserve">ade to feel </w:t>
      </w:r>
      <w:r w:rsidR="00D45319" w:rsidRPr="005628C4">
        <w:t>worthless</w:t>
      </w:r>
      <w:r w:rsidR="00D45319">
        <w:t xml:space="preserve"> or</w:t>
      </w:r>
      <w:r w:rsidR="005628C4" w:rsidRPr="005628C4">
        <w:t xml:space="preserve"> insulted for others</w:t>
      </w:r>
      <w:r>
        <w:t>’</w:t>
      </w:r>
      <w:r w:rsidR="005628C4" w:rsidRPr="005628C4">
        <w:t xml:space="preserve"> entertainment</w:t>
      </w:r>
      <w:r>
        <w:t>.</w:t>
      </w:r>
    </w:p>
    <w:p w14:paraId="68EF9E2D" w14:textId="6DBABD8F" w:rsidR="00B666F4" w:rsidRDefault="00B666F4" w:rsidP="00B13325">
      <w:pPr>
        <w:pStyle w:val="EasyReadSentence"/>
      </w:pPr>
    </w:p>
    <w:p w14:paraId="4E69E7E6" w14:textId="3AAA668C" w:rsidR="00D17E1D" w:rsidRDefault="00EC49FA" w:rsidP="00B13325">
      <w:pPr>
        <w:pStyle w:val="EasyReadSentence"/>
      </w:pPr>
      <w:r>
        <w:rPr>
          <w:noProof/>
        </w:rPr>
        <w:drawing>
          <wp:anchor distT="0" distB="0" distL="114300" distR="114300" simplePos="0" relativeHeight="251721728" behindDoc="0" locked="0" layoutInCell="1" allowOverlap="1" wp14:anchorId="24C2DB1D" wp14:editId="0845FD2D">
            <wp:simplePos x="0" y="0"/>
            <wp:positionH relativeFrom="column">
              <wp:posOffset>281940</wp:posOffset>
            </wp:positionH>
            <wp:positionV relativeFrom="paragraph">
              <wp:posOffset>171450</wp:posOffset>
            </wp:positionV>
            <wp:extent cx="1033200" cy="1080000"/>
            <wp:effectExtent l="0" t="0" r="0" b="6350"/>
            <wp:wrapSquare wrapText="bothSides"/>
            <wp:docPr id="777657828" name="Pictur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657828" name="Pictur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06" t="64805" r="52337" b="7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200" cy="10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21B1F7" w14:textId="2049E331" w:rsidR="00D669D1" w:rsidRDefault="00D45319" w:rsidP="007054D3">
      <w:pPr>
        <w:pStyle w:val="Bulletstyle"/>
      </w:pPr>
      <w:r>
        <w:t>Being made or persuaded to do</w:t>
      </w:r>
      <w:r w:rsidR="005628C4" w:rsidRPr="005628C4">
        <w:t xml:space="preserve"> sexual acts, including on other</w:t>
      </w:r>
      <w:r w:rsidR="00BF4ECA">
        <w:t xml:space="preserve"> people</w:t>
      </w:r>
      <w:r>
        <w:t>.</w:t>
      </w:r>
    </w:p>
    <w:p w14:paraId="018C3F70" w14:textId="77777777" w:rsidR="009E07C9" w:rsidRDefault="009E07C9" w:rsidP="00B13325">
      <w:pPr>
        <w:pStyle w:val="EasyReadSentence"/>
      </w:pPr>
    </w:p>
    <w:p w14:paraId="0B6AFC7F" w14:textId="561F1598" w:rsidR="00B666F4" w:rsidRDefault="00184FDB" w:rsidP="00B13325">
      <w:pPr>
        <w:pStyle w:val="EasyReadSentence"/>
      </w:pPr>
      <w:r>
        <w:rPr>
          <w:noProof/>
        </w:rPr>
        <w:drawing>
          <wp:anchor distT="0" distB="0" distL="114300" distR="114300" simplePos="0" relativeHeight="251722752" behindDoc="0" locked="0" layoutInCell="1" allowOverlap="1" wp14:anchorId="7FBD7B7C" wp14:editId="4E70BE67">
            <wp:simplePos x="0" y="0"/>
            <wp:positionH relativeFrom="column">
              <wp:posOffset>325755</wp:posOffset>
            </wp:positionH>
            <wp:positionV relativeFrom="paragraph">
              <wp:posOffset>199390</wp:posOffset>
            </wp:positionV>
            <wp:extent cx="1080000" cy="921600"/>
            <wp:effectExtent l="0" t="0" r="6350" b="0"/>
            <wp:wrapSquare wrapText="bothSides"/>
            <wp:docPr id="100061682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1682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92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7C1B1C" w14:textId="3E15F639" w:rsidR="00CA2436" w:rsidRDefault="005628C4" w:rsidP="007054D3">
      <w:pPr>
        <w:pStyle w:val="Bulletstyle"/>
      </w:pPr>
      <w:r w:rsidRPr="005628C4">
        <w:t>‘Allowing’ their homes to be used by others, often for criminal purposes</w:t>
      </w:r>
      <w:r w:rsidR="009E07C9">
        <w:t>.</w:t>
      </w:r>
    </w:p>
    <w:p w14:paraId="1B67F56F" w14:textId="19F52DCD" w:rsidR="005062EC" w:rsidRDefault="005062EC" w:rsidP="005062EC">
      <w:pPr>
        <w:pStyle w:val="EasyReadSentence"/>
        <w:ind w:left="0"/>
        <w:rPr>
          <w:b/>
          <w:bCs/>
        </w:rPr>
      </w:pPr>
    </w:p>
    <w:p w14:paraId="5E3410AE" w14:textId="7FB7BE20" w:rsidR="005062EC" w:rsidRDefault="005062EC" w:rsidP="005062EC">
      <w:pPr>
        <w:pStyle w:val="EasyReadSentence"/>
        <w:ind w:left="0"/>
        <w:rPr>
          <w:b/>
          <w:bCs/>
        </w:rPr>
      </w:pPr>
    </w:p>
    <w:p w14:paraId="2DA73673" w14:textId="7E7EB1BB" w:rsidR="00793D38" w:rsidRDefault="009E07C9" w:rsidP="009E07C9">
      <w:pPr>
        <w:pStyle w:val="Heading2"/>
      </w:pPr>
      <w:r>
        <w:lastRenderedPageBreak/>
        <w:t>Signs of mate crime</w:t>
      </w:r>
    </w:p>
    <w:p w14:paraId="679CBE30" w14:textId="3117FD80" w:rsidR="009E07C9" w:rsidRDefault="005F19B6" w:rsidP="00793D38">
      <w:pPr>
        <w:pStyle w:val="EasyReadSentence"/>
        <w:ind w:left="0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760640" behindDoc="0" locked="0" layoutInCell="1" allowOverlap="1" wp14:anchorId="0ECD89E5" wp14:editId="62A323D0">
            <wp:simplePos x="0" y="0"/>
            <wp:positionH relativeFrom="column">
              <wp:posOffset>227330</wp:posOffset>
            </wp:positionH>
            <wp:positionV relativeFrom="paragraph">
              <wp:posOffset>457412</wp:posOffset>
            </wp:positionV>
            <wp:extent cx="1080000" cy="630000"/>
            <wp:effectExtent l="0" t="0" r="6350" b="0"/>
            <wp:wrapSquare wrapText="bothSides"/>
            <wp:docPr id="95364117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64117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63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639F6B" w14:textId="5752AB3C" w:rsidR="009E07C9" w:rsidRPr="009E07C9" w:rsidRDefault="009E07C9" w:rsidP="009E07C9">
      <w:pPr>
        <w:pStyle w:val="EasyReadSentence"/>
      </w:pPr>
      <w:r>
        <w:t xml:space="preserve">Things that show mate crime </w:t>
      </w:r>
      <w:r w:rsidR="007F19C5">
        <w:t>might be</w:t>
      </w:r>
      <w:r>
        <w:t xml:space="preserve"> happening include:</w:t>
      </w:r>
    </w:p>
    <w:p w14:paraId="3CE36214" w14:textId="1E96406E" w:rsidR="00793D38" w:rsidRDefault="00793D38" w:rsidP="00793D38">
      <w:pPr>
        <w:pStyle w:val="EasyReadSentence"/>
        <w:ind w:left="0"/>
      </w:pPr>
    </w:p>
    <w:p w14:paraId="04032D6B" w14:textId="280D2BD8" w:rsidR="005F19B6" w:rsidRPr="00793D38" w:rsidRDefault="005671DD" w:rsidP="00793D38">
      <w:pPr>
        <w:pStyle w:val="EasyReadSentence"/>
        <w:ind w:left="0"/>
      </w:pPr>
      <w:r w:rsidRPr="005671DD">
        <w:rPr>
          <w:noProof/>
        </w:rPr>
        <w:drawing>
          <wp:anchor distT="0" distB="0" distL="114300" distR="114300" simplePos="0" relativeHeight="251774976" behindDoc="0" locked="0" layoutInCell="1" allowOverlap="1" wp14:anchorId="7E7278E2" wp14:editId="27A1C1CC">
            <wp:simplePos x="0" y="0"/>
            <wp:positionH relativeFrom="column">
              <wp:posOffset>167640</wp:posOffset>
            </wp:positionH>
            <wp:positionV relativeFrom="paragraph">
              <wp:posOffset>175260</wp:posOffset>
            </wp:positionV>
            <wp:extent cx="612000" cy="900000"/>
            <wp:effectExtent l="0" t="0" r="0" b="0"/>
            <wp:wrapNone/>
            <wp:docPr id="2128559106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559106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97058B" w14:textId="09583E9B" w:rsidR="007F19C5" w:rsidRDefault="00793D38" w:rsidP="005D5800">
      <w:pPr>
        <w:pStyle w:val="EasyReadSentence"/>
      </w:pPr>
      <w:r w:rsidRPr="00793D38">
        <w:t xml:space="preserve">• Changes in </w:t>
      </w:r>
      <w:r w:rsidR="007F19C5">
        <w:t>someone’s routine o</w:t>
      </w:r>
      <w:r w:rsidR="00580E03">
        <w:t xml:space="preserve">r </w:t>
      </w:r>
      <w:r w:rsidR="007F19C5">
        <w:t>behaviour.</w:t>
      </w:r>
    </w:p>
    <w:p w14:paraId="1B140DE3" w14:textId="09858E59" w:rsidR="007F19C5" w:rsidRDefault="007F19C5" w:rsidP="005D5800">
      <w:pPr>
        <w:pStyle w:val="EasyReadSentence"/>
      </w:pPr>
    </w:p>
    <w:p w14:paraId="4C856DD8" w14:textId="52D798E5" w:rsidR="005F19B6" w:rsidRDefault="006E4CF6" w:rsidP="005D5800">
      <w:pPr>
        <w:pStyle w:val="EasyReadSentence"/>
      </w:pPr>
      <w:r w:rsidRPr="006E4CF6">
        <w:rPr>
          <w:noProof/>
        </w:rPr>
        <w:drawing>
          <wp:anchor distT="0" distB="0" distL="114300" distR="114300" simplePos="0" relativeHeight="251777024" behindDoc="0" locked="0" layoutInCell="1" allowOverlap="1" wp14:anchorId="328C008B" wp14:editId="039483C8">
            <wp:simplePos x="0" y="0"/>
            <wp:positionH relativeFrom="column">
              <wp:posOffset>266065</wp:posOffset>
            </wp:positionH>
            <wp:positionV relativeFrom="paragraph">
              <wp:posOffset>103505</wp:posOffset>
            </wp:positionV>
            <wp:extent cx="356400" cy="900000"/>
            <wp:effectExtent l="0" t="0" r="5715" b="0"/>
            <wp:wrapNone/>
            <wp:docPr id="1119609698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609698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92" t="13064" r="36548" b="15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BE136E" w14:textId="0018CF5B" w:rsidR="00580E03" w:rsidRDefault="007F19C5" w:rsidP="007F19C5">
      <w:pPr>
        <w:pStyle w:val="Bulletstyle"/>
      </w:pPr>
      <w:r>
        <w:t xml:space="preserve">Changes in </w:t>
      </w:r>
      <w:r w:rsidR="00580E03">
        <w:t>someone’s appearance.</w:t>
      </w:r>
    </w:p>
    <w:p w14:paraId="044E31D3" w14:textId="0AB7F9E3" w:rsidR="00580E03" w:rsidRDefault="00580E03" w:rsidP="00580E03">
      <w:pPr>
        <w:pStyle w:val="Bulletstyle"/>
        <w:numPr>
          <w:ilvl w:val="0"/>
          <w:numId w:val="0"/>
        </w:numPr>
        <w:ind w:left="3798"/>
      </w:pPr>
    </w:p>
    <w:p w14:paraId="442EF956" w14:textId="340EE501" w:rsidR="006E6ADF" w:rsidRPr="006E6ADF" w:rsidRDefault="006E6ADF" w:rsidP="006E6ADF">
      <w:pPr>
        <w:pStyle w:val="EasyReadSentence"/>
      </w:pPr>
    </w:p>
    <w:p w14:paraId="500A9CF7" w14:textId="3C61B73B" w:rsidR="00793D38" w:rsidRDefault="009B4447" w:rsidP="007F19C5">
      <w:pPr>
        <w:pStyle w:val="Bulletstyle"/>
      </w:pPr>
      <w:r w:rsidRPr="009B4447">
        <w:rPr>
          <w:noProof/>
        </w:rPr>
        <w:drawing>
          <wp:anchor distT="0" distB="0" distL="114300" distR="114300" simplePos="0" relativeHeight="251779072" behindDoc="0" locked="0" layoutInCell="1" allowOverlap="1" wp14:anchorId="6B5EE4E1" wp14:editId="73904CDF">
            <wp:simplePos x="0" y="0"/>
            <wp:positionH relativeFrom="column">
              <wp:posOffset>83820</wp:posOffset>
            </wp:positionH>
            <wp:positionV relativeFrom="paragraph">
              <wp:posOffset>6985</wp:posOffset>
            </wp:positionV>
            <wp:extent cx="1080000" cy="734400"/>
            <wp:effectExtent l="0" t="0" r="6350" b="8890"/>
            <wp:wrapNone/>
            <wp:docPr id="1324266546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266546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7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0E03">
        <w:t>Changes in the amount of money</w:t>
      </w:r>
      <w:r>
        <w:t xml:space="preserve"> </w:t>
      </w:r>
      <w:r w:rsidR="00580E03">
        <w:t>someone has.</w:t>
      </w:r>
    </w:p>
    <w:p w14:paraId="1F54B952" w14:textId="137B68D2" w:rsidR="005D5800" w:rsidRDefault="005D5800" w:rsidP="005D5800">
      <w:pPr>
        <w:pStyle w:val="EasyReadSentence"/>
      </w:pPr>
    </w:p>
    <w:p w14:paraId="42B0A51E" w14:textId="2C3B1D83" w:rsidR="002F166B" w:rsidRPr="00793D38" w:rsidRDefault="002F166B" w:rsidP="005D5800">
      <w:pPr>
        <w:pStyle w:val="EasyReadSentence"/>
      </w:pPr>
      <w:r>
        <w:rPr>
          <w:noProof/>
        </w:rPr>
        <w:drawing>
          <wp:anchor distT="0" distB="0" distL="114300" distR="114300" simplePos="0" relativeHeight="251780096" behindDoc="0" locked="0" layoutInCell="1" allowOverlap="1" wp14:anchorId="26423D2C" wp14:editId="01E1F037">
            <wp:simplePos x="0" y="0"/>
            <wp:positionH relativeFrom="column">
              <wp:posOffset>253365</wp:posOffset>
            </wp:positionH>
            <wp:positionV relativeFrom="page">
              <wp:posOffset>7498080</wp:posOffset>
            </wp:positionV>
            <wp:extent cx="1080000" cy="626400"/>
            <wp:effectExtent l="0" t="0" r="6350" b="2540"/>
            <wp:wrapNone/>
            <wp:docPr id="89057678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57678" name="Pictur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62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6E821C" w14:textId="4E6C4FB8" w:rsidR="00793D38" w:rsidRDefault="00793D38" w:rsidP="00580E03">
      <w:pPr>
        <w:pStyle w:val="EasyReadSentence"/>
      </w:pPr>
      <w:r w:rsidRPr="00793D38">
        <w:t xml:space="preserve">•   </w:t>
      </w:r>
      <w:r w:rsidR="006E7C9F">
        <w:t>Being controlled</w:t>
      </w:r>
      <w:r w:rsidRPr="00793D38">
        <w:t xml:space="preserve"> </w:t>
      </w:r>
      <w:r w:rsidR="009B4447">
        <w:t>or badly treated</w:t>
      </w:r>
      <w:r w:rsidR="00580E03">
        <w:t xml:space="preserve"> </w:t>
      </w:r>
      <w:r w:rsidRPr="00793D38">
        <w:t>by a</w:t>
      </w:r>
      <w:r w:rsidR="009B4447">
        <w:t xml:space="preserve"> </w:t>
      </w:r>
      <w:r w:rsidRPr="00793D38">
        <w:t>‘friend’</w:t>
      </w:r>
      <w:r w:rsidR="00580E03">
        <w:t>.</w:t>
      </w:r>
    </w:p>
    <w:p w14:paraId="30964F64" w14:textId="77777777" w:rsidR="009B4447" w:rsidRDefault="009B4447" w:rsidP="006C56EE">
      <w:pPr>
        <w:pStyle w:val="EasyReadSentence"/>
        <w:ind w:left="0"/>
      </w:pPr>
    </w:p>
    <w:p w14:paraId="40A95896" w14:textId="74BDCE0A" w:rsidR="005D5800" w:rsidRPr="00793D38" w:rsidRDefault="009B4447" w:rsidP="006C56EE">
      <w:pPr>
        <w:pStyle w:val="EasyReadSentence"/>
        <w:ind w:left="0"/>
      </w:pPr>
      <w:r>
        <w:rPr>
          <w:noProof/>
        </w:rPr>
        <w:drawing>
          <wp:anchor distT="0" distB="0" distL="114300" distR="114300" simplePos="0" relativeHeight="251735040" behindDoc="0" locked="0" layoutInCell="1" allowOverlap="1" wp14:anchorId="2DF17114" wp14:editId="13108B15">
            <wp:simplePos x="0" y="0"/>
            <wp:positionH relativeFrom="margin">
              <wp:posOffset>190500</wp:posOffset>
            </wp:positionH>
            <wp:positionV relativeFrom="paragraph">
              <wp:posOffset>133985</wp:posOffset>
            </wp:positionV>
            <wp:extent cx="1080000" cy="928800"/>
            <wp:effectExtent l="0" t="0" r="6350" b="5080"/>
            <wp:wrapNone/>
            <wp:docPr id="1429046418" name="Picture 2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046418" name="Picture 2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14" t="17762" r="20800" b="33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9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BEDB84" w14:textId="3E8C0CE6" w:rsidR="00793D38" w:rsidRDefault="00793D38" w:rsidP="00793D38">
      <w:pPr>
        <w:pStyle w:val="EasyReadSentence"/>
      </w:pPr>
      <w:r w:rsidRPr="00793D38">
        <w:t>•   Parties and drug use</w:t>
      </w:r>
      <w:r w:rsidR="00580E03">
        <w:t>.</w:t>
      </w:r>
      <w:r w:rsidRPr="00793D38">
        <w:t xml:space="preserve"> </w:t>
      </w:r>
    </w:p>
    <w:p w14:paraId="2A99D06E" w14:textId="090D64AA" w:rsidR="005D5800" w:rsidRPr="00793D38" w:rsidRDefault="004125AD" w:rsidP="00793D38">
      <w:pPr>
        <w:pStyle w:val="EasyReadSentence"/>
      </w:pPr>
      <w:r>
        <w:rPr>
          <w:noProof/>
        </w:rPr>
        <w:lastRenderedPageBreak/>
        <w:drawing>
          <wp:anchor distT="0" distB="0" distL="114300" distR="114300" simplePos="0" relativeHeight="251728896" behindDoc="0" locked="0" layoutInCell="1" allowOverlap="1" wp14:anchorId="190B2745" wp14:editId="3ECB5785">
            <wp:simplePos x="0" y="0"/>
            <wp:positionH relativeFrom="column">
              <wp:posOffset>631825</wp:posOffset>
            </wp:positionH>
            <wp:positionV relativeFrom="paragraph">
              <wp:posOffset>9525</wp:posOffset>
            </wp:positionV>
            <wp:extent cx="576000" cy="1080000"/>
            <wp:effectExtent l="0" t="0" r="0" b="6350"/>
            <wp:wrapSquare wrapText="bothSides"/>
            <wp:docPr id="2755567" name="Pictur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5567" name="Picture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76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85B080" w14:textId="04662EBC" w:rsidR="006100A8" w:rsidRDefault="00580E03" w:rsidP="006100A8">
      <w:pPr>
        <w:pStyle w:val="EasyReadSentence"/>
        <w:numPr>
          <w:ilvl w:val="0"/>
          <w:numId w:val="29"/>
        </w:numPr>
      </w:pPr>
      <w:r>
        <w:t>Someone having injuries they can’t explain.</w:t>
      </w:r>
    </w:p>
    <w:p w14:paraId="060CE112" w14:textId="5ED1E954" w:rsidR="00613ED2" w:rsidRDefault="00613ED2" w:rsidP="00613ED2">
      <w:pPr>
        <w:pStyle w:val="EasyReadSentence"/>
        <w:ind w:left="3965"/>
      </w:pPr>
    </w:p>
    <w:p w14:paraId="7A9C1180" w14:textId="5F1B91CD" w:rsidR="009B4447" w:rsidRDefault="002661A3" w:rsidP="00613ED2">
      <w:pPr>
        <w:pStyle w:val="EasyReadSentence"/>
        <w:ind w:left="3965"/>
      </w:pPr>
      <w:r w:rsidRPr="002661A3">
        <w:rPr>
          <w:noProof/>
        </w:rPr>
        <w:drawing>
          <wp:anchor distT="0" distB="0" distL="114300" distR="114300" simplePos="0" relativeHeight="251782144" behindDoc="0" locked="0" layoutInCell="1" allowOverlap="1" wp14:anchorId="4EDC0C2A" wp14:editId="53C9225B">
            <wp:simplePos x="0" y="0"/>
            <wp:positionH relativeFrom="column">
              <wp:posOffset>452755</wp:posOffset>
            </wp:positionH>
            <wp:positionV relativeFrom="page">
              <wp:posOffset>2508250</wp:posOffset>
            </wp:positionV>
            <wp:extent cx="792000" cy="900000"/>
            <wp:effectExtent l="0" t="0" r="8255" b="0"/>
            <wp:wrapNone/>
            <wp:docPr id="1769440027" name="Pictur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440027" name="Pictur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B75A8A" w14:textId="26FC52C7" w:rsidR="00793D38" w:rsidRDefault="00580E03" w:rsidP="00580E03">
      <w:pPr>
        <w:pStyle w:val="EasyReadSentence"/>
        <w:numPr>
          <w:ilvl w:val="0"/>
          <w:numId w:val="29"/>
        </w:numPr>
      </w:pPr>
      <w:r>
        <w:t>Someone’s belongings going missing</w:t>
      </w:r>
      <w:r w:rsidR="002661A3">
        <w:t>.</w:t>
      </w:r>
    </w:p>
    <w:p w14:paraId="4A1F3DB8" w14:textId="77777777" w:rsidR="002661A3" w:rsidRDefault="002661A3" w:rsidP="002661A3">
      <w:pPr>
        <w:pStyle w:val="EasyReadSentence"/>
        <w:ind w:left="3965"/>
      </w:pPr>
    </w:p>
    <w:p w14:paraId="5E97678D" w14:textId="77777777" w:rsidR="002661A3" w:rsidRPr="00793D38" w:rsidRDefault="002661A3" w:rsidP="002661A3">
      <w:pPr>
        <w:pStyle w:val="EasyReadSentence"/>
        <w:ind w:left="3965"/>
      </w:pPr>
    </w:p>
    <w:p w14:paraId="47826E07" w14:textId="659B6A29" w:rsidR="00603EB3" w:rsidRPr="006C22F7" w:rsidRDefault="00603EB3" w:rsidP="00580E03">
      <w:pPr>
        <w:pStyle w:val="Heading2"/>
        <w:rPr>
          <w:bCs/>
          <w:szCs w:val="40"/>
        </w:rPr>
      </w:pPr>
      <w:r w:rsidRPr="006C22F7">
        <w:rPr>
          <w:bCs/>
          <w:szCs w:val="40"/>
        </w:rPr>
        <w:t xml:space="preserve">Spotting </w:t>
      </w:r>
      <w:r w:rsidR="00152433">
        <w:rPr>
          <w:bCs/>
          <w:szCs w:val="40"/>
        </w:rPr>
        <w:t>mate crime</w:t>
      </w:r>
    </w:p>
    <w:p w14:paraId="6AC90424" w14:textId="77777777" w:rsidR="00603EB3" w:rsidRPr="00603EB3" w:rsidRDefault="00603EB3" w:rsidP="00603EB3">
      <w:pPr>
        <w:pStyle w:val="EasyReadSentence"/>
        <w:ind w:left="0"/>
        <w:rPr>
          <w:b/>
          <w:bCs/>
          <w:sz w:val="36"/>
          <w:szCs w:val="36"/>
        </w:rPr>
      </w:pPr>
    </w:p>
    <w:p w14:paraId="3178D71F" w14:textId="317E41CD" w:rsidR="0010786F" w:rsidRDefault="00E64758" w:rsidP="0010786F">
      <w:pPr>
        <w:pStyle w:val="EasyReadSentence"/>
      </w:pPr>
      <w:r>
        <w:rPr>
          <w:noProof/>
        </w:rPr>
        <w:drawing>
          <wp:anchor distT="0" distB="0" distL="114300" distR="114300" simplePos="0" relativeHeight="251739136" behindDoc="0" locked="0" layoutInCell="1" allowOverlap="1" wp14:anchorId="5EF4CB03" wp14:editId="50FFAC14">
            <wp:simplePos x="0" y="0"/>
            <wp:positionH relativeFrom="column">
              <wp:posOffset>360680</wp:posOffset>
            </wp:positionH>
            <wp:positionV relativeFrom="paragraph">
              <wp:posOffset>82550</wp:posOffset>
            </wp:positionV>
            <wp:extent cx="1046480" cy="695325"/>
            <wp:effectExtent l="0" t="0" r="1270" b="9525"/>
            <wp:wrapSquare wrapText="bothSides"/>
            <wp:docPr id="944306065" name="Picture 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306065" name="Pictur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48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3EB3" w:rsidRPr="00CF3C24">
        <w:t xml:space="preserve">Mate crime can be hard to </w:t>
      </w:r>
      <w:r w:rsidR="00CF3C24" w:rsidRPr="00CF3C24">
        <w:t xml:space="preserve">spot </w:t>
      </w:r>
      <w:r w:rsidR="00764F68">
        <w:t>as</w:t>
      </w:r>
      <w:r w:rsidR="00CF3C24" w:rsidRPr="00CF3C24">
        <w:t xml:space="preserve"> some</w:t>
      </w:r>
      <w:r w:rsidR="00CF3C24">
        <w:t xml:space="preserve"> </w:t>
      </w:r>
      <w:r w:rsidR="002661A3">
        <w:t>people don’t know</w:t>
      </w:r>
      <w:r w:rsidR="008078A6">
        <w:t xml:space="preserve"> </w:t>
      </w:r>
      <w:r w:rsidR="0010786F">
        <w:t xml:space="preserve">they are </w:t>
      </w:r>
      <w:r w:rsidR="002942E6">
        <w:t>being abused</w:t>
      </w:r>
      <w:r w:rsidR="0010786F">
        <w:t xml:space="preserve"> </w:t>
      </w:r>
      <w:r w:rsidR="00764F68">
        <w:t>or know that it is a crime.</w:t>
      </w:r>
    </w:p>
    <w:p w14:paraId="7B384228" w14:textId="77777777" w:rsidR="002942E6" w:rsidRDefault="002942E6" w:rsidP="0010786F">
      <w:pPr>
        <w:pStyle w:val="EasyReadSentence"/>
      </w:pPr>
    </w:p>
    <w:p w14:paraId="4595797B" w14:textId="2C3021DC" w:rsidR="002942E6" w:rsidRDefault="002942E6" w:rsidP="002942E6">
      <w:pPr>
        <w:pStyle w:val="Heading2"/>
      </w:pPr>
      <w:r>
        <w:t>Difficulties in reporting mate crime</w:t>
      </w:r>
    </w:p>
    <w:p w14:paraId="788B1FF3" w14:textId="37676A58" w:rsidR="008078A6" w:rsidRPr="00CF3C24" w:rsidRDefault="008078A6" w:rsidP="0010786F">
      <w:pPr>
        <w:pStyle w:val="EasyReadSentence"/>
      </w:pPr>
    </w:p>
    <w:p w14:paraId="71D4DA97" w14:textId="2E927CAD" w:rsidR="00607C06" w:rsidRDefault="009514DF" w:rsidP="00764F68">
      <w:pPr>
        <w:pStyle w:val="EasyReadSentence"/>
      </w:pPr>
      <w:r w:rsidRPr="00C30A94">
        <w:rPr>
          <w:noProof/>
        </w:rPr>
        <w:drawing>
          <wp:anchor distT="0" distB="0" distL="114300" distR="114300" simplePos="0" relativeHeight="251784192" behindDoc="0" locked="0" layoutInCell="1" allowOverlap="1" wp14:anchorId="709A7840" wp14:editId="6637D5A0">
            <wp:simplePos x="0" y="0"/>
            <wp:positionH relativeFrom="column">
              <wp:posOffset>519430</wp:posOffset>
            </wp:positionH>
            <wp:positionV relativeFrom="paragraph">
              <wp:posOffset>6985</wp:posOffset>
            </wp:positionV>
            <wp:extent cx="712800" cy="1080000"/>
            <wp:effectExtent l="0" t="0" r="0" b="6350"/>
            <wp:wrapNone/>
            <wp:docPr id="687294011" name="Pictur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294011" name="Pictur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94" t="14664" r="27483" b="15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F68">
        <w:t>Some victims m</w:t>
      </w:r>
      <w:r w:rsidR="00184F63">
        <w:t>ight not want to</w:t>
      </w:r>
      <w:r w:rsidR="00764F68">
        <w:t xml:space="preserve"> report</w:t>
      </w:r>
      <w:r w:rsidR="006159EF">
        <w:t xml:space="preserve"> family or friends who abuse them</w:t>
      </w:r>
      <w:r w:rsidR="00607C06">
        <w:t xml:space="preserve">. There are lots of reasons for this, </w:t>
      </w:r>
      <w:r w:rsidR="00C7166B">
        <w:t>such as</w:t>
      </w:r>
      <w:r w:rsidR="00607C06">
        <w:t>:</w:t>
      </w:r>
    </w:p>
    <w:p w14:paraId="6A3FEC0E" w14:textId="5BFE6CE6" w:rsidR="00607C06" w:rsidRDefault="00607C06" w:rsidP="00764F68">
      <w:pPr>
        <w:pStyle w:val="EasyReadSentence"/>
      </w:pPr>
    </w:p>
    <w:p w14:paraId="1F3142CB" w14:textId="44C5C068" w:rsidR="00C7166B" w:rsidRDefault="00B32F2C" w:rsidP="00764F68">
      <w:pPr>
        <w:pStyle w:val="EasyReadSentence"/>
      </w:pPr>
      <w:r w:rsidRPr="00B32F2C">
        <w:rPr>
          <w:noProof/>
        </w:rPr>
        <w:drawing>
          <wp:anchor distT="0" distB="0" distL="114300" distR="114300" simplePos="0" relativeHeight="251790336" behindDoc="0" locked="0" layoutInCell="1" allowOverlap="1" wp14:anchorId="7034F126" wp14:editId="070B406F">
            <wp:simplePos x="0" y="0"/>
            <wp:positionH relativeFrom="column">
              <wp:posOffset>386715</wp:posOffset>
            </wp:positionH>
            <wp:positionV relativeFrom="paragraph">
              <wp:posOffset>230505</wp:posOffset>
            </wp:positionV>
            <wp:extent cx="1080000" cy="918000"/>
            <wp:effectExtent l="0" t="0" r="6350" b="0"/>
            <wp:wrapNone/>
            <wp:docPr id="1393050623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050623" name="Picture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98" t="17597" r="8820" b="15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9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DC820B" w14:textId="4CAFA326" w:rsidR="00C7166B" w:rsidRPr="00C7166B" w:rsidRDefault="00607C06" w:rsidP="000E6489">
      <w:pPr>
        <w:pStyle w:val="Bulletstyle"/>
      </w:pPr>
      <w:r>
        <w:t xml:space="preserve">They might </w:t>
      </w:r>
      <w:r w:rsidR="00C21D80">
        <w:t xml:space="preserve">be scared </w:t>
      </w:r>
      <w:r w:rsidR="00B32F2C">
        <w:t>that they won’t be believed.</w:t>
      </w:r>
    </w:p>
    <w:p w14:paraId="05A45A61" w14:textId="7106B509" w:rsidR="00607C06" w:rsidRDefault="00230B5F" w:rsidP="00607C06">
      <w:pPr>
        <w:pStyle w:val="Bulletstyle"/>
      </w:pPr>
      <w:r w:rsidRPr="00076BEB">
        <w:rPr>
          <w:noProof/>
        </w:rPr>
        <w:lastRenderedPageBreak/>
        <w:drawing>
          <wp:anchor distT="0" distB="0" distL="114300" distR="114300" simplePos="0" relativeHeight="251786240" behindDoc="0" locked="0" layoutInCell="1" allowOverlap="1" wp14:anchorId="79AEFD91" wp14:editId="55B3859D">
            <wp:simplePos x="0" y="0"/>
            <wp:positionH relativeFrom="column">
              <wp:posOffset>327660</wp:posOffset>
            </wp:positionH>
            <wp:positionV relativeFrom="paragraph">
              <wp:posOffset>6985</wp:posOffset>
            </wp:positionV>
            <wp:extent cx="900000" cy="871200"/>
            <wp:effectExtent l="0" t="0" r="0" b="5715"/>
            <wp:wrapNone/>
            <wp:docPr id="508463574" name="Pictur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463574" name="Pictur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A12">
        <w:t>They might be scared to report it in case the abuser finds out.</w:t>
      </w:r>
    </w:p>
    <w:p w14:paraId="26E4993B" w14:textId="74A75F28" w:rsidR="00C7166B" w:rsidRDefault="00C7166B" w:rsidP="00C7166B">
      <w:pPr>
        <w:pStyle w:val="EasyReadSentence"/>
      </w:pPr>
    </w:p>
    <w:p w14:paraId="2CDD3C6C" w14:textId="73A7D51A" w:rsidR="00C7166B" w:rsidRPr="00C7166B" w:rsidRDefault="00230B5F" w:rsidP="00C7166B">
      <w:pPr>
        <w:pStyle w:val="EasyReadSentence"/>
      </w:pPr>
      <w:r w:rsidRPr="00230B5F">
        <w:rPr>
          <w:noProof/>
        </w:rPr>
        <w:drawing>
          <wp:anchor distT="0" distB="0" distL="114300" distR="114300" simplePos="0" relativeHeight="251788288" behindDoc="0" locked="0" layoutInCell="1" allowOverlap="1" wp14:anchorId="59AB91B9" wp14:editId="6319C714">
            <wp:simplePos x="0" y="0"/>
            <wp:positionH relativeFrom="column">
              <wp:posOffset>349250</wp:posOffset>
            </wp:positionH>
            <wp:positionV relativeFrom="paragraph">
              <wp:posOffset>323850</wp:posOffset>
            </wp:positionV>
            <wp:extent cx="900000" cy="878400"/>
            <wp:effectExtent l="0" t="0" r="0" b="0"/>
            <wp:wrapNone/>
            <wp:docPr id="857865466" name="Pictur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865466" name="Pictur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4" t="8591" r="7800" b="8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8D86EF" w14:textId="4E28D8F9" w:rsidR="00326A12" w:rsidRDefault="008B0234" w:rsidP="008B0234">
      <w:pPr>
        <w:pStyle w:val="Bulletstyle"/>
      </w:pPr>
      <w:r>
        <w:t>They might not want their ‘friend’ or family member to be in trouble.</w:t>
      </w:r>
    </w:p>
    <w:p w14:paraId="3643EC00" w14:textId="38F67F61" w:rsidR="00C7166B" w:rsidRDefault="00C7166B" w:rsidP="00C7166B">
      <w:pPr>
        <w:pStyle w:val="EasyReadSentence"/>
      </w:pPr>
    </w:p>
    <w:p w14:paraId="6CB53963" w14:textId="78ACCA37" w:rsidR="009514DF" w:rsidRPr="00C7166B" w:rsidRDefault="009514DF" w:rsidP="00C7166B">
      <w:pPr>
        <w:pStyle w:val="EasyReadSentence"/>
      </w:pPr>
      <w:r>
        <w:rPr>
          <w:noProof/>
        </w:rPr>
        <w:drawing>
          <wp:anchor distT="0" distB="0" distL="114300" distR="114300" simplePos="0" relativeHeight="251740160" behindDoc="0" locked="0" layoutInCell="1" allowOverlap="1" wp14:anchorId="246EC0B0" wp14:editId="0DBF3A04">
            <wp:simplePos x="0" y="0"/>
            <wp:positionH relativeFrom="column">
              <wp:posOffset>433705</wp:posOffset>
            </wp:positionH>
            <wp:positionV relativeFrom="paragraph">
              <wp:posOffset>251460</wp:posOffset>
            </wp:positionV>
            <wp:extent cx="900000" cy="889200"/>
            <wp:effectExtent l="0" t="0" r="0" b="6350"/>
            <wp:wrapNone/>
            <wp:docPr id="810865935" name="Picture 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865935" name="Picture 2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88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38555A" w14:textId="5F23BA3E" w:rsidR="00C7166B" w:rsidRPr="00C7166B" w:rsidRDefault="00C7166B" w:rsidP="00C7166B">
      <w:pPr>
        <w:pStyle w:val="Bulletstyle"/>
      </w:pPr>
      <w:r>
        <w:t>They might be afraid of losing the relationship.</w:t>
      </w:r>
    </w:p>
    <w:p w14:paraId="1772A078" w14:textId="77777777" w:rsidR="003D11A9" w:rsidRPr="006C22F7" w:rsidRDefault="003D11A9" w:rsidP="006C22F7">
      <w:pPr>
        <w:pStyle w:val="EasyReadSentence"/>
      </w:pPr>
    </w:p>
    <w:p w14:paraId="28CE4EA0" w14:textId="6DAB474E" w:rsidR="003D11A9" w:rsidRPr="006C22F7" w:rsidRDefault="00C7166B" w:rsidP="00C7166B">
      <w:pPr>
        <w:pStyle w:val="Heading2"/>
      </w:pPr>
      <w:r>
        <w:t>Who can</w:t>
      </w:r>
      <w:r w:rsidR="009D5B68">
        <w:t xml:space="preserve"> I ask for</w:t>
      </w:r>
      <w:r>
        <w:t xml:space="preserve"> help</w:t>
      </w:r>
      <w:r w:rsidR="006C22F7" w:rsidRPr="006C22F7">
        <w:t>?</w:t>
      </w:r>
    </w:p>
    <w:p w14:paraId="7A225E7C" w14:textId="77777777" w:rsidR="00C7166B" w:rsidRDefault="00C7166B" w:rsidP="006C22F7">
      <w:pPr>
        <w:pStyle w:val="EasyReadSentence"/>
      </w:pPr>
    </w:p>
    <w:p w14:paraId="09A5071A" w14:textId="64B00410" w:rsidR="006C22F7" w:rsidRDefault="002C3F15" w:rsidP="006C22F7">
      <w:pPr>
        <w:pStyle w:val="EasyReadSentence"/>
      </w:pPr>
      <w:r w:rsidRPr="002C3F15">
        <w:rPr>
          <w:noProof/>
        </w:rPr>
        <w:drawing>
          <wp:anchor distT="0" distB="0" distL="114300" distR="114300" simplePos="0" relativeHeight="251792384" behindDoc="0" locked="0" layoutInCell="1" allowOverlap="1" wp14:anchorId="5E7C03AE" wp14:editId="6EF72B72">
            <wp:simplePos x="0" y="0"/>
            <wp:positionH relativeFrom="column">
              <wp:posOffset>314325</wp:posOffset>
            </wp:positionH>
            <wp:positionV relativeFrom="paragraph">
              <wp:posOffset>144780</wp:posOffset>
            </wp:positionV>
            <wp:extent cx="928800" cy="1080000"/>
            <wp:effectExtent l="0" t="0" r="5080" b="6350"/>
            <wp:wrapNone/>
            <wp:docPr id="273469740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469740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8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7333E0" w14:textId="091A68E3" w:rsidR="00C7166B" w:rsidRDefault="00C7166B" w:rsidP="006C22F7">
      <w:pPr>
        <w:pStyle w:val="EasyReadSentence"/>
      </w:pPr>
      <w:r>
        <w:t xml:space="preserve">Phone the police on </w:t>
      </w:r>
      <w:r w:rsidRPr="002C3F15">
        <w:rPr>
          <w:b/>
          <w:bCs/>
        </w:rPr>
        <w:t>999</w:t>
      </w:r>
      <w:r>
        <w:t xml:space="preserve"> if it is an emergency.</w:t>
      </w:r>
    </w:p>
    <w:p w14:paraId="3C62CCC3" w14:textId="77777777" w:rsidR="009D5B68" w:rsidRDefault="009D5B68" w:rsidP="006C22F7">
      <w:pPr>
        <w:pStyle w:val="EasyReadSentence"/>
      </w:pPr>
    </w:p>
    <w:p w14:paraId="46B47C3D" w14:textId="73AEE0EC" w:rsidR="00C7166B" w:rsidRDefault="00C7166B" w:rsidP="006C22F7">
      <w:pPr>
        <w:pStyle w:val="EasyReadSentence"/>
      </w:pPr>
    </w:p>
    <w:p w14:paraId="07657358" w14:textId="16F7BF23" w:rsidR="006C22F7" w:rsidRDefault="002C3F15" w:rsidP="006C22F7">
      <w:pPr>
        <w:pStyle w:val="EasyReadSentence"/>
      </w:pPr>
      <w:r>
        <w:rPr>
          <w:rFonts w:cs="Arial"/>
          <w:noProof/>
        </w:rPr>
        <w:drawing>
          <wp:anchor distT="0" distB="0" distL="114300" distR="114300" simplePos="0" relativeHeight="251752448" behindDoc="0" locked="0" layoutInCell="1" allowOverlap="1" wp14:anchorId="46614784" wp14:editId="7958BF2A">
            <wp:simplePos x="0" y="0"/>
            <wp:positionH relativeFrom="margin">
              <wp:posOffset>289560</wp:posOffset>
            </wp:positionH>
            <wp:positionV relativeFrom="paragraph">
              <wp:posOffset>13335</wp:posOffset>
            </wp:positionV>
            <wp:extent cx="1080000" cy="727200"/>
            <wp:effectExtent l="0" t="0" r="6350" b="0"/>
            <wp:wrapSquare wrapText="bothSides"/>
            <wp:docPr id="631781982" name="Picture 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781982" name="Picture 2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72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166B">
        <w:t>Phone</w:t>
      </w:r>
      <w:r w:rsidR="006C22F7" w:rsidRPr="006C22F7">
        <w:t xml:space="preserve"> Nottinghamshire Police on </w:t>
      </w:r>
      <w:r w:rsidR="006C22F7" w:rsidRPr="002C3F15">
        <w:rPr>
          <w:b/>
          <w:bCs/>
        </w:rPr>
        <w:t>101</w:t>
      </w:r>
      <w:r w:rsidR="006C22F7" w:rsidRPr="006C22F7">
        <w:t xml:space="preserve"> </w:t>
      </w:r>
      <w:r w:rsidR="00C7166B">
        <w:t>if it is not an emergency.</w:t>
      </w:r>
      <w:r w:rsidR="006C22F7" w:rsidRPr="006C22F7">
        <w:t xml:space="preserve"> </w:t>
      </w:r>
    </w:p>
    <w:p w14:paraId="4B38FAEF" w14:textId="3578F195" w:rsidR="006C22F7" w:rsidRDefault="006C22F7" w:rsidP="006C22F7">
      <w:pPr>
        <w:pStyle w:val="EasyReadSentence"/>
      </w:pPr>
    </w:p>
    <w:p w14:paraId="46A2B6E0" w14:textId="77777777" w:rsidR="009D5B68" w:rsidRDefault="009D5B68" w:rsidP="006C22F7">
      <w:pPr>
        <w:pStyle w:val="EasyReadSentence"/>
      </w:pPr>
    </w:p>
    <w:p w14:paraId="499D6426" w14:textId="0C6B9BFA" w:rsidR="00E63885" w:rsidRDefault="00D152C9" w:rsidP="006C22F7">
      <w:pPr>
        <w:pStyle w:val="EasyReadSentence"/>
      </w:pPr>
      <w:r w:rsidRPr="00D152C9">
        <w:rPr>
          <w:noProof/>
        </w:rPr>
        <w:lastRenderedPageBreak/>
        <w:drawing>
          <wp:anchor distT="0" distB="0" distL="114300" distR="114300" simplePos="0" relativeHeight="251795456" behindDoc="0" locked="0" layoutInCell="1" allowOverlap="1" wp14:anchorId="29764AF5" wp14:editId="1B4AA4CF">
            <wp:simplePos x="0" y="0"/>
            <wp:positionH relativeFrom="column">
              <wp:posOffset>243840</wp:posOffset>
            </wp:positionH>
            <wp:positionV relativeFrom="paragraph">
              <wp:posOffset>1270</wp:posOffset>
            </wp:positionV>
            <wp:extent cx="1080000" cy="784800"/>
            <wp:effectExtent l="0" t="0" r="6350" b="0"/>
            <wp:wrapNone/>
            <wp:docPr id="108227086" name="Picture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27086" name="Picture 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7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2F7" w:rsidRPr="006C22F7">
        <w:t xml:space="preserve">If you are </w:t>
      </w:r>
      <w:r w:rsidR="00931ED9">
        <w:t>worried</w:t>
      </w:r>
      <w:r w:rsidR="006C22F7" w:rsidRPr="006C22F7">
        <w:t xml:space="preserve"> about an adult at risk</w:t>
      </w:r>
      <w:r w:rsidR="00931ED9">
        <w:t xml:space="preserve"> in Nottinghamshire</w:t>
      </w:r>
      <w:r w:rsidR="006C22F7" w:rsidRPr="006C22F7">
        <w:t xml:space="preserve">, </w:t>
      </w:r>
      <w:r w:rsidR="009D5B68">
        <w:t>phone</w:t>
      </w:r>
      <w:r w:rsidR="006C22F7" w:rsidRPr="006C22F7">
        <w:t xml:space="preserve"> the M</w:t>
      </w:r>
      <w:r w:rsidR="00C9011C">
        <w:t>ulti A</w:t>
      </w:r>
      <w:r w:rsidR="00E63885">
        <w:t>gency</w:t>
      </w:r>
      <w:r w:rsidR="00C9011C">
        <w:t xml:space="preserve"> Safeguarding Hub </w:t>
      </w:r>
      <w:r w:rsidR="00E63885">
        <w:t>(M</w:t>
      </w:r>
      <w:r w:rsidR="006C22F7" w:rsidRPr="006C22F7">
        <w:t>ASH</w:t>
      </w:r>
      <w:r w:rsidR="00E63885">
        <w:t>)</w:t>
      </w:r>
      <w:r w:rsidR="006C22F7" w:rsidRPr="006C22F7">
        <w:t xml:space="preserve"> on 0300 500 80 90</w:t>
      </w:r>
      <w:r w:rsidR="009D5B68">
        <w:t>.</w:t>
      </w:r>
    </w:p>
    <w:p w14:paraId="4135A24F" w14:textId="28FBE5D7" w:rsidR="00CD5E07" w:rsidRDefault="00CD5E07" w:rsidP="006C22F7">
      <w:pPr>
        <w:pStyle w:val="EasyReadSentence"/>
      </w:pPr>
    </w:p>
    <w:p w14:paraId="6EAC63A8" w14:textId="5B65821C" w:rsidR="009D5B68" w:rsidRDefault="00260C43" w:rsidP="006C22F7">
      <w:pPr>
        <w:pStyle w:val="EasyReadSentence"/>
      </w:pPr>
      <w:r>
        <w:rPr>
          <w:noProof/>
        </w:rPr>
        <w:drawing>
          <wp:anchor distT="0" distB="0" distL="114300" distR="114300" simplePos="0" relativeHeight="251796480" behindDoc="0" locked="0" layoutInCell="1" allowOverlap="1" wp14:anchorId="0BCF5E15" wp14:editId="19A15E5C">
            <wp:simplePos x="0" y="0"/>
            <wp:positionH relativeFrom="column">
              <wp:posOffset>152400</wp:posOffset>
            </wp:positionH>
            <wp:positionV relativeFrom="paragraph">
              <wp:posOffset>314325</wp:posOffset>
            </wp:positionV>
            <wp:extent cx="1080000" cy="1065600"/>
            <wp:effectExtent l="0" t="0" r="6350" b="1270"/>
            <wp:wrapNone/>
            <wp:docPr id="171109059" name="Pictur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09059" name="Pictur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6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A3E0B1" w14:textId="65E9F4E9" w:rsidR="006C22F7" w:rsidRPr="006C22F7" w:rsidRDefault="000344F4" w:rsidP="006C22F7">
      <w:pPr>
        <w:pStyle w:val="EasyReadSentence"/>
      </w:pPr>
      <w:hyperlink r:id="rId43" w:history="1">
        <w:r w:rsidRPr="000344F4">
          <w:rPr>
            <w:rStyle w:val="Hyperlink"/>
          </w:rPr>
          <w:t>You can also r</w:t>
        </w:r>
        <w:r w:rsidR="006C22F7" w:rsidRPr="000344F4">
          <w:rPr>
            <w:rStyle w:val="Hyperlink"/>
          </w:rPr>
          <w:t xml:space="preserve">eport abuse or neglect of an adult </w:t>
        </w:r>
        <w:r w:rsidR="00931ED9" w:rsidRPr="000344F4">
          <w:rPr>
            <w:rStyle w:val="Hyperlink"/>
          </w:rPr>
          <w:t>online.</w:t>
        </w:r>
      </w:hyperlink>
    </w:p>
    <w:p w14:paraId="18D98FD9" w14:textId="70342A2F" w:rsidR="00793D38" w:rsidRPr="00793D38" w:rsidRDefault="00793D38" w:rsidP="00764F68">
      <w:pPr>
        <w:pStyle w:val="EasyReadSentence"/>
      </w:pPr>
    </w:p>
    <w:p w14:paraId="0595AD14" w14:textId="61904A05" w:rsidR="00FB6CC5" w:rsidRDefault="00FB6CC5" w:rsidP="00050AD0">
      <w:pPr>
        <w:pStyle w:val="EasyReadSentence"/>
      </w:pPr>
    </w:p>
    <w:p w14:paraId="3AFBF9CE" w14:textId="075E322B" w:rsidR="00A83348" w:rsidRPr="00050AD0" w:rsidRDefault="00A83348" w:rsidP="00A83348">
      <w:pPr>
        <w:pStyle w:val="EasyReadSentence"/>
        <w:ind w:left="0"/>
      </w:pPr>
    </w:p>
    <w:p w14:paraId="50315007" w14:textId="74E97050" w:rsidR="000C44DF" w:rsidRPr="005043A3" w:rsidRDefault="000C44DF" w:rsidP="004F0F15">
      <w:pPr>
        <w:pStyle w:val="Heading2"/>
      </w:pPr>
      <w:r w:rsidRPr="00235675">
        <w:t>Links in this document</w:t>
      </w:r>
      <w:r w:rsidR="00720F8B" w:rsidRPr="00235675">
        <w:t xml:space="preserve"> </w:t>
      </w:r>
    </w:p>
    <w:p w14:paraId="6FAE5B1C" w14:textId="412B9771" w:rsidR="00DA50C6" w:rsidRDefault="00235675" w:rsidP="005E4AE7">
      <w:pPr>
        <w:rPr>
          <w:b/>
          <w:bCs/>
        </w:rPr>
      </w:pPr>
      <w:r>
        <w:rPr>
          <w:b/>
          <w:bCs/>
        </w:rPr>
        <w:br/>
      </w:r>
      <w:r w:rsidR="005E4AE7">
        <w:rPr>
          <w:b/>
          <w:bCs/>
        </w:rPr>
        <w:t>Nottinghamshire Safeguarding Adults Board</w:t>
      </w:r>
    </w:p>
    <w:p w14:paraId="623D20D2" w14:textId="78F0372B" w:rsidR="005E4AE7" w:rsidRDefault="005E4AE7" w:rsidP="005E4AE7">
      <w:pPr>
        <w:rPr>
          <w:rFonts w:ascii="Tahoma" w:hAnsi="Tahoma" w:cs="Tahoma"/>
          <w:szCs w:val="32"/>
        </w:rPr>
      </w:pPr>
      <w:hyperlink r:id="rId44" w:history="1">
        <w:r w:rsidRPr="005E4AE7">
          <w:rPr>
            <w:rStyle w:val="Hyperlink"/>
            <w:rFonts w:ascii="Tahoma" w:hAnsi="Tahoma" w:cs="Tahoma"/>
            <w:color w:val="auto"/>
            <w:szCs w:val="32"/>
            <w:u w:val="none"/>
          </w:rPr>
          <w:t>nsab.nottinghamshire.gov.uk/</w:t>
        </w:r>
      </w:hyperlink>
    </w:p>
    <w:p w14:paraId="5A645030" w14:textId="77777777" w:rsidR="00A15946" w:rsidRDefault="00A15946" w:rsidP="005E4AE7">
      <w:pPr>
        <w:rPr>
          <w:rFonts w:ascii="Tahoma" w:hAnsi="Tahoma" w:cs="Tahoma"/>
          <w:szCs w:val="32"/>
        </w:rPr>
      </w:pPr>
    </w:p>
    <w:p w14:paraId="4B37F7D0" w14:textId="3F793E8D" w:rsidR="00A15946" w:rsidRDefault="00A15946" w:rsidP="005E4AE7">
      <w:pPr>
        <w:rPr>
          <w:rFonts w:ascii="Tahoma" w:hAnsi="Tahoma" w:cs="Tahoma"/>
          <w:b/>
          <w:bCs/>
          <w:szCs w:val="32"/>
        </w:rPr>
      </w:pPr>
      <w:r w:rsidRPr="00A15946">
        <w:rPr>
          <w:rFonts w:ascii="Tahoma" w:hAnsi="Tahoma" w:cs="Tahoma"/>
          <w:b/>
          <w:bCs/>
          <w:szCs w:val="32"/>
        </w:rPr>
        <w:t>Report abuse or neglect of an adult- MASH</w:t>
      </w:r>
    </w:p>
    <w:p w14:paraId="1BBDFEB4" w14:textId="4F843E78" w:rsidR="00A15946" w:rsidRPr="00A15946" w:rsidRDefault="00A15946" w:rsidP="005E4AE7">
      <w:pPr>
        <w:rPr>
          <w:rFonts w:ascii="Tahoma" w:hAnsi="Tahoma" w:cs="Tahoma"/>
          <w:szCs w:val="32"/>
        </w:rPr>
      </w:pPr>
      <w:hyperlink r:id="rId45" w:history="1">
        <w:r w:rsidRPr="00A15946">
          <w:rPr>
            <w:rStyle w:val="Hyperlink"/>
            <w:rFonts w:ascii="Tahoma" w:hAnsi="Tahoma" w:cs="Tahoma"/>
            <w:color w:val="auto"/>
            <w:szCs w:val="32"/>
            <w:u w:val="none"/>
          </w:rPr>
          <w:t>nottinghamshire.gov.uk/care/safeguarding/adult-safeguarding-hub</w:t>
        </w:r>
      </w:hyperlink>
    </w:p>
    <w:p w14:paraId="54CB9521" w14:textId="77777777" w:rsidR="005E4AE7" w:rsidRPr="00026D7E" w:rsidRDefault="005E4AE7" w:rsidP="005E4AE7">
      <w:pPr>
        <w:rPr>
          <w:rFonts w:ascii="Tahoma" w:hAnsi="Tahoma" w:cs="Tahoma"/>
          <w:szCs w:val="32"/>
        </w:rPr>
      </w:pPr>
    </w:p>
    <w:p w14:paraId="4D33DC30" w14:textId="18528DE7" w:rsidR="00B05F35" w:rsidRPr="005043A3" w:rsidRDefault="00B05F35" w:rsidP="000C44DF">
      <w:pPr>
        <w:pBdr>
          <w:bottom w:val="single" w:sz="6" w:space="1" w:color="auto"/>
        </w:pBdr>
        <w:rPr>
          <w:rFonts w:cs="Arial"/>
        </w:rPr>
      </w:pPr>
    </w:p>
    <w:p w14:paraId="09BB1D74" w14:textId="77777777" w:rsidR="00324D62" w:rsidRPr="005043A3" w:rsidRDefault="00324D62" w:rsidP="00324D62">
      <w:pPr>
        <w:pStyle w:val="NoSpacing"/>
        <w:rPr>
          <w:rFonts w:cs="Arial"/>
        </w:rPr>
      </w:pPr>
    </w:p>
    <w:p w14:paraId="6A659E04" w14:textId="66394D7D" w:rsidR="00324D62" w:rsidRPr="005043A3" w:rsidRDefault="00324D62" w:rsidP="00324D62">
      <w:pPr>
        <w:pStyle w:val="NoSpacing"/>
        <w:rPr>
          <w:rFonts w:cs="Arial"/>
        </w:rPr>
      </w:pPr>
      <w:r w:rsidRPr="005043A3">
        <w:rPr>
          <w:rFonts w:cs="Arial"/>
        </w:rPr>
        <w:t>This easy read was first published</w:t>
      </w:r>
      <w:r w:rsidR="00881807">
        <w:rPr>
          <w:rFonts w:cs="Arial"/>
        </w:rPr>
        <w:t xml:space="preserve"> 28 April</w:t>
      </w:r>
      <w:r w:rsidRPr="005043A3">
        <w:rPr>
          <w:rFonts w:cs="Arial"/>
        </w:rPr>
        <w:t xml:space="preserve"> 202</w:t>
      </w:r>
      <w:r w:rsidR="00517CB9">
        <w:rPr>
          <w:rFonts w:cs="Arial"/>
        </w:rPr>
        <w:t>6</w:t>
      </w:r>
      <w:r w:rsidRPr="005043A3">
        <w:rPr>
          <w:rFonts w:cs="Arial"/>
        </w:rPr>
        <w:t>.</w:t>
      </w:r>
    </w:p>
    <w:p w14:paraId="576BE61B" w14:textId="3B8F85B3" w:rsidR="000C44DF" w:rsidRPr="005043A3" w:rsidRDefault="00324D62" w:rsidP="00324D62">
      <w:pPr>
        <w:pStyle w:val="NoSpacing"/>
        <w:rPr>
          <w:rFonts w:cs="Arial"/>
        </w:rPr>
      </w:pPr>
      <w:r w:rsidRPr="005043A3">
        <w:rPr>
          <w:rFonts w:cs="Arial"/>
        </w:rPr>
        <w:t>This information was last updated</w:t>
      </w:r>
      <w:r w:rsidR="00122C4F">
        <w:rPr>
          <w:rFonts w:cs="Arial"/>
        </w:rPr>
        <w:t xml:space="preserve"> </w:t>
      </w:r>
      <w:r w:rsidR="00881807">
        <w:rPr>
          <w:rFonts w:cs="Arial"/>
        </w:rPr>
        <w:t xml:space="preserve">28 April </w:t>
      </w:r>
      <w:r w:rsidRPr="005043A3">
        <w:rPr>
          <w:rFonts w:cs="Arial"/>
        </w:rPr>
        <w:t>202</w:t>
      </w:r>
      <w:r w:rsidR="00517CB9">
        <w:rPr>
          <w:rFonts w:cs="Arial"/>
        </w:rPr>
        <w:t>6</w:t>
      </w:r>
      <w:r w:rsidRPr="005043A3">
        <w:rPr>
          <w:rFonts w:cs="Arial"/>
        </w:rPr>
        <w:t>.</w:t>
      </w:r>
    </w:p>
    <w:sectPr w:rsidR="000C44DF" w:rsidRPr="005043A3" w:rsidSect="008E32C2">
      <w:headerReference w:type="default" r:id="rId46"/>
      <w:footerReference w:type="default" r:id="rId47"/>
      <w:headerReference w:type="first" r:id="rId48"/>
      <w:footerReference w:type="first" r:id="rId49"/>
      <w:pgSz w:w="11906" w:h="16838"/>
      <w:pgMar w:top="1440" w:right="1021" w:bottom="1440" w:left="1021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FF81A" w14:textId="77777777" w:rsidR="00E02D42" w:rsidRDefault="00E02D42" w:rsidP="00BF474B">
      <w:pPr>
        <w:spacing w:after="0" w:line="240" w:lineRule="auto"/>
      </w:pPr>
      <w:r>
        <w:separator/>
      </w:r>
    </w:p>
  </w:endnote>
  <w:endnote w:type="continuationSeparator" w:id="0">
    <w:p w14:paraId="58D3C556" w14:textId="77777777" w:rsidR="00E02D42" w:rsidRDefault="00E02D42" w:rsidP="00BF474B">
      <w:pPr>
        <w:spacing w:after="0" w:line="240" w:lineRule="auto"/>
      </w:pPr>
      <w:r>
        <w:continuationSeparator/>
      </w:r>
    </w:p>
  </w:endnote>
  <w:endnote w:type="continuationNotice" w:id="1">
    <w:p w14:paraId="5B86BB40" w14:textId="77777777" w:rsidR="00E02D42" w:rsidRDefault="00E02D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76788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680DF8" w14:textId="77777777" w:rsidR="003F7BCC" w:rsidRDefault="003F7BC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ECAFBF" w14:textId="77777777" w:rsidR="00BF474B" w:rsidRDefault="00BF47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7432911"/>
      <w:docPartObj>
        <w:docPartGallery w:val="Page Numbers (Bottom of Page)"/>
        <w:docPartUnique/>
      </w:docPartObj>
    </w:sdtPr>
    <w:sdtEndPr/>
    <w:sdtContent>
      <w:sdt>
        <w:sdtPr>
          <w:id w:val="1307359904"/>
          <w:docPartObj>
            <w:docPartGallery w:val="Page Numbers (Top of Page)"/>
            <w:docPartUnique/>
          </w:docPartObj>
        </w:sdtPr>
        <w:sdtEndPr/>
        <w:sdtContent>
          <w:p w14:paraId="796AA5DF" w14:textId="77777777" w:rsidR="000C44DF" w:rsidRDefault="000C44D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6A62D0" w14:textId="77777777" w:rsidR="000C44DF" w:rsidRDefault="000C44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7C043" w14:textId="77777777" w:rsidR="00E02D42" w:rsidRDefault="00E02D42" w:rsidP="00BF474B">
      <w:pPr>
        <w:spacing w:after="0" w:line="240" w:lineRule="auto"/>
      </w:pPr>
      <w:r>
        <w:separator/>
      </w:r>
    </w:p>
  </w:footnote>
  <w:footnote w:type="continuationSeparator" w:id="0">
    <w:p w14:paraId="1957CE10" w14:textId="77777777" w:rsidR="00E02D42" w:rsidRDefault="00E02D42" w:rsidP="00BF474B">
      <w:pPr>
        <w:spacing w:after="0" w:line="240" w:lineRule="auto"/>
      </w:pPr>
      <w:r>
        <w:continuationSeparator/>
      </w:r>
    </w:p>
  </w:footnote>
  <w:footnote w:type="continuationNotice" w:id="1">
    <w:p w14:paraId="1AF9FCE8" w14:textId="77777777" w:rsidR="00E02D42" w:rsidRDefault="00E02D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89A5" w14:textId="77777777" w:rsidR="00B34E41" w:rsidRDefault="00356536" w:rsidP="00356536">
    <w:pPr>
      <w:pStyle w:val="Header"/>
      <w:tabs>
        <w:tab w:val="clear" w:pos="4513"/>
        <w:tab w:val="clear" w:pos="9026"/>
        <w:tab w:val="left" w:pos="378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98AC5" w14:textId="77777777" w:rsidR="00182336" w:rsidRPr="00182336" w:rsidRDefault="008E15B2" w:rsidP="000C44DF">
    <w:pPr>
      <w:pStyle w:val="NoSpacing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D22FC68" wp14:editId="523A1146">
          <wp:simplePos x="0" y="0"/>
          <wp:positionH relativeFrom="column">
            <wp:posOffset>5669915</wp:posOffset>
          </wp:positionH>
          <wp:positionV relativeFrom="paragraph">
            <wp:posOffset>-352957</wp:posOffset>
          </wp:positionV>
          <wp:extent cx="812800" cy="804479"/>
          <wp:effectExtent l="0" t="0" r="6350" b="0"/>
          <wp:wrapNone/>
          <wp:docPr id="1855285986" name="Picture 4" descr="Easy Rea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285986" name="Picture 4" descr="Easy Rea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804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1" layoutInCell="1" allowOverlap="1" wp14:anchorId="18B58F10" wp14:editId="083E0A1E">
          <wp:simplePos x="0" y="0"/>
          <wp:positionH relativeFrom="page">
            <wp:posOffset>-5715</wp:posOffset>
          </wp:positionH>
          <wp:positionV relativeFrom="page">
            <wp:posOffset>-71120</wp:posOffset>
          </wp:positionV>
          <wp:extent cx="7572375" cy="1053465"/>
          <wp:effectExtent l="0" t="0" r="9525" b="1905"/>
          <wp:wrapNone/>
          <wp:docPr id="205333698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33698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376"/>
                  <a:stretch/>
                </pic:blipFill>
                <pic:spPr bwMode="auto">
                  <a:xfrm>
                    <a:off x="0" y="0"/>
                    <a:ext cx="7572375" cy="1053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1" layoutInCell="1" allowOverlap="1" wp14:anchorId="4F16E84E" wp14:editId="3CDAD626">
          <wp:simplePos x="0" y="0"/>
          <wp:positionH relativeFrom="page">
            <wp:posOffset>114300</wp:posOffset>
          </wp:positionH>
          <wp:positionV relativeFrom="page">
            <wp:posOffset>19050</wp:posOffset>
          </wp:positionV>
          <wp:extent cx="3609975" cy="964565"/>
          <wp:effectExtent l="0" t="0" r="9525" b="0"/>
          <wp:wrapNone/>
          <wp:docPr id="238264255" name="Picture 1" descr="Nottinghamshire County Council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264255" name="Picture 1" descr="Nottinghamshire County Council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306"/>
                  <a:stretch/>
                </pic:blipFill>
                <pic:spPr bwMode="auto">
                  <a:xfrm>
                    <a:off x="0" y="0"/>
                    <a:ext cx="3609975" cy="964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80B"/>
    <w:multiLevelType w:val="hybridMultilevel"/>
    <w:tmpl w:val="797E7D38"/>
    <w:lvl w:ilvl="0" w:tplc="08090001">
      <w:start w:val="1"/>
      <w:numFmt w:val="bullet"/>
      <w:lvlText w:val=""/>
      <w:lvlJc w:val="left"/>
      <w:pPr>
        <w:ind w:left="42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9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3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1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5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2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95" w:hanging="360"/>
      </w:pPr>
      <w:rPr>
        <w:rFonts w:ascii="Wingdings" w:hAnsi="Wingdings" w:hint="default"/>
      </w:rPr>
    </w:lvl>
  </w:abstractNum>
  <w:abstractNum w:abstractNumId="1" w15:restartNumberingAfterBreak="0">
    <w:nsid w:val="0825327C"/>
    <w:multiLevelType w:val="hybridMultilevel"/>
    <w:tmpl w:val="D8E2DFF2"/>
    <w:lvl w:ilvl="0" w:tplc="08090001">
      <w:start w:val="1"/>
      <w:numFmt w:val="bullet"/>
      <w:lvlText w:val=""/>
      <w:lvlJc w:val="left"/>
      <w:pPr>
        <w:ind w:left="42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9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3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1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5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2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95" w:hanging="360"/>
      </w:pPr>
      <w:rPr>
        <w:rFonts w:ascii="Wingdings" w:hAnsi="Wingdings" w:hint="default"/>
      </w:rPr>
    </w:lvl>
  </w:abstractNum>
  <w:abstractNum w:abstractNumId="2" w15:restartNumberingAfterBreak="0">
    <w:nsid w:val="09FA6D37"/>
    <w:multiLevelType w:val="hybridMultilevel"/>
    <w:tmpl w:val="5016F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646EF"/>
    <w:multiLevelType w:val="hybridMultilevel"/>
    <w:tmpl w:val="166EDB7A"/>
    <w:lvl w:ilvl="0" w:tplc="FA8EBFE4">
      <w:numFmt w:val="bullet"/>
      <w:lvlText w:val="•"/>
      <w:lvlJc w:val="left"/>
      <w:pPr>
        <w:ind w:left="3119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94A23"/>
    <w:multiLevelType w:val="hybridMultilevel"/>
    <w:tmpl w:val="081453C2"/>
    <w:lvl w:ilvl="0" w:tplc="B04249C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A1857"/>
    <w:multiLevelType w:val="hybridMultilevel"/>
    <w:tmpl w:val="E59290B0"/>
    <w:lvl w:ilvl="0" w:tplc="08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6" w15:restartNumberingAfterBreak="0">
    <w:nsid w:val="24505C92"/>
    <w:multiLevelType w:val="hybridMultilevel"/>
    <w:tmpl w:val="331042DE"/>
    <w:lvl w:ilvl="0" w:tplc="08090001">
      <w:start w:val="1"/>
      <w:numFmt w:val="bullet"/>
      <w:lvlText w:val=""/>
      <w:lvlJc w:val="left"/>
      <w:pPr>
        <w:ind w:left="42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9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3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1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5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2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95" w:hanging="360"/>
      </w:pPr>
      <w:rPr>
        <w:rFonts w:ascii="Wingdings" w:hAnsi="Wingdings" w:hint="default"/>
      </w:rPr>
    </w:lvl>
  </w:abstractNum>
  <w:abstractNum w:abstractNumId="7" w15:restartNumberingAfterBreak="0">
    <w:nsid w:val="260708F6"/>
    <w:multiLevelType w:val="multilevel"/>
    <w:tmpl w:val="D710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304BEF"/>
    <w:multiLevelType w:val="hybridMultilevel"/>
    <w:tmpl w:val="A3907F20"/>
    <w:lvl w:ilvl="0" w:tplc="B04249C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D145B"/>
    <w:multiLevelType w:val="multilevel"/>
    <w:tmpl w:val="345E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69354B"/>
    <w:multiLevelType w:val="hybridMultilevel"/>
    <w:tmpl w:val="959C3050"/>
    <w:lvl w:ilvl="0" w:tplc="08090001">
      <w:start w:val="1"/>
      <w:numFmt w:val="bullet"/>
      <w:lvlText w:val=""/>
      <w:lvlJc w:val="left"/>
      <w:pPr>
        <w:ind w:left="42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9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3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1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5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2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95" w:hanging="360"/>
      </w:pPr>
      <w:rPr>
        <w:rFonts w:ascii="Wingdings" w:hAnsi="Wingdings" w:hint="default"/>
      </w:rPr>
    </w:lvl>
  </w:abstractNum>
  <w:abstractNum w:abstractNumId="11" w15:restartNumberingAfterBreak="0">
    <w:nsid w:val="3773762E"/>
    <w:multiLevelType w:val="hybridMultilevel"/>
    <w:tmpl w:val="3BE6686A"/>
    <w:lvl w:ilvl="0" w:tplc="0809000F">
      <w:start w:val="1"/>
      <w:numFmt w:val="decimal"/>
      <w:lvlText w:val="%1."/>
      <w:lvlJc w:val="left"/>
      <w:pPr>
        <w:ind w:left="3839" w:hanging="360"/>
      </w:pPr>
    </w:lvl>
    <w:lvl w:ilvl="1" w:tplc="08090019" w:tentative="1">
      <w:start w:val="1"/>
      <w:numFmt w:val="lowerLetter"/>
      <w:lvlText w:val="%2."/>
      <w:lvlJc w:val="left"/>
      <w:pPr>
        <w:ind w:left="4559" w:hanging="360"/>
      </w:pPr>
    </w:lvl>
    <w:lvl w:ilvl="2" w:tplc="0809001B" w:tentative="1">
      <w:start w:val="1"/>
      <w:numFmt w:val="lowerRoman"/>
      <w:lvlText w:val="%3."/>
      <w:lvlJc w:val="right"/>
      <w:pPr>
        <w:ind w:left="5279" w:hanging="180"/>
      </w:pPr>
    </w:lvl>
    <w:lvl w:ilvl="3" w:tplc="0809000F" w:tentative="1">
      <w:start w:val="1"/>
      <w:numFmt w:val="decimal"/>
      <w:lvlText w:val="%4."/>
      <w:lvlJc w:val="left"/>
      <w:pPr>
        <w:ind w:left="5999" w:hanging="360"/>
      </w:pPr>
    </w:lvl>
    <w:lvl w:ilvl="4" w:tplc="08090019" w:tentative="1">
      <w:start w:val="1"/>
      <w:numFmt w:val="lowerLetter"/>
      <w:lvlText w:val="%5."/>
      <w:lvlJc w:val="left"/>
      <w:pPr>
        <w:ind w:left="6719" w:hanging="360"/>
      </w:pPr>
    </w:lvl>
    <w:lvl w:ilvl="5" w:tplc="0809001B" w:tentative="1">
      <w:start w:val="1"/>
      <w:numFmt w:val="lowerRoman"/>
      <w:lvlText w:val="%6."/>
      <w:lvlJc w:val="right"/>
      <w:pPr>
        <w:ind w:left="7439" w:hanging="180"/>
      </w:pPr>
    </w:lvl>
    <w:lvl w:ilvl="6" w:tplc="0809000F" w:tentative="1">
      <w:start w:val="1"/>
      <w:numFmt w:val="decimal"/>
      <w:lvlText w:val="%7."/>
      <w:lvlJc w:val="left"/>
      <w:pPr>
        <w:ind w:left="8159" w:hanging="360"/>
      </w:pPr>
    </w:lvl>
    <w:lvl w:ilvl="7" w:tplc="08090019" w:tentative="1">
      <w:start w:val="1"/>
      <w:numFmt w:val="lowerLetter"/>
      <w:lvlText w:val="%8."/>
      <w:lvlJc w:val="left"/>
      <w:pPr>
        <w:ind w:left="8879" w:hanging="360"/>
      </w:pPr>
    </w:lvl>
    <w:lvl w:ilvl="8" w:tplc="08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2" w15:restartNumberingAfterBreak="0">
    <w:nsid w:val="3F445D3B"/>
    <w:multiLevelType w:val="hybridMultilevel"/>
    <w:tmpl w:val="FADEA09E"/>
    <w:lvl w:ilvl="0" w:tplc="08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13" w15:restartNumberingAfterBreak="0">
    <w:nsid w:val="4CE82B45"/>
    <w:multiLevelType w:val="hybridMultilevel"/>
    <w:tmpl w:val="3C82B580"/>
    <w:lvl w:ilvl="0" w:tplc="08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14" w15:restartNumberingAfterBreak="0">
    <w:nsid w:val="4E246DB6"/>
    <w:multiLevelType w:val="hybridMultilevel"/>
    <w:tmpl w:val="7A4A09AE"/>
    <w:lvl w:ilvl="0" w:tplc="08090001">
      <w:start w:val="1"/>
      <w:numFmt w:val="bullet"/>
      <w:lvlText w:val=""/>
      <w:lvlJc w:val="left"/>
      <w:pPr>
        <w:ind w:left="42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9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3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1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5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2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95" w:hanging="360"/>
      </w:pPr>
      <w:rPr>
        <w:rFonts w:ascii="Wingdings" w:hAnsi="Wingdings" w:hint="default"/>
      </w:rPr>
    </w:lvl>
  </w:abstractNum>
  <w:abstractNum w:abstractNumId="15" w15:restartNumberingAfterBreak="0">
    <w:nsid w:val="501161FF"/>
    <w:multiLevelType w:val="hybridMultilevel"/>
    <w:tmpl w:val="780A7FA4"/>
    <w:lvl w:ilvl="0" w:tplc="08090001">
      <w:start w:val="1"/>
      <w:numFmt w:val="bullet"/>
      <w:lvlText w:val=""/>
      <w:lvlJc w:val="left"/>
      <w:pPr>
        <w:ind w:left="42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9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3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1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5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2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95" w:hanging="360"/>
      </w:pPr>
      <w:rPr>
        <w:rFonts w:ascii="Wingdings" w:hAnsi="Wingdings" w:hint="default"/>
      </w:rPr>
    </w:lvl>
  </w:abstractNum>
  <w:abstractNum w:abstractNumId="16" w15:restartNumberingAfterBreak="0">
    <w:nsid w:val="521C4F3A"/>
    <w:multiLevelType w:val="hybridMultilevel"/>
    <w:tmpl w:val="6BDC4A8E"/>
    <w:lvl w:ilvl="0" w:tplc="08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17" w15:restartNumberingAfterBreak="0">
    <w:nsid w:val="5B383ED2"/>
    <w:multiLevelType w:val="hybridMultilevel"/>
    <w:tmpl w:val="805A98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B4837"/>
    <w:multiLevelType w:val="hybridMultilevel"/>
    <w:tmpl w:val="729669FE"/>
    <w:lvl w:ilvl="0" w:tplc="B04249C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213916"/>
    <w:multiLevelType w:val="hybridMultilevel"/>
    <w:tmpl w:val="4D8C67EA"/>
    <w:lvl w:ilvl="0" w:tplc="B3DEECA0">
      <w:numFmt w:val="bullet"/>
      <w:lvlText w:val="•"/>
      <w:lvlJc w:val="left"/>
      <w:pPr>
        <w:ind w:left="3965" w:hanging="45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4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35" w:hanging="360"/>
      </w:pPr>
      <w:rPr>
        <w:rFonts w:ascii="Wingdings" w:hAnsi="Wingdings" w:hint="default"/>
      </w:rPr>
    </w:lvl>
  </w:abstractNum>
  <w:abstractNum w:abstractNumId="20" w15:restartNumberingAfterBreak="0">
    <w:nsid w:val="6C4E4CD1"/>
    <w:multiLevelType w:val="hybridMultilevel"/>
    <w:tmpl w:val="7C44D2F2"/>
    <w:lvl w:ilvl="0" w:tplc="487AF5CA">
      <w:start w:val="1"/>
      <w:numFmt w:val="bullet"/>
      <w:pStyle w:val="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A63BAD"/>
    <w:multiLevelType w:val="hybridMultilevel"/>
    <w:tmpl w:val="1C26315A"/>
    <w:lvl w:ilvl="0" w:tplc="FA8EBFE4">
      <w:numFmt w:val="bullet"/>
      <w:lvlText w:val="•"/>
      <w:lvlJc w:val="left"/>
      <w:pPr>
        <w:ind w:left="3119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79" w:hanging="360"/>
      </w:pPr>
      <w:rPr>
        <w:rFonts w:ascii="Wingdings" w:hAnsi="Wingdings" w:hint="default"/>
      </w:rPr>
    </w:lvl>
  </w:abstractNum>
  <w:abstractNum w:abstractNumId="22" w15:restartNumberingAfterBreak="0">
    <w:nsid w:val="6F665E33"/>
    <w:multiLevelType w:val="hybridMultilevel"/>
    <w:tmpl w:val="49525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C3C9A"/>
    <w:multiLevelType w:val="hybridMultilevel"/>
    <w:tmpl w:val="3E849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716AF"/>
    <w:multiLevelType w:val="hybridMultilevel"/>
    <w:tmpl w:val="BE30E410"/>
    <w:lvl w:ilvl="0" w:tplc="08090001">
      <w:start w:val="1"/>
      <w:numFmt w:val="bullet"/>
      <w:lvlText w:val=""/>
      <w:lvlJc w:val="left"/>
      <w:pPr>
        <w:ind w:left="42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9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3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1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5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2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95" w:hanging="360"/>
      </w:pPr>
      <w:rPr>
        <w:rFonts w:ascii="Wingdings" w:hAnsi="Wingdings" w:hint="default"/>
      </w:rPr>
    </w:lvl>
  </w:abstractNum>
  <w:abstractNum w:abstractNumId="25" w15:restartNumberingAfterBreak="0">
    <w:nsid w:val="76EA3A09"/>
    <w:multiLevelType w:val="hybridMultilevel"/>
    <w:tmpl w:val="3D9E5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F0D1E"/>
    <w:multiLevelType w:val="hybridMultilevel"/>
    <w:tmpl w:val="F4529990"/>
    <w:lvl w:ilvl="0" w:tplc="08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27" w15:restartNumberingAfterBreak="0">
    <w:nsid w:val="7D5735E0"/>
    <w:multiLevelType w:val="hybridMultilevel"/>
    <w:tmpl w:val="33687828"/>
    <w:lvl w:ilvl="0" w:tplc="B6E2A228">
      <w:start w:val="1"/>
      <w:numFmt w:val="bullet"/>
      <w:pStyle w:val="BulletStyle0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num w:numId="1" w16cid:durableId="1933467169">
    <w:abstractNumId w:val="20"/>
  </w:num>
  <w:num w:numId="2" w16cid:durableId="822047614">
    <w:abstractNumId w:val="21"/>
  </w:num>
  <w:num w:numId="3" w16cid:durableId="141582646">
    <w:abstractNumId w:val="3"/>
  </w:num>
  <w:num w:numId="4" w16cid:durableId="1507669821">
    <w:abstractNumId w:val="13"/>
  </w:num>
  <w:num w:numId="5" w16cid:durableId="210195475">
    <w:abstractNumId w:val="11"/>
  </w:num>
  <w:num w:numId="6" w16cid:durableId="139619510">
    <w:abstractNumId w:val="16"/>
  </w:num>
  <w:num w:numId="7" w16cid:durableId="1653556254">
    <w:abstractNumId w:val="27"/>
  </w:num>
  <w:num w:numId="8" w16cid:durableId="1645231498">
    <w:abstractNumId w:val="5"/>
  </w:num>
  <w:num w:numId="9" w16cid:durableId="1415054155">
    <w:abstractNumId w:val="25"/>
  </w:num>
  <w:num w:numId="10" w16cid:durableId="723873994">
    <w:abstractNumId w:val="4"/>
  </w:num>
  <w:num w:numId="11" w16cid:durableId="839738960">
    <w:abstractNumId w:val="18"/>
  </w:num>
  <w:num w:numId="12" w16cid:durableId="2114590799">
    <w:abstractNumId w:val="8"/>
  </w:num>
  <w:num w:numId="13" w16cid:durableId="901448238">
    <w:abstractNumId w:val="12"/>
  </w:num>
  <w:num w:numId="14" w16cid:durableId="998576201">
    <w:abstractNumId w:val="26"/>
  </w:num>
  <w:num w:numId="15" w16cid:durableId="1130322712">
    <w:abstractNumId w:val="23"/>
  </w:num>
  <w:num w:numId="16" w16cid:durableId="1808235831">
    <w:abstractNumId w:val="22"/>
  </w:num>
  <w:num w:numId="17" w16cid:durableId="2006277535">
    <w:abstractNumId w:val="17"/>
  </w:num>
  <w:num w:numId="18" w16cid:durableId="152836971">
    <w:abstractNumId w:val="2"/>
  </w:num>
  <w:num w:numId="19" w16cid:durableId="38475216">
    <w:abstractNumId w:val="20"/>
  </w:num>
  <w:num w:numId="20" w16cid:durableId="896739468">
    <w:abstractNumId w:val="7"/>
  </w:num>
  <w:num w:numId="21" w16cid:durableId="174881041">
    <w:abstractNumId w:val="9"/>
  </w:num>
  <w:num w:numId="22" w16cid:durableId="986858822">
    <w:abstractNumId w:val="15"/>
  </w:num>
  <w:num w:numId="23" w16cid:durableId="1280524981">
    <w:abstractNumId w:val="14"/>
  </w:num>
  <w:num w:numId="24" w16cid:durableId="2144808498">
    <w:abstractNumId w:val="24"/>
  </w:num>
  <w:num w:numId="25" w16cid:durableId="1120301326">
    <w:abstractNumId w:val="0"/>
  </w:num>
  <w:num w:numId="26" w16cid:durableId="1077173662">
    <w:abstractNumId w:val="10"/>
  </w:num>
  <w:num w:numId="27" w16cid:durableId="708727933">
    <w:abstractNumId w:val="1"/>
  </w:num>
  <w:num w:numId="28" w16cid:durableId="271982921">
    <w:abstractNumId w:val="6"/>
  </w:num>
  <w:num w:numId="29" w16cid:durableId="5227468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7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F77"/>
    <w:rsid w:val="000006B3"/>
    <w:rsid w:val="00004714"/>
    <w:rsid w:val="00005B15"/>
    <w:rsid w:val="00007B20"/>
    <w:rsid w:val="000104F6"/>
    <w:rsid w:val="00010577"/>
    <w:rsid w:val="0001179E"/>
    <w:rsid w:val="00012580"/>
    <w:rsid w:val="00014461"/>
    <w:rsid w:val="00014531"/>
    <w:rsid w:val="00015260"/>
    <w:rsid w:val="00017163"/>
    <w:rsid w:val="00020D68"/>
    <w:rsid w:val="000211A3"/>
    <w:rsid w:val="00022196"/>
    <w:rsid w:val="0002322E"/>
    <w:rsid w:val="0002446D"/>
    <w:rsid w:val="0002452B"/>
    <w:rsid w:val="00026D7E"/>
    <w:rsid w:val="00026E3C"/>
    <w:rsid w:val="00032A72"/>
    <w:rsid w:val="00033DEF"/>
    <w:rsid w:val="000344F4"/>
    <w:rsid w:val="00035F5A"/>
    <w:rsid w:val="00037CB5"/>
    <w:rsid w:val="00041AC8"/>
    <w:rsid w:val="00047A92"/>
    <w:rsid w:val="0005065B"/>
    <w:rsid w:val="00050AD0"/>
    <w:rsid w:val="00051BB0"/>
    <w:rsid w:val="00052282"/>
    <w:rsid w:val="00052479"/>
    <w:rsid w:val="00057AAA"/>
    <w:rsid w:val="00061080"/>
    <w:rsid w:val="000617D0"/>
    <w:rsid w:val="00061865"/>
    <w:rsid w:val="000630B1"/>
    <w:rsid w:val="000660ED"/>
    <w:rsid w:val="00071471"/>
    <w:rsid w:val="000754D9"/>
    <w:rsid w:val="00076BEB"/>
    <w:rsid w:val="000772C4"/>
    <w:rsid w:val="00084A6F"/>
    <w:rsid w:val="000858D9"/>
    <w:rsid w:val="00085B31"/>
    <w:rsid w:val="0009063A"/>
    <w:rsid w:val="000915B6"/>
    <w:rsid w:val="00091B5D"/>
    <w:rsid w:val="0009327E"/>
    <w:rsid w:val="00093E00"/>
    <w:rsid w:val="000963CB"/>
    <w:rsid w:val="00096CE2"/>
    <w:rsid w:val="000A10FB"/>
    <w:rsid w:val="000A1D66"/>
    <w:rsid w:val="000A2B96"/>
    <w:rsid w:val="000A2D88"/>
    <w:rsid w:val="000A5872"/>
    <w:rsid w:val="000B2B3C"/>
    <w:rsid w:val="000B3107"/>
    <w:rsid w:val="000B4249"/>
    <w:rsid w:val="000B440D"/>
    <w:rsid w:val="000B483A"/>
    <w:rsid w:val="000B525F"/>
    <w:rsid w:val="000B729C"/>
    <w:rsid w:val="000C44DF"/>
    <w:rsid w:val="000C491D"/>
    <w:rsid w:val="000D0AB4"/>
    <w:rsid w:val="000D2958"/>
    <w:rsid w:val="000D7687"/>
    <w:rsid w:val="000E336A"/>
    <w:rsid w:val="000E4F2E"/>
    <w:rsid w:val="000E670A"/>
    <w:rsid w:val="000E7FBE"/>
    <w:rsid w:val="000F0D10"/>
    <w:rsid w:val="000F4198"/>
    <w:rsid w:val="000F4D57"/>
    <w:rsid w:val="000F585F"/>
    <w:rsid w:val="000F73EB"/>
    <w:rsid w:val="001039FE"/>
    <w:rsid w:val="00103D5D"/>
    <w:rsid w:val="00104E0F"/>
    <w:rsid w:val="00106E3F"/>
    <w:rsid w:val="001070CB"/>
    <w:rsid w:val="0010786F"/>
    <w:rsid w:val="00110D1A"/>
    <w:rsid w:val="001127C8"/>
    <w:rsid w:val="0011297A"/>
    <w:rsid w:val="00113832"/>
    <w:rsid w:val="00113C02"/>
    <w:rsid w:val="00113DFA"/>
    <w:rsid w:val="001210C3"/>
    <w:rsid w:val="00121AC9"/>
    <w:rsid w:val="00122344"/>
    <w:rsid w:val="00122C4F"/>
    <w:rsid w:val="0012508D"/>
    <w:rsid w:val="00127EE4"/>
    <w:rsid w:val="00130466"/>
    <w:rsid w:val="0013140B"/>
    <w:rsid w:val="00132168"/>
    <w:rsid w:val="00132D97"/>
    <w:rsid w:val="00133F62"/>
    <w:rsid w:val="0013437E"/>
    <w:rsid w:val="0013773D"/>
    <w:rsid w:val="00137BEC"/>
    <w:rsid w:val="001405E9"/>
    <w:rsid w:val="00145126"/>
    <w:rsid w:val="001461D8"/>
    <w:rsid w:val="00152433"/>
    <w:rsid w:val="001526CD"/>
    <w:rsid w:val="00156942"/>
    <w:rsid w:val="00163AB6"/>
    <w:rsid w:val="0017111D"/>
    <w:rsid w:val="001714CA"/>
    <w:rsid w:val="001734B9"/>
    <w:rsid w:val="00176A50"/>
    <w:rsid w:val="00177791"/>
    <w:rsid w:val="00182336"/>
    <w:rsid w:val="001837CB"/>
    <w:rsid w:val="00183EDD"/>
    <w:rsid w:val="00184F63"/>
    <w:rsid w:val="00184FDB"/>
    <w:rsid w:val="00185B9E"/>
    <w:rsid w:val="00187D4B"/>
    <w:rsid w:val="0019122E"/>
    <w:rsid w:val="00195AA9"/>
    <w:rsid w:val="00195E43"/>
    <w:rsid w:val="001963C0"/>
    <w:rsid w:val="001A03A7"/>
    <w:rsid w:val="001B2DDB"/>
    <w:rsid w:val="001B3CA2"/>
    <w:rsid w:val="001B50A6"/>
    <w:rsid w:val="001C104D"/>
    <w:rsid w:val="001C3850"/>
    <w:rsid w:val="001C3FAD"/>
    <w:rsid w:val="001C43DF"/>
    <w:rsid w:val="001C721F"/>
    <w:rsid w:val="001D08D2"/>
    <w:rsid w:val="001D2C18"/>
    <w:rsid w:val="001D4C9B"/>
    <w:rsid w:val="001D5490"/>
    <w:rsid w:val="001D5FA0"/>
    <w:rsid w:val="001D647D"/>
    <w:rsid w:val="001D7D21"/>
    <w:rsid w:val="001E5C7B"/>
    <w:rsid w:val="001E6B7C"/>
    <w:rsid w:val="001E78B5"/>
    <w:rsid w:val="001E79F3"/>
    <w:rsid w:val="001F1DC0"/>
    <w:rsid w:val="001F2F9A"/>
    <w:rsid w:val="001F5E98"/>
    <w:rsid w:val="0020018C"/>
    <w:rsid w:val="00201F77"/>
    <w:rsid w:val="00202407"/>
    <w:rsid w:val="0020364D"/>
    <w:rsid w:val="00204006"/>
    <w:rsid w:val="00214FC5"/>
    <w:rsid w:val="00217480"/>
    <w:rsid w:val="002209C4"/>
    <w:rsid w:val="00220D03"/>
    <w:rsid w:val="0022262F"/>
    <w:rsid w:val="00222B27"/>
    <w:rsid w:val="002233AA"/>
    <w:rsid w:val="00223450"/>
    <w:rsid w:val="00226F14"/>
    <w:rsid w:val="00230B5F"/>
    <w:rsid w:val="002318D4"/>
    <w:rsid w:val="00234A3A"/>
    <w:rsid w:val="00235675"/>
    <w:rsid w:val="0023652D"/>
    <w:rsid w:val="002416C2"/>
    <w:rsid w:val="00241CF7"/>
    <w:rsid w:val="00242F8A"/>
    <w:rsid w:val="002444B7"/>
    <w:rsid w:val="00244968"/>
    <w:rsid w:val="00245079"/>
    <w:rsid w:val="00246A8D"/>
    <w:rsid w:val="0025321C"/>
    <w:rsid w:val="0025333F"/>
    <w:rsid w:val="002537FF"/>
    <w:rsid w:val="002546F6"/>
    <w:rsid w:val="00255DCF"/>
    <w:rsid w:val="0025648B"/>
    <w:rsid w:val="0025730A"/>
    <w:rsid w:val="0026041F"/>
    <w:rsid w:val="00260C43"/>
    <w:rsid w:val="00261AA6"/>
    <w:rsid w:val="002661A3"/>
    <w:rsid w:val="002672C9"/>
    <w:rsid w:val="0026763F"/>
    <w:rsid w:val="00282DA4"/>
    <w:rsid w:val="00285512"/>
    <w:rsid w:val="002925B8"/>
    <w:rsid w:val="0029302A"/>
    <w:rsid w:val="002942E6"/>
    <w:rsid w:val="0029617C"/>
    <w:rsid w:val="00297DFA"/>
    <w:rsid w:val="002A2068"/>
    <w:rsid w:val="002A2200"/>
    <w:rsid w:val="002A405C"/>
    <w:rsid w:val="002A6B0E"/>
    <w:rsid w:val="002B121E"/>
    <w:rsid w:val="002B2095"/>
    <w:rsid w:val="002B6B67"/>
    <w:rsid w:val="002C0748"/>
    <w:rsid w:val="002C3F15"/>
    <w:rsid w:val="002C60CC"/>
    <w:rsid w:val="002C6B81"/>
    <w:rsid w:val="002C6E6A"/>
    <w:rsid w:val="002D1AFC"/>
    <w:rsid w:val="002D5EB8"/>
    <w:rsid w:val="002D65E3"/>
    <w:rsid w:val="002D787D"/>
    <w:rsid w:val="002E018E"/>
    <w:rsid w:val="002E5609"/>
    <w:rsid w:val="002E650F"/>
    <w:rsid w:val="002F1504"/>
    <w:rsid w:val="002F166B"/>
    <w:rsid w:val="002F34AF"/>
    <w:rsid w:val="00301AB8"/>
    <w:rsid w:val="00302159"/>
    <w:rsid w:val="003024EA"/>
    <w:rsid w:val="003040B1"/>
    <w:rsid w:val="0030639B"/>
    <w:rsid w:val="0031277F"/>
    <w:rsid w:val="00321DB1"/>
    <w:rsid w:val="00324D62"/>
    <w:rsid w:val="003256F4"/>
    <w:rsid w:val="00326A12"/>
    <w:rsid w:val="0033441C"/>
    <w:rsid w:val="003365DB"/>
    <w:rsid w:val="0033699F"/>
    <w:rsid w:val="00340ACA"/>
    <w:rsid w:val="00343F63"/>
    <w:rsid w:val="00346310"/>
    <w:rsid w:val="0034733B"/>
    <w:rsid w:val="003515FE"/>
    <w:rsid w:val="00356219"/>
    <w:rsid w:val="00356254"/>
    <w:rsid w:val="00356536"/>
    <w:rsid w:val="0036569B"/>
    <w:rsid w:val="00370F5E"/>
    <w:rsid w:val="00373F8C"/>
    <w:rsid w:val="00374095"/>
    <w:rsid w:val="00375040"/>
    <w:rsid w:val="00377620"/>
    <w:rsid w:val="00387DBC"/>
    <w:rsid w:val="00390A6A"/>
    <w:rsid w:val="00390A9E"/>
    <w:rsid w:val="0039123F"/>
    <w:rsid w:val="00393921"/>
    <w:rsid w:val="00393977"/>
    <w:rsid w:val="003960E1"/>
    <w:rsid w:val="003A269C"/>
    <w:rsid w:val="003A3F86"/>
    <w:rsid w:val="003A427E"/>
    <w:rsid w:val="003A5416"/>
    <w:rsid w:val="003B4F3D"/>
    <w:rsid w:val="003B6A7D"/>
    <w:rsid w:val="003B6F8A"/>
    <w:rsid w:val="003C0E13"/>
    <w:rsid w:val="003C631F"/>
    <w:rsid w:val="003C775A"/>
    <w:rsid w:val="003D11A9"/>
    <w:rsid w:val="003D2C36"/>
    <w:rsid w:val="003D5662"/>
    <w:rsid w:val="003D5F0A"/>
    <w:rsid w:val="003D70FF"/>
    <w:rsid w:val="003D7388"/>
    <w:rsid w:val="003E02F4"/>
    <w:rsid w:val="003E3A4B"/>
    <w:rsid w:val="003E4213"/>
    <w:rsid w:val="003E5735"/>
    <w:rsid w:val="003E7E49"/>
    <w:rsid w:val="003F1366"/>
    <w:rsid w:val="003F36E8"/>
    <w:rsid w:val="003F3717"/>
    <w:rsid w:val="003F456E"/>
    <w:rsid w:val="003F7784"/>
    <w:rsid w:val="003F7BCC"/>
    <w:rsid w:val="003F7C03"/>
    <w:rsid w:val="0040178D"/>
    <w:rsid w:val="0040259D"/>
    <w:rsid w:val="00404B04"/>
    <w:rsid w:val="00405CEF"/>
    <w:rsid w:val="00406D7D"/>
    <w:rsid w:val="00407797"/>
    <w:rsid w:val="004125AD"/>
    <w:rsid w:val="00414AD1"/>
    <w:rsid w:val="00415A06"/>
    <w:rsid w:val="004203BA"/>
    <w:rsid w:val="00420B8D"/>
    <w:rsid w:val="00422527"/>
    <w:rsid w:val="00423B78"/>
    <w:rsid w:val="004249C5"/>
    <w:rsid w:val="00430851"/>
    <w:rsid w:val="00433DE3"/>
    <w:rsid w:val="0043585D"/>
    <w:rsid w:val="00443E85"/>
    <w:rsid w:val="004451C7"/>
    <w:rsid w:val="00451188"/>
    <w:rsid w:val="0045282B"/>
    <w:rsid w:val="00454C6C"/>
    <w:rsid w:val="00457ACA"/>
    <w:rsid w:val="00460283"/>
    <w:rsid w:val="00461E1F"/>
    <w:rsid w:val="0046241D"/>
    <w:rsid w:val="00466D6F"/>
    <w:rsid w:val="00484955"/>
    <w:rsid w:val="004851BF"/>
    <w:rsid w:val="0048526A"/>
    <w:rsid w:val="00485A14"/>
    <w:rsid w:val="00491340"/>
    <w:rsid w:val="00494088"/>
    <w:rsid w:val="00496EBF"/>
    <w:rsid w:val="004A233C"/>
    <w:rsid w:val="004A24B8"/>
    <w:rsid w:val="004A2CD6"/>
    <w:rsid w:val="004A2FAF"/>
    <w:rsid w:val="004A4A70"/>
    <w:rsid w:val="004A58C5"/>
    <w:rsid w:val="004B1092"/>
    <w:rsid w:val="004B3A1F"/>
    <w:rsid w:val="004B545A"/>
    <w:rsid w:val="004B57F8"/>
    <w:rsid w:val="004B68B6"/>
    <w:rsid w:val="004B708E"/>
    <w:rsid w:val="004C0CBC"/>
    <w:rsid w:val="004C47C8"/>
    <w:rsid w:val="004C59FF"/>
    <w:rsid w:val="004C5F53"/>
    <w:rsid w:val="004D2259"/>
    <w:rsid w:val="004D29D2"/>
    <w:rsid w:val="004D2A35"/>
    <w:rsid w:val="004D3505"/>
    <w:rsid w:val="004D39D6"/>
    <w:rsid w:val="004D4307"/>
    <w:rsid w:val="004D4628"/>
    <w:rsid w:val="004E5055"/>
    <w:rsid w:val="004E7080"/>
    <w:rsid w:val="004F0F15"/>
    <w:rsid w:val="004F109D"/>
    <w:rsid w:val="004F227A"/>
    <w:rsid w:val="004F2699"/>
    <w:rsid w:val="004F2DA5"/>
    <w:rsid w:val="004F2F22"/>
    <w:rsid w:val="004F6D05"/>
    <w:rsid w:val="00500DA0"/>
    <w:rsid w:val="005024C3"/>
    <w:rsid w:val="005043A3"/>
    <w:rsid w:val="005062EC"/>
    <w:rsid w:val="00514165"/>
    <w:rsid w:val="00515494"/>
    <w:rsid w:val="00515900"/>
    <w:rsid w:val="00517CB9"/>
    <w:rsid w:val="00525477"/>
    <w:rsid w:val="00526476"/>
    <w:rsid w:val="00526ED9"/>
    <w:rsid w:val="00533BAF"/>
    <w:rsid w:val="00533DFE"/>
    <w:rsid w:val="00533FFC"/>
    <w:rsid w:val="00537A96"/>
    <w:rsid w:val="0054170D"/>
    <w:rsid w:val="00541929"/>
    <w:rsid w:val="00542F7C"/>
    <w:rsid w:val="00543CD1"/>
    <w:rsid w:val="00544B09"/>
    <w:rsid w:val="00545E13"/>
    <w:rsid w:val="0055143A"/>
    <w:rsid w:val="00552A1C"/>
    <w:rsid w:val="0055376D"/>
    <w:rsid w:val="005628C4"/>
    <w:rsid w:val="00565CE8"/>
    <w:rsid w:val="00566258"/>
    <w:rsid w:val="005671DD"/>
    <w:rsid w:val="00580952"/>
    <w:rsid w:val="00580E03"/>
    <w:rsid w:val="00586747"/>
    <w:rsid w:val="005933A0"/>
    <w:rsid w:val="00593634"/>
    <w:rsid w:val="005945B5"/>
    <w:rsid w:val="005950F9"/>
    <w:rsid w:val="00596950"/>
    <w:rsid w:val="005A1BE0"/>
    <w:rsid w:val="005A32A8"/>
    <w:rsid w:val="005A32A9"/>
    <w:rsid w:val="005A3980"/>
    <w:rsid w:val="005B3F6B"/>
    <w:rsid w:val="005B568F"/>
    <w:rsid w:val="005B5B5D"/>
    <w:rsid w:val="005B5FF6"/>
    <w:rsid w:val="005B7098"/>
    <w:rsid w:val="005B788B"/>
    <w:rsid w:val="005C1A72"/>
    <w:rsid w:val="005C24C6"/>
    <w:rsid w:val="005C394C"/>
    <w:rsid w:val="005C5CC6"/>
    <w:rsid w:val="005C6510"/>
    <w:rsid w:val="005D02B5"/>
    <w:rsid w:val="005D043B"/>
    <w:rsid w:val="005D13F4"/>
    <w:rsid w:val="005D5800"/>
    <w:rsid w:val="005E1F6E"/>
    <w:rsid w:val="005E34AE"/>
    <w:rsid w:val="005E44C8"/>
    <w:rsid w:val="005E4AE7"/>
    <w:rsid w:val="005E6B95"/>
    <w:rsid w:val="005E7ECA"/>
    <w:rsid w:val="005F19B6"/>
    <w:rsid w:val="005F55AC"/>
    <w:rsid w:val="006010FF"/>
    <w:rsid w:val="00603006"/>
    <w:rsid w:val="00603050"/>
    <w:rsid w:val="00603EB3"/>
    <w:rsid w:val="00604D12"/>
    <w:rsid w:val="00607C06"/>
    <w:rsid w:val="006100A8"/>
    <w:rsid w:val="00611395"/>
    <w:rsid w:val="00613ED2"/>
    <w:rsid w:val="006159EF"/>
    <w:rsid w:val="0061621E"/>
    <w:rsid w:val="006208BD"/>
    <w:rsid w:val="00623484"/>
    <w:rsid w:val="006234A7"/>
    <w:rsid w:val="0062435C"/>
    <w:rsid w:val="00624F82"/>
    <w:rsid w:val="0062668A"/>
    <w:rsid w:val="0063067B"/>
    <w:rsid w:val="00632274"/>
    <w:rsid w:val="006347A7"/>
    <w:rsid w:val="00640288"/>
    <w:rsid w:val="00641301"/>
    <w:rsid w:val="00643BC4"/>
    <w:rsid w:val="00646472"/>
    <w:rsid w:val="00651B27"/>
    <w:rsid w:val="006560E1"/>
    <w:rsid w:val="00662A55"/>
    <w:rsid w:val="00667107"/>
    <w:rsid w:val="0066791D"/>
    <w:rsid w:val="006716B3"/>
    <w:rsid w:val="00672DCD"/>
    <w:rsid w:val="006741DC"/>
    <w:rsid w:val="00674647"/>
    <w:rsid w:val="006763CF"/>
    <w:rsid w:val="006812B3"/>
    <w:rsid w:val="00687797"/>
    <w:rsid w:val="00692724"/>
    <w:rsid w:val="00693F04"/>
    <w:rsid w:val="00696104"/>
    <w:rsid w:val="00696A31"/>
    <w:rsid w:val="00697344"/>
    <w:rsid w:val="006A0B5F"/>
    <w:rsid w:val="006A13B8"/>
    <w:rsid w:val="006A3723"/>
    <w:rsid w:val="006A67C7"/>
    <w:rsid w:val="006A6815"/>
    <w:rsid w:val="006B109F"/>
    <w:rsid w:val="006B204A"/>
    <w:rsid w:val="006B29A9"/>
    <w:rsid w:val="006C1D7C"/>
    <w:rsid w:val="006C22F7"/>
    <w:rsid w:val="006C418D"/>
    <w:rsid w:val="006C56EE"/>
    <w:rsid w:val="006D47DE"/>
    <w:rsid w:val="006E1014"/>
    <w:rsid w:val="006E2CE9"/>
    <w:rsid w:val="006E3C89"/>
    <w:rsid w:val="006E4CF6"/>
    <w:rsid w:val="006E5608"/>
    <w:rsid w:val="006E6ADF"/>
    <w:rsid w:val="006E77C5"/>
    <w:rsid w:val="006E7BD2"/>
    <w:rsid w:val="006E7C9F"/>
    <w:rsid w:val="006E7E31"/>
    <w:rsid w:val="006F31BC"/>
    <w:rsid w:val="006F7D7E"/>
    <w:rsid w:val="00702DFF"/>
    <w:rsid w:val="00703E41"/>
    <w:rsid w:val="00704192"/>
    <w:rsid w:val="007050BB"/>
    <w:rsid w:val="007054D3"/>
    <w:rsid w:val="00705881"/>
    <w:rsid w:val="007078B7"/>
    <w:rsid w:val="00710671"/>
    <w:rsid w:val="00711BE1"/>
    <w:rsid w:val="007125EB"/>
    <w:rsid w:val="00713BD5"/>
    <w:rsid w:val="00713DE8"/>
    <w:rsid w:val="00714023"/>
    <w:rsid w:val="00716D50"/>
    <w:rsid w:val="00717C04"/>
    <w:rsid w:val="00720414"/>
    <w:rsid w:val="00720F8B"/>
    <w:rsid w:val="00727220"/>
    <w:rsid w:val="00727CFE"/>
    <w:rsid w:val="00727D10"/>
    <w:rsid w:val="0073109B"/>
    <w:rsid w:val="00731916"/>
    <w:rsid w:val="007328F3"/>
    <w:rsid w:val="007349D8"/>
    <w:rsid w:val="00735AA7"/>
    <w:rsid w:val="00735D93"/>
    <w:rsid w:val="0073721E"/>
    <w:rsid w:val="00737BA5"/>
    <w:rsid w:val="00740ACD"/>
    <w:rsid w:val="0074154A"/>
    <w:rsid w:val="00741FAF"/>
    <w:rsid w:val="0074268E"/>
    <w:rsid w:val="00745264"/>
    <w:rsid w:val="007465FF"/>
    <w:rsid w:val="00750824"/>
    <w:rsid w:val="007534F2"/>
    <w:rsid w:val="0075377D"/>
    <w:rsid w:val="00754E36"/>
    <w:rsid w:val="00755D58"/>
    <w:rsid w:val="007602E8"/>
    <w:rsid w:val="00764F68"/>
    <w:rsid w:val="0076570C"/>
    <w:rsid w:val="0077088C"/>
    <w:rsid w:val="00770E4C"/>
    <w:rsid w:val="00772AD5"/>
    <w:rsid w:val="00772FA2"/>
    <w:rsid w:val="0077505C"/>
    <w:rsid w:val="00775292"/>
    <w:rsid w:val="0077579F"/>
    <w:rsid w:val="0077791B"/>
    <w:rsid w:val="00780F0A"/>
    <w:rsid w:val="00780F59"/>
    <w:rsid w:val="00783EC7"/>
    <w:rsid w:val="0078516E"/>
    <w:rsid w:val="00786D94"/>
    <w:rsid w:val="0079305B"/>
    <w:rsid w:val="00793445"/>
    <w:rsid w:val="00793D38"/>
    <w:rsid w:val="00797F22"/>
    <w:rsid w:val="007B1521"/>
    <w:rsid w:val="007B176F"/>
    <w:rsid w:val="007B1DF4"/>
    <w:rsid w:val="007B2A20"/>
    <w:rsid w:val="007B3538"/>
    <w:rsid w:val="007B360A"/>
    <w:rsid w:val="007B5C29"/>
    <w:rsid w:val="007B71FA"/>
    <w:rsid w:val="007C4BAE"/>
    <w:rsid w:val="007D1962"/>
    <w:rsid w:val="007D2A95"/>
    <w:rsid w:val="007D62EE"/>
    <w:rsid w:val="007D6B1B"/>
    <w:rsid w:val="007D7635"/>
    <w:rsid w:val="007D7895"/>
    <w:rsid w:val="007E15E2"/>
    <w:rsid w:val="007E3681"/>
    <w:rsid w:val="007E3A40"/>
    <w:rsid w:val="007E64FE"/>
    <w:rsid w:val="007E7847"/>
    <w:rsid w:val="007F19C5"/>
    <w:rsid w:val="007F27EF"/>
    <w:rsid w:val="007F4704"/>
    <w:rsid w:val="007F69AD"/>
    <w:rsid w:val="008001CF"/>
    <w:rsid w:val="00800936"/>
    <w:rsid w:val="00801C14"/>
    <w:rsid w:val="00803BE6"/>
    <w:rsid w:val="008044A7"/>
    <w:rsid w:val="00804ADA"/>
    <w:rsid w:val="00804D45"/>
    <w:rsid w:val="008078A6"/>
    <w:rsid w:val="00815272"/>
    <w:rsid w:val="00817D63"/>
    <w:rsid w:val="00825F9A"/>
    <w:rsid w:val="008275DB"/>
    <w:rsid w:val="00831BC5"/>
    <w:rsid w:val="00831F0E"/>
    <w:rsid w:val="00834260"/>
    <w:rsid w:val="00834DF1"/>
    <w:rsid w:val="0083752D"/>
    <w:rsid w:val="00840D74"/>
    <w:rsid w:val="00843075"/>
    <w:rsid w:val="008515DF"/>
    <w:rsid w:val="00854C3D"/>
    <w:rsid w:val="00855737"/>
    <w:rsid w:val="00862F86"/>
    <w:rsid w:val="00864386"/>
    <w:rsid w:val="00867C1A"/>
    <w:rsid w:val="00867F0F"/>
    <w:rsid w:val="00867F95"/>
    <w:rsid w:val="00871838"/>
    <w:rsid w:val="008721E1"/>
    <w:rsid w:val="008722DA"/>
    <w:rsid w:val="008734BD"/>
    <w:rsid w:val="00876290"/>
    <w:rsid w:val="00880A1A"/>
    <w:rsid w:val="00881807"/>
    <w:rsid w:val="008835E3"/>
    <w:rsid w:val="0088469E"/>
    <w:rsid w:val="008859C8"/>
    <w:rsid w:val="00887247"/>
    <w:rsid w:val="00895D48"/>
    <w:rsid w:val="0089656B"/>
    <w:rsid w:val="008A63E8"/>
    <w:rsid w:val="008A721F"/>
    <w:rsid w:val="008B0209"/>
    <w:rsid w:val="008B0234"/>
    <w:rsid w:val="008B247E"/>
    <w:rsid w:val="008B3253"/>
    <w:rsid w:val="008B4062"/>
    <w:rsid w:val="008B5487"/>
    <w:rsid w:val="008B66C5"/>
    <w:rsid w:val="008B7B43"/>
    <w:rsid w:val="008C23F1"/>
    <w:rsid w:val="008C34C3"/>
    <w:rsid w:val="008C73AE"/>
    <w:rsid w:val="008D1B16"/>
    <w:rsid w:val="008D66B2"/>
    <w:rsid w:val="008D7443"/>
    <w:rsid w:val="008D7E12"/>
    <w:rsid w:val="008E055F"/>
    <w:rsid w:val="008E0AF7"/>
    <w:rsid w:val="008E15B2"/>
    <w:rsid w:val="008E1E45"/>
    <w:rsid w:val="008E2574"/>
    <w:rsid w:val="008E32C2"/>
    <w:rsid w:val="008E7E9E"/>
    <w:rsid w:val="008F46F6"/>
    <w:rsid w:val="00904749"/>
    <w:rsid w:val="009065D8"/>
    <w:rsid w:val="0091113A"/>
    <w:rsid w:val="00912571"/>
    <w:rsid w:val="00914303"/>
    <w:rsid w:val="00915545"/>
    <w:rsid w:val="00920AB6"/>
    <w:rsid w:val="009220B6"/>
    <w:rsid w:val="0092346D"/>
    <w:rsid w:val="0092467F"/>
    <w:rsid w:val="0092517F"/>
    <w:rsid w:val="00931ED9"/>
    <w:rsid w:val="00932BAF"/>
    <w:rsid w:val="00932C20"/>
    <w:rsid w:val="0093427E"/>
    <w:rsid w:val="0093527A"/>
    <w:rsid w:val="00941D61"/>
    <w:rsid w:val="00942C2F"/>
    <w:rsid w:val="00942ED5"/>
    <w:rsid w:val="0094392A"/>
    <w:rsid w:val="00944C8B"/>
    <w:rsid w:val="00944FBD"/>
    <w:rsid w:val="009514DF"/>
    <w:rsid w:val="00952D4F"/>
    <w:rsid w:val="00952F31"/>
    <w:rsid w:val="00953851"/>
    <w:rsid w:val="00955E56"/>
    <w:rsid w:val="00960849"/>
    <w:rsid w:val="00963A93"/>
    <w:rsid w:val="009644ED"/>
    <w:rsid w:val="009653F2"/>
    <w:rsid w:val="0096624F"/>
    <w:rsid w:val="009666D3"/>
    <w:rsid w:val="00977539"/>
    <w:rsid w:val="0098035B"/>
    <w:rsid w:val="00980695"/>
    <w:rsid w:val="0098293E"/>
    <w:rsid w:val="00983C80"/>
    <w:rsid w:val="009844CF"/>
    <w:rsid w:val="0099181C"/>
    <w:rsid w:val="009949BB"/>
    <w:rsid w:val="00996FF8"/>
    <w:rsid w:val="00997E30"/>
    <w:rsid w:val="009A1781"/>
    <w:rsid w:val="009A1EB3"/>
    <w:rsid w:val="009A2066"/>
    <w:rsid w:val="009A4135"/>
    <w:rsid w:val="009A52AD"/>
    <w:rsid w:val="009A5D94"/>
    <w:rsid w:val="009A6914"/>
    <w:rsid w:val="009A6982"/>
    <w:rsid w:val="009A7F99"/>
    <w:rsid w:val="009B4447"/>
    <w:rsid w:val="009C0A0D"/>
    <w:rsid w:val="009C3675"/>
    <w:rsid w:val="009C49E4"/>
    <w:rsid w:val="009C5161"/>
    <w:rsid w:val="009C5C3C"/>
    <w:rsid w:val="009D26EA"/>
    <w:rsid w:val="009D2742"/>
    <w:rsid w:val="009D2D1A"/>
    <w:rsid w:val="009D3B44"/>
    <w:rsid w:val="009D53DF"/>
    <w:rsid w:val="009D5B68"/>
    <w:rsid w:val="009D707E"/>
    <w:rsid w:val="009E07A2"/>
    <w:rsid w:val="009E07C9"/>
    <w:rsid w:val="009F0814"/>
    <w:rsid w:val="009F0DD6"/>
    <w:rsid w:val="009F353E"/>
    <w:rsid w:val="009F3C34"/>
    <w:rsid w:val="009F5439"/>
    <w:rsid w:val="00A0088C"/>
    <w:rsid w:val="00A04609"/>
    <w:rsid w:val="00A0543C"/>
    <w:rsid w:val="00A05E45"/>
    <w:rsid w:val="00A061A9"/>
    <w:rsid w:val="00A15946"/>
    <w:rsid w:val="00A210FC"/>
    <w:rsid w:val="00A22760"/>
    <w:rsid w:val="00A23448"/>
    <w:rsid w:val="00A23734"/>
    <w:rsid w:val="00A313AF"/>
    <w:rsid w:val="00A34BDD"/>
    <w:rsid w:val="00A355AB"/>
    <w:rsid w:val="00A37A21"/>
    <w:rsid w:val="00A37E6D"/>
    <w:rsid w:val="00A40251"/>
    <w:rsid w:val="00A40CA1"/>
    <w:rsid w:val="00A47303"/>
    <w:rsid w:val="00A47F03"/>
    <w:rsid w:val="00A546A8"/>
    <w:rsid w:val="00A551BE"/>
    <w:rsid w:val="00A55945"/>
    <w:rsid w:val="00A57FEE"/>
    <w:rsid w:val="00A6274E"/>
    <w:rsid w:val="00A6276F"/>
    <w:rsid w:val="00A6670C"/>
    <w:rsid w:val="00A7167F"/>
    <w:rsid w:val="00A71DC7"/>
    <w:rsid w:val="00A720A3"/>
    <w:rsid w:val="00A74EBF"/>
    <w:rsid w:val="00A75B6D"/>
    <w:rsid w:val="00A80D3B"/>
    <w:rsid w:val="00A8322A"/>
    <w:rsid w:val="00A83348"/>
    <w:rsid w:val="00A86780"/>
    <w:rsid w:val="00A876F8"/>
    <w:rsid w:val="00A912CA"/>
    <w:rsid w:val="00A92F83"/>
    <w:rsid w:val="00A937B7"/>
    <w:rsid w:val="00A968EE"/>
    <w:rsid w:val="00AA555F"/>
    <w:rsid w:val="00AB2E01"/>
    <w:rsid w:val="00AB37E0"/>
    <w:rsid w:val="00AB76B9"/>
    <w:rsid w:val="00AC0C2A"/>
    <w:rsid w:val="00AD3D93"/>
    <w:rsid w:val="00AD59C9"/>
    <w:rsid w:val="00AD6922"/>
    <w:rsid w:val="00AE3BF4"/>
    <w:rsid w:val="00AE4C39"/>
    <w:rsid w:val="00AE596A"/>
    <w:rsid w:val="00AE5F9A"/>
    <w:rsid w:val="00AF10BB"/>
    <w:rsid w:val="00AF2B43"/>
    <w:rsid w:val="00AF4693"/>
    <w:rsid w:val="00B01BFD"/>
    <w:rsid w:val="00B03216"/>
    <w:rsid w:val="00B04709"/>
    <w:rsid w:val="00B05F35"/>
    <w:rsid w:val="00B10E91"/>
    <w:rsid w:val="00B13189"/>
    <w:rsid w:val="00B13325"/>
    <w:rsid w:val="00B14734"/>
    <w:rsid w:val="00B15532"/>
    <w:rsid w:val="00B15917"/>
    <w:rsid w:val="00B206DB"/>
    <w:rsid w:val="00B22EDD"/>
    <w:rsid w:val="00B23E11"/>
    <w:rsid w:val="00B24B49"/>
    <w:rsid w:val="00B26F37"/>
    <w:rsid w:val="00B2740F"/>
    <w:rsid w:val="00B318B0"/>
    <w:rsid w:val="00B32F2C"/>
    <w:rsid w:val="00B34E41"/>
    <w:rsid w:val="00B37267"/>
    <w:rsid w:val="00B37521"/>
    <w:rsid w:val="00B37848"/>
    <w:rsid w:val="00B37C02"/>
    <w:rsid w:val="00B408F1"/>
    <w:rsid w:val="00B43D6E"/>
    <w:rsid w:val="00B46535"/>
    <w:rsid w:val="00B50242"/>
    <w:rsid w:val="00B530D0"/>
    <w:rsid w:val="00B536A3"/>
    <w:rsid w:val="00B54341"/>
    <w:rsid w:val="00B5491A"/>
    <w:rsid w:val="00B55A66"/>
    <w:rsid w:val="00B62A6F"/>
    <w:rsid w:val="00B63776"/>
    <w:rsid w:val="00B642F0"/>
    <w:rsid w:val="00B666F4"/>
    <w:rsid w:val="00B7004F"/>
    <w:rsid w:val="00B74081"/>
    <w:rsid w:val="00B75C57"/>
    <w:rsid w:val="00B77FED"/>
    <w:rsid w:val="00B807E4"/>
    <w:rsid w:val="00B82278"/>
    <w:rsid w:val="00B856A4"/>
    <w:rsid w:val="00B9470C"/>
    <w:rsid w:val="00B976A5"/>
    <w:rsid w:val="00BA5260"/>
    <w:rsid w:val="00BA56BA"/>
    <w:rsid w:val="00BA7A90"/>
    <w:rsid w:val="00BB4109"/>
    <w:rsid w:val="00BB4BBF"/>
    <w:rsid w:val="00BB59DC"/>
    <w:rsid w:val="00BB6295"/>
    <w:rsid w:val="00BC5373"/>
    <w:rsid w:val="00BD1462"/>
    <w:rsid w:val="00BD1995"/>
    <w:rsid w:val="00BD27F3"/>
    <w:rsid w:val="00BD62FA"/>
    <w:rsid w:val="00BE0543"/>
    <w:rsid w:val="00BE0634"/>
    <w:rsid w:val="00BE1C9E"/>
    <w:rsid w:val="00BE4780"/>
    <w:rsid w:val="00BE69CA"/>
    <w:rsid w:val="00BE7670"/>
    <w:rsid w:val="00BE7F0B"/>
    <w:rsid w:val="00BE7FB7"/>
    <w:rsid w:val="00BF1F52"/>
    <w:rsid w:val="00BF474B"/>
    <w:rsid w:val="00BF4D0C"/>
    <w:rsid w:val="00BF4ECA"/>
    <w:rsid w:val="00BF51FD"/>
    <w:rsid w:val="00C03AB4"/>
    <w:rsid w:val="00C04BEC"/>
    <w:rsid w:val="00C057B8"/>
    <w:rsid w:val="00C07098"/>
    <w:rsid w:val="00C07760"/>
    <w:rsid w:val="00C115B9"/>
    <w:rsid w:val="00C14668"/>
    <w:rsid w:val="00C2029E"/>
    <w:rsid w:val="00C21D80"/>
    <w:rsid w:val="00C26777"/>
    <w:rsid w:val="00C276A7"/>
    <w:rsid w:val="00C30A94"/>
    <w:rsid w:val="00C349A8"/>
    <w:rsid w:val="00C34A76"/>
    <w:rsid w:val="00C35099"/>
    <w:rsid w:val="00C35158"/>
    <w:rsid w:val="00C40C25"/>
    <w:rsid w:val="00C45E9D"/>
    <w:rsid w:val="00C505BB"/>
    <w:rsid w:val="00C513A9"/>
    <w:rsid w:val="00C5421E"/>
    <w:rsid w:val="00C55FAD"/>
    <w:rsid w:val="00C61FE1"/>
    <w:rsid w:val="00C63061"/>
    <w:rsid w:val="00C635B7"/>
    <w:rsid w:val="00C67727"/>
    <w:rsid w:val="00C7166B"/>
    <w:rsid w:val="00C71850"/>
    <w:rsid w:val="00C7420D"/>
    <w:rsid w:val="00C75CCE"/>
    <w:rsid w:val="00C805F9"/>
    <w:rsid w:val="00C806B0"/>
    <w:rsid w:val="00C80E66"/>
    <w:rsid w:val="00C817E4"/>
    <w:rsid w:val="00C8619D"/>
    <w:rsid w:val="00C9011C"/>
    <w:rsid w:val="00C90DD9"/>
    <w:rsid w:val="00C933B0"/>
    <w:rsid w:val="00C96456"/>
    <w:rsid w:val="00C973C8"/>
    <w:rsid w:val="00C97E28"/>
    <w:rsid w:val="00CA2436"/>
    <w:rsid w:val="00CA2951"/>
    <w:rsid w:val="00CA6BA8"/>
    <w:rsid w:val="00CB138A"/>
    <w:rsid w:val="00CB287A"/>
    <w:rsid w:val="00CB563D"/>
    <w:rsid w:val="00CC02E6"/>
    <w:rsid w:val="00CC0804"/>
    <w:rsid w:val="00CC1F77"/>
    <w:rsid w:val="00CC21F6"/>
    <w:rsid w:val="00CD1608"/>
    <w:rsid w:val="00CD2440"/>
    <w:rsid w:val="00CD5E07"/>
    <w:rsid w:val="00CD6BD1"/>
    <w:rsid w:val="00CE28E3"/>
    <w:rsid w:val="00CE2F7B"/>
    <w:rsid w:val="00CE3134"/>
    <w:rsid w:val="00CF3C24"/>
    <w:rsid w:val="00CF659E"/>
    <w:rsid w:val="00D0572E"/>
    <w:rsid w:val="00D1330E"/>
    <w:rsid w:val="00D152C9"/>
    <w:rsid w:val="00D15DAF"/>
    <w:rsid w:val="00D17DA2"/>
    <w:rsid w:val="00D17E1D"/>
    <w:rsid w:val="00D20A66"/>
    <w:rsid w:val="00D23B35"/>
    <w:rsid w:val="00D3252A"/>
    <w:rsid w:val="00D34B73"/>
    <w:rsid w:val="00D43091"/>
    <w:rsid w:val="00D45319"/>
    <w:rsid w:val="00D46D47"/>
    <w:rsid w:val="00D508E9"/>
    <w:rsid w:val="00D512F0"/>
    <w:rsid w:val="00D53002"/>
    <w:rsid w:val="00D55476"/>
    <w:rsid w:val="00D55B2D"/>
    <w:rsid w:val="00D55E8D"/>
    <w:rsid w:val="00D56DF5"/>
    <w:rsid w:val="00D57E90"/>
    <w:rsid w:val="00D60473"/>
    <w:rsid w:val="00D60E89"/>
    <w:rsid w:val="00D64195"/>
    <w:rsid w:val="00D65603"/>
    <w:rsid w:val="00D669D1"/>
    <w:rsid w:val="00D6716A"/>
    <w:rsid w:val="00D70FC7"/>
    <w:rsid w:val="00D820F8"/>
    <w:rsid w:val="00D85B00"/>
    <w:rsid w:val="00D87DE8"/>
    <w:rsid w:val="00D87F00"/>
    <w:rsid w:val="00D9218B"/>
    <w:rsid w:val="00D95041"/>
    <w:rsid w:val="00D9635B"/>
    <w:rsid w:val="00DA0A24"/>
    <w:rsid w:val="00DA15DF"/>
    <w:rsid w:val="00DA2D67"/>
    <w:rsid w:val="00DA394F"/>
    <w:rsid w:val="00DA45DA"/>
    <w:rsid w:val="00DA50C6"/>
    <w:rsid w:val="00DA511D"/>
    <w:rsid w:val="00DB150F"/>
    <w:rsid w:val="00DB19E1"/>
    <w:rsid w:val="00DB3190"/>
    <w:rsid w:val="00DC06CD"/>
    <w:rsid w:val="00DC64E7"/>
    <w:rsid w:val="00DC6577"/>
    <w:rsid w:val="00DD022B"/>
    <w:rsid w:val="00DD04C1"/>
    <w:rsid w:val="00DD14D4"/>
    <w:rsid w:val="00DD179D"/>
    <w:rsid w:val="00DD5A93"/>
    <w:rsid w:val="00DE4F54"/>
    <w:rsid w:val="00DE5249"/>
    <w:rsid w:val="00DE58D5"/>
    <w:rsid w:val="00DE6472"/>
    <w:rsid w:val="00DE7E16"/>
    <w:rsid w:val="00DF491F"/>
    <w:rsid w:val="00DF67CF"/>
    <w:rsid w:val="00DF795C"/>
    <w:rsid w:val="00DF7CC5"/>
    <w:rsid w:val="00E02D42"/>
    <w:rsid w:val="00E0310C"/>
    <w:rsid w:val="00E04558"/>
    <w:rsid w:val="00E04B46"/>
    <w:rsid w:val="00E07F25"/>
    <w:rsid w:val="00E11E6F"/>
    <w:rsid w:val="00E1307A"/>
    <w:rsid w:val="00E13899"/>
    <w:rsid w:val="00E14832"/>
    <w:rsid w:val="00E166B2"/>
    <w:rsid w:val="00E22F8C"/>
    <w:rsid w:val="00E24A93"/>
    <w:rsid w:val="00E24C4D"/>
    <w:rsid w:val="00E3068F"/>
    <w:rsid w:val="00E32792"/>
    <w:rsid w:val="00E33725"/>
    <w:rsid w:val="00E3643C"/>
    <w:rsid w:val="00E40420"/>
    <w:rsid w:val="00E432C4"/>
    <w:rsid w:val="00E4730B"/>
    <w:rsid w:val="00E51F63"/>
    <w:rsid w:val="00E540AD"/>
    <w:rsid w:val="00E55080"/>
    <w:rsid w:val="00E56A27"/>
    <w:rsid w:val="00E60460"/>
    <w:rsid w:val="00E60695"/>
    <w:rsid w:val="00E63885"/>
    <w:rsid w:val="00E645D8"/>
    <w:rsid w:val="00E64758"/>
    <w:rsid w:val="00E65333"/>
    <w:rsid w:val="00E67311"/>
    <w:rsid w:val="00E730C9"/>
    <w:rsid w:val="00E73C22"/>
    <w:rsid w:val="00E74225"/>
    <w:rsid w:val="00E74F17"/>
    <w:rsid w:val="00E7723D"/>
    <w:rsid w:val="00E818DB"/>
    <w:rsid w:val="00E831B2"/>
    <w:rsid w:val="00E835AA"/>
    <w:rsid w:val="00E85064"/>
    <w:rsid w:val="00E85715"/>
    <w:rsid w:val="00E95065"/>
    <w:rsid w:val="00E95247"/>
    <w:rsid w:val="00E961AA"/>
    <w:rsid w:val="00E9707B"/>
    <w:rsid w:val="00EA036E"/>
    <w:rsid w:val="00EA4FF5"/>
    <w:rsid w:val="00EA5A21"/>
    <w:rsid w:val="00EB292C"/>
    <w:rsid w:val="00EB5259"/>
    <w:rsid w:val="00EB7691"/>
    <w:rsid w:val="00EC05DC"/>
    <w:rsid w:val="00EC33C0"/>
    <w:rsid w:val="00EC35D3"/>
    <w:rsid w:val="00EC446C"/>
    <w:rsid w:val="00EC49FA"/>
    <w:rsid w:val="00ED180A"/>
    <w:rsid w:val="00ED69B3"/>
    <w:rsid w:val="00EE4245"/>
    <w:rsid w:val="00EE59C3"/>
    <w:rsid w:val="00EE6A20"/>
    <w:rsid w:val="00EE6FBF"/>
    <w:rsid w:val="00F040E8"/>
    <w:rsid w:val="00F042D7"/>
    <w:rsid w:val="00F10107"/>
    <w:rsid w:val="00F10388"/>
    <w:rsid w:val="00F11E38"/>
    <w:rsid w:val="00F11E62"/>
    <w:rsid w:val="00F16EFF"/>
    <w:rsid w:val="00F20478"/>
    <w:rsid w:val="00F2120C"/>
    <w:rsid w:val="00F21BF9"/>
    <w:rsid w:val="00F32BB5"/>
    <w:rsid w:val="00F340FA"/>
    <w:rsid w:val="00F359C7"/>
    <w:rsid w:val="00F35BDC"/>
    <w:rsid w:val="00F3647D"/>
    <w:rsid w:val="00F372FD"/>
    <w:rsid w:val="00F4128F"/>
    <w:rsid w:val="00F506A9"/>
    <w:rsid w:val="00F51AC9"/>
    <w:rsid w:val="00F5683C"/>
    <w:rsid w:val="00F56BC6"/>
    <w:rsid w:val="00F56D13"/>
    <w:rsid w:val="00F5710D"/>
    <w:rsid w:val="00F741A2"/>
    <w:rsid w:val="00F750F8"/>
    <w:rsid w:val="00F80100"/>
    <w:rsid w:val="00F84033"/>
    <w:rsid w:val="00F8495C"/>
    <w:rsid w:val="00F85105"/>
    <w:rsid w:val="00F86EEB"/>
    <w:rsid w:val="00F91B68"/>
    <w:rsid w:val="00F93A2B"/>
    <w:rsid w:val="00F9443F"/>
    <w:rsid w:val="00F95FDF"/>
    <w:rsid w:val="00F96635"/>
    <w:rsid w:val="00FB1167"/>
    <w:rsid w:val="00FB5875"/>
    <w:rsid w:val="00FB68E4"/>
    <w:rsid w:val="00FB6CC5"/>
    <w:rsid w:val="00FC05A9"/>
    <w:rsid w:val="00FC3BE7"/>
    <w:rsid w:val="00FC5540"/>
    <w:rsid w:val="00FD141B"/>
    <w:rsid w:val="00FD240C"/>
    <w:rsid w:val="00FD2B76"/>
    <w:rsid w:val="00FD4426"/>
    <w:rsid w:val="00FE0729"/>
    <w:rsid w:val="00FE07B3"/>
    <w:rsid w:val="00FE346E"/>
    <w:rsid w:val="00FE4E71"/>
    <w:rsid w:val="00FF08B6"/>
    <w:rsid w:val="00FF190C"/>
    <w:rsid w:val="00FF2CEA"/>
    <w:rsid w:val="00FF31D9"/>
    <w:rsid w:val="00FF5CD0"/>
    <w:rsid w:val="00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."/>
  <w:listSeparator w:val=","/>
  <w14:docId w14:val="2FF5B76A"/>
  <w15:chartTrackingRefBased/>
  <w15:docId w15:val="{220CF021-12DB-45C0-854B-695D039D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C39"/>
    <w:pPr>
      <w:spacing w:line="360" w:lineRule="auto"/>
    </w:pPr>
    <w:rPr>
      <w:rFonts w:ascii="Arial" w:hAnsi="Arial"/>
      <w:sz w:val="32"/>
    </w:rPr>
  </w:style>
  <w:style w:type="paragraph" w:styleId="Heading1">
    <w:name w:val="heading 1"/>
    <w:basedOn w:val="Header"/>
    <w:next w:val="EasyReadSentence"/>
    <w:link w:val="Heading1Char"/>
    <w:autoRedefine/>
    <w:uiPriority w:val="9"/>
    <w:qFormat/>
    <w:rsid w:val="0033699F"/>
    <w:pPr>
      <w:keepNext/>
      <w:keepLines/>
      <w:spacing w:before="480" w:after="80" w:line="276" w:lineRule="auto"/>
      <w:outlineLvl w:val="0"/>
    </w:pPr>
    <w:rPr>
      <w:rFonts w:ascii="Tahoma" w:eastAsiaTheme="majorEastAsia" w:hAnsi="Tahoma" w:cs="Tahoma"/>
      <w:b/>
      <w:sz w:val="56"/>
      <w:szCs w:val="48"/>
    </w:rPr>
  </w:style>
  <w:style w:type="paragraph" w:styleId="Heading2">
    <w:name w:val="heading 2"/>
    <w:basedOn w:val="Header"/>
    <w:next w:val="EasyReadSentence"/>
    <w:link w:val="Heading2Char"/>
    <w:autoRedefine/>
    <w:uiPriority w:val="9"/>
    <w:unhideWhenUsed/>
    <w:qFormat/>
    <w:rsid w:val="004F0F15"/>
    <w:pPr>
      <w:keepNext/>
      <w:keepLines/>
      <w:spacing w:before="160" w:after="80"/>
      <w:outlineLvl w:val="1"/>
    </w:pPr>
    <w:rPr>
      <w:rFonts w:ascii="Tahoma" w:eastAsiaTheme="majorEastAsia" w:hAnsi="Tahoma" w:cs="Tahoma"/>
      <w:b/>
      <w:sz w:val="40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F4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syReadSentence">
    <w:name w:val="Easy Read Sentence"/>
    <w:basedOn w:val="Normal"/>
    <w:link w:val="EasyReadSentenceChar"/>
    <w:qFormat/>
    <w:rsid w:val="00604D12"/>
    <w:pPr>
      <w:spacing w:after="0"/>
      <w:ind w:left="3515"/>
    </w:pPr>
    <w:rPr>
      <w:rFonts w:ascii="Tahoma" w:hAnsi="Tahoma" w:cs="Tahoma"/>
      <w:szCs w:val="32"/>
    </w:rPr>
  </w:style>
  <w:style w:type="character" w:customStyle="1" w:styleId="EasyReadSentenceChar">
    <w:name w:val="Easy Read Sentence Char"/>
    <w:basedOn w:val="DefaultParagraphFont"/>
    <w:link w:val="EasyReadSentence"/>
    <w:rsid w:val="00604D12"/>
    <w:rPr>
      <w:rFonts w:ascii="Tahoma" w:hAnsi="Tahoma" w:cs="Tahoma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3699F"/>
    <w:rPr>
      <w:rFonts w:ascii="Tahoma" w:eastAsiaTheme="majorEastAsia" w:hAnsi="Tahoma" w:cs="Tahoma"/>
      <w:b/>
      <w:sz w:val="56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F0F15"/>
    <w:rPr>
      <w:rFonts w:ascii="Tahoma" w:eastAsiaTheme="majorEastAsia" w:hAnsi="Tahoma" w:cs="Tahoma"/>
      <w:b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7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7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7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7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7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7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017163"/>
    <w:pPr>
      <w:spacing w:after="80" w:line="240" w:lineRule="auto"/>
      <w:contextualSpacing/>
    </w:pPr>
    <w:rPr>
      <w:rFonts w:eastAsiaTheme="majorEastAsia" w:cs="Arial"/>
      <w:b/>
      <w:bCs/>
      <w:spacing w:val="-10"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017163"/>
    <w:rPr>
      <w:rFonts w:ascii="Arial" w:eastAsiaTheme="majorEastAsia" w:hAnsi="Arial" w:cs="Arial"/>
      <w:b/>
      <w:bCs/>
      <w:spacing w:val="-10"/>
      <w:kern w:val="28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rsid w:val="00BF4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BF4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74B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rsid w:val="00BF47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BF47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BF4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7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BF474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C44DF"/>
    <w:pPr>
      <w:spacing w:after="0" w:line="240" w:lineRule="auto"/>
      <w:jc w:val="center"/>
    </w:pPr>
    <w:rPr>
      <w:rFonts w:ascii="Arial" w:hAnsi="Arial"/>
      <w:sz w:val="32"/>
    </w:rPr>
  </w:style>
  <w:style w:type="paragraph" w:customStyle="1" w:styleId="Bulletstyle">
    <w:name w:val="Bullet style"/>
    <w:basedOn w:val="Normal"/>
    <w:next w:val="EasyReadSentence"/>
    <w:link w:val="BulletstyleChar"/>
    <w:qFormat/>
    <w:rsid w:val="00604D12"/>
    <w:pPr>
      <w:numPr>
        <w:numId w:val="1"/>
      </w:numPr>
      <w:ind w:left="3798" w:hanging="283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F474B"/>
    <w:rPr>
      <w:rFonts w:ascii="Arial" w:hAnsi="Arial"/>
      <w:sz w:val="32"/>
    </w:rPr>
  </w:style>
  <w:style w:type="character" w:customStyle="1" w:styleId="BulletstyleChar">
    <w:name w:val="Bullet style Char"/>
    <w:basedOn w:val="ListParagraphChar"/>
    <w:link w:val="Bulletstyle"/>
    <w:rsid w:val="00604D12"/>
    <w:rPr>
      <w:rFonts w:ascii="Arial" w:hAnsi="Arial"/>
      <w:sz w:val="32"/>
    </w:rPr>
  </w:style>
  <w:style w:type="paragraph" w:styleId="Header">
    <w:name w:val="header"/>
    <w:basedOn w:val="Normal"/>
    <w:link w:val="HeaderChar"/>
    <w:uiPriority w:val="99"/>
    <w:unhideWhenUsed/>
    <w:rsid w:val="00BF4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74B"/>
    <w:rPr>
      <w:rFonts w:ascii="Arial" w:hAnsi="Arial"/>
      <w:sz w:val="32"/>
    </w:rPr>
  </w:style>
  <w:style w:type="paragraph" w:styleId="Footer">
    <w:name w:val="footer"/>
    <w:basedOn w:val="Normal"/>
    <w:link w:val="FooterChar"/>
    <w:uiPriority w:val="99"/>
    <w:unhideWhenUsed/>
    <w:rsid w:val="00BF4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74B"/>
    <w:rPr>
      <w:rFonts w:ascii="Arial" w:hAnsi="Arial"/>
      <w:sz w:val="32"/>
    </w:rPr>
  </w:style>
  <w:style w:type="character" w:styleId="Hyperlink">
    <w:name w:val="Hyperlink"/>
    <w:basedOn w:val="DefaultParagraphFont"/>
    <w:uiPriority w:val="99"/>
    <w:unhideWhenUsed/>
    <w:rsid w:val="00727D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D10"/>
    <w:rPr>
      <w:color w:val="605E5C"/>
      <w:shd w:val="clear" w:color="auto" w:fill="E1DFDD"/>
    </w:rPr>
  </w:style>
  <w:style w:type="paragraph" w:customStyle="1" w:styleId="BulletStyle0">
    <w:name w:val="Bullet Style"/>
    <w:basedOn w:val="EasyReadSentence"/>
    <w:link w:val="BulletStyleChar0"/>
    <w:rsid w:val="00F3647D"/>
    <w:pPr>
      <w:numPr>
        <w:numId w:val="7"/>
      </w:numPr>
    </w:pPr>
    <w:rPr>
      <w:rFonts w:eastAsia="Times New Roman" w:cs="Times New Roman"/>
      <w:kern w:val="0"/>
      <w:szCs w:val="24"/>
      <w:lang w:eastAsia="en-GB"/>
      <w14:ligatures w14:val="none"/>
    </w:rPr>
  </w:style>
  <w:style w:type="character" w:customStyle="1" w:styleId="BulletStyleChar0">
    <w:name w:val="Bullet Style Char"/>
    <w:basedOn w:val="EasyReadSentenceChar"/>
    <w:link w:val="BulletStyle0"/>
    <w:rsid w:val="00F3647D"/>
    <w:rPr>
      <w:rFonts w:ascii="Arial" w:eastAsia="Times New Roman" w:hAnsi="Arial" w:cs="Times New Roman"/>
      <w:kern w:val="0"/>
      <w:sz w:val="32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CE2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E6A20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4C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4C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4C8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C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C8B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47" Type="http://schemas.openxmlformats.org/officeDocument/2006/relationships/footer" Target="footer1.xml"/><Relationship Id="rId50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9" Type="http://schemas.openxmlformats.org/officeDocument/2006/relationships/image" Target="media/image19.png"/><Relationship Id="rId11" Type="http://schemas.openxmlformats.org/officeDocument/2006/relationships/image" Target="media/image1.png"/><Relationship Id="rId24" Type="http://schemas.openxmlformats.org/officeDocument/2006/relationships/image" Target="media/image14.jpe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hyperlink" Target="https://www.nottinghamshire.gov.uk/care/safeguarding/adult-safeguarding-hub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4" Type="http://schemas.openxmlformats.org/officeDocument/2006/relationships/hyperlink" Target="https://nsab.nottinghamshire.gov.u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hyperlink" Target="https://www.nottinghamshire.gov.uk/care/safeguarding/adult-safeguarding-hub" TargetMode="External"/><Relationship Id="rId48" Type="http://schemas.openxmlformats.org/officeDocument/2006/relationships/header" Target="header2.xml"/><Relationship Id="rId8" Type="http://schemas.openxmlformats.org/officeDocument/2006/relationships/webSettings" Target="webSetting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jp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header" Target="header1.xml"/><Relationship Id="rId20" Type="http://schemas.openxmlformats.org/officeDocument/2006/relationships/image" Target="media/image10.png"/><Relationship Id="rId41" Type="http://schemas.openxmlformats.org/officeDocument/2006/relationships/image" Target="media/image31.jpeg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4.png"/><Relationship Id="rId1" Type="http://schemas.openxmlformats.org/officeDocument/2006/relationships/image" Target="media/image3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629\OneDrive%20-%20Nottinghamshire%20County%20Council\Documents\Custom%20Office%20Templates\Easy-read-25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a752f2-2234-4521-9253-2a81f17413e1">
      <Terms xmlns="http://schemas.microsoft.com/office/infopath/2007/PartnerControls"/>
    </lcf76f155ced4ddcb4097134ff3c332f>
    <TaxCatchAll xmlns="88cc1ac3-d661-4513-9676-173c55b04fe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5F20F9A9B7F4D981AC24F2035C3B9" ma:contentTypeVersion="10" ma:contentTypeDescription="Create a new document." ma:contentTypeScope="" ma:versionID="7a01143c0d55e50679a8c4b56af3d2f3">
  <xsd:schema xmlns:xsd="http://www.w3.org/2001/XMLSchema" xmlns:xs="http://www.w3.org/2001/XMLSchema" xmlns:p="http://schemas.microsoft.com/office/2006/metadata/properties" xmlns:ns2="2da752f2-2234-4521-9253-2a81f17413e1" xmlns:ns3="88cc1ac3-d661-4513-9676-173c55b04fe2" targetNamespace="http://schemas.microsoft.com/office/2006/metadata/properties" ma:root="true" ma:fieldsID="8f797525130cc59db15de8d20201ed42" ns2:_="" ns3:_="">
    <xsd:import namespace="2da752f2-2234-4521-9253-2a81f17413e1"/>
    <xsd:import namespace="88cc1ac3-d661-4513-9676-173c55b04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752f2-2234-4521-9253-2a81f1741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976cec-d0ce-485f-bc4a-34973482e7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c1ac3-d661-4513-9676-173c55b04f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a001d0-92f3-4cc8-8fe9-a2cc474aa33a}" ma:internalName="TaxCatchAll" ma:showField="CatchAllData" ma:web="c32d245c-9fda-449f-9774-0f8bb2c03e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A51D3-BC4A-4FB0-B367-81FFB3E20978}">
  <ds:schemaRefs>
    <ds:schemaRef ds:uri="http://schemas.microsoft.com/office/2006/metadata/properties"/>
    <ds:schemaRef ds:uri="http://schemas.microsoft.com/office/infopath/2007/PartnerControls"/>
    <ds:schemaRef ds:uri="4bb41150-d6fc-46aa-8e0f-c3bbc4a871a7"/>
    <ds:schemaRef ds:uri="84b78bad-1335-4d5d-82ca-2ff3bab88a25"/>
  </ds:schemaRefs>
</ds:datastoreItem>
</file>

<file path=customXml/itemProps2.xml><?xml version="1.0" encoding="utf-8"?>
<ds:datastoreItem xmlns:ds="http://schemas.openxmlformats.org/officeDocument/2006/customXml" ds:itemID="{E8F6207D-E993-429E-9F73-9ABFD977B0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B878C2-D5A9-43E4-8525-AE63F3F687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AE4C92-F6ED-4919-9547-07EB2473327E}"/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Easy-read-2504.dotx</Template>
  <TotalTime>74</TotalTime>
  <Pages>7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Easy read</vt:lpstr>
    </vt:vector>
  </TitlesOfParts>
  <Company>NCC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Easy read</dc:title>
  <dc:subject/>
  <dc:creator>Susanna Walker</dc:creator>
  <cp:keywords>Easy read</cp:keywords>
  <dc:description/>
  <cp:lastModifiedBy>Susanna Walker</cp:lastModifiedBy>
  <cp:revision>64</cp:revision>
  <cp:lastPrinted>2024-10-18T04:08:00Z</cp:lastPrinted>
  <dcterms:created xsi:type="dcterms:W3CDTF">2026-04-16T11:38:00Z</dcterms:created>
  <dcterms:modified xsi:type="dcterms:W3CDTF">2026-04-28T13:49:00Z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0x0101008145F20F9A9B7F4D981AC24F2035C3B9</vt:lpwstr>
  </property>
  <property fmtid="{D5CDD505-2E9C-101B-9397-08002B2CF9AE}" pid="3" name="MediaServiceImageTags">
    <vt:lpwstr/>
  </property>
</Properties>
</file>